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4C" w:rsidRDefault="0000334C" w:rsidP="00692C1F">
      <w:pPr>
        <w:pStyle w:val="13"/>
        <w:spacing w:before="0" w:after="0"/>
        <w:jc w:val="right"/>
        <w:rPr>
          <w:rFonts w:ascii="Times New Roman" w:hAnsi="Times New Roman" w:cs="Times New Roman"/>
          <w:b w:val="0"/>
          <w:sz w:val="24"/>
          <w:szCs w:val="24"/>
        </w:rPr>
      </w:pPr>
    </w:p>
    <w:p w:rsidR="00070A6B" w:rsidRPr="00F446A3" w:rsidRDefault="00070A6B" w:rsidP="00070A6B">
      <w:pPr>
        <w:pStyle w:val="13"/>
        <w:spacing w:before="0" w:after="0"/>
        <w:jc w:val="right"/>
        <w:rPr>
          <w:rFonts w:ascii="Times New Roman" w:hAnsi="Times New Roman"/>
          <w:b w:val="0"/>
          <w:sz w:val="20"/>
          <w:szCs w:val="20"/>
        </w:rPr>
      </w:pPr>
      <w:r>
        <w:rPr>
          <w:rFonts w:ascii="Times New Roman" w:hAnsi="Times New Roman"/>
          <w:b w:val="0"/>
          <w:sz w:val="24"/>
        </w:rPr>
        <w:t xml:space="preserve">                                               </w:t>
      </w:r>
      <w:r w:rsidRPr="00F446A3">
        <w:rPr>
          <w:rFonts w:ascii="Times New Roman" w:hAnsi="Times New Roman"/>
          <w:b w:val="0"/>
          <w:sz w:val="20"/>
          <w:szCs w:val="20"/>
        </w:rPr>
        <w:t xml:space="preserve">Устав Короцкого сельского поселения Валдайского муниципального района Новгородской области утвержден решением Совета депутатов </w:t>
      </w:r>
    </w:p>
    <w:p w:rsidR="00070A6B" w:rsidRPr="00F446A3" w:rsidRDefault="00070A6B" w:rsidP="00070A6B">
      <w:pPr>
        <w:pStyle w:val="13"/>
        <w:spacing w:before="0" w:after="0"/>
        <w:jc w:val="right"/>
        <w:rPr>
          <w:rFonts w:ascii="Times New Roman" w:hAnsi="Times New Roman"/>
          <w:b w:val="0"/>
          <w:sz w:val="20"/>
          <w:szCs w:val="20"/>
        </w:rPr>
      </w:pPr>
      <w:r w:rsidRPr="00F446A3">
        <w:rPr>
          <w:rFonts w:ascii="Times New Roman" w:hAnsi="Times New Roman"/>
          <w:b w:val="0"/>
          <w:sz w:val="20"/>
          <w:szCs w:val="20"/>
        </w:rPr>
        <w:t>Короцкого сельского поселения от 16.03.2022 № 84 «О принятии Устава</w:t>
      </w:r>
    </w:p>
    <w:p w:rsidR="00070A6B" w:rsidRPr="00F446A3" w:rsidRDefault="00070A6B" w:rsidP="00070A6B">
      <w:pPr>
        <w:pStyle w:val="13"/>
        <w:spacing w:before="0" w:after="0"/>
        <w:jc w:val="right"/>
        <w:rPr>
          <w:rFonts w:ascii="Times New Roman" w:hAnsi="Times New Roman"/>
          <w:b w:val="0"/>
          <w:sz w:val="20"/>
          <w:szCs w:val="20"/>
        </w:rPr>
      </w:pPr>
      <w:r w:rsidRPr="00F446A3">
        <w:rPr>
          <w:rFonts w:ascii="Times New Roman" w:hAnsi="Times New Roman"/>
          <w:b w:val="0"/>
          <w:sz w:val="20"/>
          <w:szCs w:val="20"/>
        </w:rPr>
        <w:t xml:space="preserve"> Короцкого сельского поселения Валдайского муниципального района </w:t>
      </w:r>
    </w:p>
    <w:p w:rsidR="00070A6B" w:rsidRPr="00F446A3" w:rsidRDefault="00070A6B" w:rsidP="00070A6B">
      <w:pPr>
        <w:pStyle w:val="13"/>
        <w:spacing w:before="0" w:after="0"/>
        <w:jc w:val="right"/>
        <w:rPr>
          <w:rFonts w:ascii="Times New Roman" w:hAnsi="Times New Roman"/>
          <w:b w:val="0"/>
          <w:sz w:val="20"/>
          <w:szCs w:val="20"/>
        </w:rPr>
      </w:pPr>
      <w:r w:rsidRPr="00F446A3">
        <w:rPr>
          <w:rFonts w:ascii="Times New Roman" w:hAnsi="Times New Roman"/>
          <w:b w:val="0"/>
          <w:sz w:val="20"/>
          <w:szCs w:val="20"/>
        </w:rPr>
        <w:t xml:space="preserve">Новгородской области». Зарегистрированы Управлением Министерства </w:t>
      </w:r>
    </w:p>
    <w:p w:rsidR="00887CAD" w:rsidRPr="00F446A3" w:rsidRDefault="00070A6B" w:rsidP="00070A6B">
      <w:pPr>
        <w:pStyle w:val="13"/>
        <w:spacing w:before="0" w:after="0"/>
        <w:jc w:val="right"/>
        <w:rPr>
          <w:rFonts w:ascii="Times New Roman" w:hAnsi="Times New Roman"/>
          <w:b w:val="0"/>
          <w:sz w:val="20"/>
          <w:szCs w:val="20"/>
        </w:rPr>
      </w:pPr>
      <w:r w:rsidRPr="00F446A3">
        <w:rPr>
          <w:rFonts w:ascii="Times New Roman" w:hAnsi="Times New Roman"/>
          <w:b w:val="0"/>
          <w:sz w:val="20"/>
          <w:szCs w:val="20"/>
        </w:rPr>
        <w:t>юстиции Российской Федерации по Новгородской области 19 апреля</w:t>
      </w:r>
    </w:p>
    <w:p w:rsidR="008134F2" w:rsidRPr="00F446A3" w:rsidRDefault="00070A6B" w:rsidP="00887CAD">
      <w:pPr>
        <w:pStyle w:val="13"/>
        <w:spacing w:before="0" w:after="0"/>
        <w:jc w:val="right"/>
        <w:rPr>
          <w:rFonts w:ascii="Times New Roman" w:hAnsi="Times New Roman"/>
          <w:b w:val="0"/>
          <w:sz w:val="22"/>
          <w:szCs w:val="22"/>
        </w:rPr>
      </w:pPr>
      <w:r w:rsidRPr="00F446A3">
        <w:rPr>
          <w:rFonts w:ascii="Times New Roman" w:hAnsi="Times New Roman"/>
          <w:b w:val="0"/>
          <w:sz w:val="20"/>
          <w:szCs w:val="20"/>
        </w:rPr>
        <w:t xml:space="preserve"> 2022года,</w:t>
      </w:r>
      <w:r w:rsidR="00887CAD" w:rsidRPr="00F446A3">
        <w:rPr>
          <w:rFonts w:ascii="Times New Roman" w:hAnsi="Times New Roman"/>
          <w:b w:val="0"/>
          <w:sz w:val="20"/>
          <w:szCs w:val="20"/>
        </w:rPr>
        <w:t xml:space="preserve"> </w:t>
      </w:r>
      <w:r w:rsidRPr="00F446A3">
        <w:rPr>
          <w:rFonts w:ascii="Times New Roman" w:hAnsi="Times New Roman"/>
          <w:b w:val="0"/>
          <w:sz w:val="20"/>
          <w:szCs w:val="20"/>
        </w:rPr>
        <w:t>Государственный регистрационный № RU 535033042022001</w:t>
      </w:r>
    </w:p>
    <w:p w:rsidR="008134F2" w:rsidRPr="00F446A3" w:rsidRDefault="008134F2" w:rsidP="008134F2">
      <w:pPr>
        <w:pStyle w:val="13"/>
        <w:spacing w:before="0" w:after="0"/>
        <w:ind w:left="5664"/>
        <w:rPr>
          <w:rFonts w:ascii="Times New Roman" w:hAnsi="Times New Roman"/>
          <w:b w:val="0"/>
          <w:sz w:val="22"/>
          <w:szCs w:val="22"/>
        </w:rPr>
      </w:pPr>
    </w:p>
    <w:p w:rsidR="002C2EDB" w:rsidRPr="004879ED" w:rsidRDefault="002C2EDB" w:rsidP="008134F2">
      <w:pPr>
        <w:pStyle w:val="13"/>
        <w:spacing w:before="0" w:after="0"/>
        <w:rPr>
          <w:rFonts w:ascii="Times New Roman" w:hAnsi="Times New Roman"/>
        </w:rPr>
      </w:pPr>
      <w:r w:rsidRPr="004879ED">
        <w:rPr>
          <w:rFonts w:ascii="Times New Roman" w:hAnsi="Times New Roman"/>
        </w:rPr>
        <w:t>УСТАВ</w:t>
      </w:r>
    </w:p>
    <w:p w:rsidR="002C2EDB" w:rsidRPr="006454E4" w:rsidRDefault="002C2EDB" w:rsidP="002C2EDB">
      <w:pPr>
        <w:pStyle w:val="13"/>
        <w:spacing w:before="0" w:after="0"/>
        <w:rPr>
          <w:rFonts w:ascii="Times New Roman" w:hAnsi="Times New Roman" w:cs="Times New Roman"/>
          <w:b w:val="0"/>
          <w:sz w:val="24"/>
          <w:szCs w:val="24"/>
        </w:rPr>
      </w:pPr>
      <w:r w:rsidRPr="006454E4">
        <w:rPr>
          <w:rFonts w:ascii="Times New Roman" w:hAnsi="Times New Roman"/>
          <w:sz w:val="24"/>
          <w:szCs w:val="24"/>
        </w:rPr>
        <w:t>Короцкого сельского поселения</w:t>
      </w:r>
    </w:p>
    <w:p w:rsidR="002C2EDB" w:rsidRPr="0000334C" w:rsidRDefault="0000334C" w:rsidP="0000334C">
      <w:pPr>
        <w:pStyle w:val="13"/>
        <w:spacing w:before="0" w:after="0"/>
        <w:rPr>
          <w:rFonts w:ascii="Times New Roman" w:hAnsi="Times New Roman" w:cs="Times New Roman"/>
          <w:sz w:val="24"/>
          <w:szCs w:val="24"/>
        </w:rPr>
      </w:pPr>
      <w:r w:rsidRPr="0000334C">
        <w:rPr>
          <w:rFonts w:ascii="Times New Roman" w:hAnsi="Times New Roman" w:cs="Times New Roman"/>
          <w:sz w:val="24"/>
          <w:szCs w:val="24"/>
        </w:rPr>
        <w:t>Валдайского муниципального района Новгородской области</w:t>
      </w:r>
    </w:p>
    <w:p w:rsidR="0000334C" w:rsidRDefault="0000334C" w:rsidP="0000334C">
      <w:pPr>
        <w:pStyle w:val="13"/>
        <w:spacing w:before="0" w:after="0"/>
        <w:rPr>
          <w:rFonts w:ascii="Times New Roman" w:hAnsi="Times New Roman" w:cs="Times New Roman"/>
          <w:b w:val="0"/>
          <w:sz w:val="24"/>
          <w:szCs w:val="24"/>
        </w:rPr>
      </w:pPr>
    </w:p>
    <w:p w:rsidR="001F7D9A" w:rsidRPr="001F7D9A" w:rsidRDefault="001F7D9A" w:rsidP="001267C1">
      <w:pPr>
        <w:widowControl w:val="0"/>
        <w:adjustRightInd w:val="0"/>
        <w:ind w:firstLine="709"/>
        <w:outlineLvl w:val="1"/>
        <w:rPr>
          <w:rFonts w:ascii="Times New Roman" w:hAnsi="Times New Roman"/>
          <w:b/>
        </w:rPr>
      </w:pPr>
      <w:r w:rsidRPr="001F7D9A">
        <w:rPr>
          <w:rFonts w:ascii="Times New Roman" w:hAnsi="Times New Roman"/>
          <w:b/>
        </w:rPr>
        <w:t>Глава I. ОБЩИЕ ПОЛОЖЕНИЯ</w:t>
      </w:r>
    </w:p>
    <w:p w:rsidR="001F7D9A" w:rsidRPr="001F7D9A" w:rsidRDefault="001F7D9A" w:rsidP="001F7D9A">
      <w:pPr>
        <w:widowControl w:val="0"/>
        <w:adjustRightInd w:val="0"/>
        <w:ind w:firstLine="709"/>
        <w:outlineLvl w:val="2"/>
        <w:rPr>
          <w:rFonts w:ascii="Times New Roman" w:hAnsi="Times New Roman"/>
          <w:b/>
        </w:rPr>
      </w:pPr>
      <w:bookmarkStart w:id="0" w:name="Par54"/>
      <w:bookmarkEnd w:id="0"/>
      <w:r w:rsidRPr="001F7D9A">
        <w:rPr>
          <w:rFonts w:ascii="Times New Roman" w:hAnsi="Times New Roman"/>
          <w:b/>
        </w:rPr>
        <w:t>Статья 1. Правовой статус Короцкого сельского поселения</w:t>
      </w:r>
      <w:bookmarkStart w:id="1" w:name="_GoBack"/>
      <w:bookmarkEnd w:id="1"/>
    </w:p>
    <w:p w:rsidR="001F7D9A" w:rsidRPr="001F7D9A" w:rsidRDefault="001F7D9A" w:rsidP="001F7D9A">
      <w:pPr>
        <w:ind w:firstLine="709"/>
        <w:rPr>
          <w:rFonts w:ascii="Times New Roman" w:hAnsi="Times New Roman"/>
        </w:rPr>
      </w:pPr>
      <w:r w:rsidRPr="001F7D9A">
        <w:rPr>
          <w:rFonts w:ascii="Times New Roman" w:hAnsi="Times New Roman"/>
        </w:rPr>
        <w:t>1. Короцкое сельское поселение Валдайского муниципального района Новгородской области (далее-Короцкое сельское поселение)-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1F7D9A" w:rsidRPr="001F7D9A" w:rsidRDefault="001F7D9A" w:rsidP="001F7D9A">
      <w:pPr>
        <w:ind w:firstLine="709"/>
        <w:rPr>
          <w:rFonts w:ascii="Times New Roman" w:hAnsi="Times New Roman"/>
        </w:rPr>
      </w:pPr>
      <w:r w:rsidRPr="001F7D9A">
        <w:rPr>
          <w:rFonts w:ascii="Times New Roman" w:hAnsi="Times New Roman"/>
        </w:rPr>
        <w:t>2. Административным центром Короцкого сельского поселения является п. Короцко.</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 Границы и территория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Границы территории Короцкого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1F7D9A" w:rsidRPr="001F7D9A" w:rsidRDefault="001F7D9A" w:rsidP="001F7D9A">
      <w:pPr>
        <w:ind w:firstLine="709"/>
        <w:rPr>
          <w:rFonts w:ascii="Times New Roman" w:hAnsi="Times New Roman"/>
        </w:rPr>
      </w:pPr>
      <w:r w:rsidRPr="001F7D9A">
        <w:rPr>
          <w:rFonts w:ascii="Times New Roman" w:hAnsi="Times New Roman"/>
        </w:rPr>
        <w:t>Изменение границ Короцкого сельского поселения осуществляется областным законом по инициативе населения, органов местного самоуправления Короцкого сельского поселения, органов государственной власти Новгородской области, федеральных органов государственной власти в соответствии с федеральным законом.</w:t>
      </w:r>
    </w:p>
    <w:p w:rsidR="001F7D9A" w:rsidRPr="001F7D9A" w:rsidRDefault="001F7D9A" w:rsidP="001F7D9A">
      <w:pPr>
        <w:ind w:firstLine="709"/>
        <w:rPr>
          <w:rFonts w:ascii="Times New Roman" w:hAnsi="Times New Roman"/>
        </w:rPr>
      </w:pPr>
      <w:r w:rsidRPr="001F7D9A">
        <w:rPr>
          <w:rFonts w:ascii="Times New Roman" w:hAnsi="Times New Roman"/>
        </w:rPr>
        <w:t>2. Территория Короцкого сельского поселения входит в состав территории Валдайского муниципального района.</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 Население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Граждане Российской Федерации, место жительства которых находится в границах Короцкого сельского поселения, составляют его население.</w:t>
      </w:r>
    </w:p>
    <w:p w:rsidR="001F7D9A" w:rsidRPr="001F7D9A" w:rsidRDefault="001F7D9A" w:rsidP="001F7D9A">
      <w:pPr>
        <w:ind w:firstLine="709"/>
        <w:rPr>
          <w:rFonts w:ascii="Times New Roman" w:hAnsi="Times New Roman"/>
        </w:rPr>
      </w:pPr>
      <w:r w:rsidRPr="001F7D9A">
        <w:rPr>
          <w:rFonts w:ascii="Times New Roman" w:hAnsi="Times New Roman"/>
        </w:rPr>
        <w:t>Иностранные граждане, постоянно или преимущественно проживающие на территории Короцкого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 Официальные символы Короцкого сельского поселения и порядок их использования</w:t>
      </w:r>
    </w:p>
    <w:p w:rsidR="001F7D9A" w:rsidRPr="001F7D9A" w:rsidRDefault="001F7D9A" w:rsidP="001F7D9A">
      <w:pPr>
        <w:ind w:firstLine="709"/>
        <w:rPr>
          <w:rFonts w:ascii="Times New Roman" w:hAnsi="Times New Roman"/>
        </w:rPr>
      </w:pPr>
      <w:r w:rsidRPr="001F7D9A">
        <w:rPr>
          <w:rFonts w:ascii="Times New Roman" w:hAnsi="Times New Roman"/>
        </w:rPr>
        <w:t>1. Короцкое сельское поселение использует герб Валдайского муниципального района.</w:t>
      </w:r>
    </w:p>
    <w:p w:rsidR="001F7D9A" w:rsidRPr="001F7D9A" w:rsidRDefault="001F7D9A" w:rsidP="001F7D9A">
      <w:pPr>
        <w:ind w:firstLine="709"/>
        <w:rPr>
          <w:rFonts w:ascii="Times New Roman" w:hAnsi="Times New Roman"/>
        </w:rPr>
      </w:pPr>
      <w:r w:rsidRPr="001F7D9A">
        <w:rPr>
          <w:rFonts w:ascii="Times New Roman" w:hAnsi="Times New Roman"/>
        </w:rPr>
        <w:t>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 Основные принципы организации и осуществления местного самоуправления в Короцком сельском поселении</w:t>
      </w:r>
    </w:p>
    <w:p w:rsidR="001F7D9A" w:rsidRPr="001F7D9A" w:rsidRDefault="001F7D9A" w:rsidP="001F7D9A">
      <w:pPr>
        <w:widowControl w:val="0"/>
        <w:adjustRightInd w:val="0"/>
        <w:ind w:firstLine="709"/>
        <w:outlineLvl w:val="2"/>
        <w:rPr>
          <w:rFonts w:ascii="Times New Roman" w:hAnsi="Times New Roman"/>
        </w:rPr>
      </w:pPr>
      <w:r w:rsidRPr="001F7D9A">
        <w:rPr>
          <w:rFonts w:ascii="Times New Roman" w:hAnsi="Times New Roman"/>
        </w:rPr>
        <w:lastRenderedPageBreak/>
        <w:t>1. Местное самоуправление в Короцком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2. Органы местного самоуправления Короцкого сельского поселения и должностные лица местного самоуправления Короцкого сельского поселения действуют в пределах вопросов местного значения на основе разграничения полномочий.</w:t>
      </w:r>
    </w:p>
    <w:p w:rsidR="001F7D9A" w:rsidRPr="001F7D9A" w:rsidRDefault="001F7D9A" w:rsidP="001F7D9A">
      <w:pPr>
        <w:ind w:firstLine="709"/>
        <w:rPr>
          <w:rFonts w:ascii="Times New Roman" w:hAnsi="Times New Roman"/>
        </w:rPr>
      </w:pPr>
      <w:r w:rsidRPr="001F7D9A">
        <w:rPr>
          <w:rFonts w:ascii="Times New Roman" w:hAnsi="Times New Roman"/>
        </w:rPr>
        <w:t>В пределах своих полномочий органы местного самоуправления Короцкого сельского поселения самостоятельно принимают решения и несут за них ответственность.</w:t>
      </w:r>
    </w:p>
    <w:p w:rsidR="001F7D9A" w:rsidRPr="001F7D9A" w:rsidRDefault="001F7D9A" w:rsidP="001F7D9A">
      <w:pPr>
        <w:ind w:firstLine="709"/>
        <w:rPr>
          <w:rFonts w:ascii="Times New Roman" w:hAnsi="Times New Roman"/>
        </w:rPr>
      </w:pPr>
      <w:r w:rsidRPr="001F7D9A">
        <w:rPr>
          <w:rFonts w:ascii="Times New Roman" w:hAnsi="Times New Roman"/>
        </w:rPr>
        <w:t>Органы местного самоуправления Короцкого сельского поселения не входят в систему органов государственной власти.</w:t>
      </w:r>
    </w:p>
    <w:p w:rsidR="001F7D9A" w:rsidRPr="001F7D9A" w:rsidRDefault="001F7D9A" w:rsidP="001F7D9A">
      <w:pPr>
        <w:ind w:firstLine="709"/>
        <w:rPr>
          <w:rFonts w:ascii="Times New Roman" w:hAnsi="Times New Roman"/>
          <w:color w:val="000000" w:themeColor="text1"/>
        </w:rPr>
      </w:pPr>
      <w:r w:rsidRPr="001F7D9A">
        <w:rPr>
          <w:rFonts w:ascii="Times New Roman" w:hAnsi="Times New Roman"/>
          <w:color w:val="000000" w:themeColor="text1"/>
        </w:rPr>
        <w:t xml:space="preserve">3. Правовую основу местного самоуправления Короцкого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8" w:tgtFrame="Logical" w:history="1">
        <w:r w:rsidRPr="001F7D9A">
          <w:rPr>
            <w:rFonts w:ascii="Times New Roman" w:hAnsi="Times New Roman"/>
            <w:color w:val="000000" w:themeColor="text1"/>
          </w:rPr>
          <w:t>Федеральный закон от 6 октября 2003 года №131-ФЗ</w:t>
        </w:r>
      </w:hyperlink>
      <w:r w:rsidRPr="001F7D9A">
        <w:rPr>
          <w:rFonts w:ascii="Times New Roman" w:hAnsi="Times New Roman"/>
          <w:color w:val="000000" w:themeColor="text1"/>
        </w:rPr>
        <w:t xml:space="preserve">«Об общих принципах организации местного самоуправления в Российской Федерации» (далее – </w:t>
      </w:r>
      <w:hyperlink r:id="rId9" w:tgtFrame="Logical" w:history="1">
        <w:r w:rsidRPr="001F7D9A">
          <w:rPr>
            <w:rFonts w:ascii="Times New Roman" w:hAnsi="Times New Roman"/>
            <w:color w:val="000000" w:themeColor="text1"/>
          </w:rPr>
          <w:t>Федеральный закон №131-ФЗ</w:t>
        </w:r>
      </w:hyperlink>
      <w:r w:rsidRPr="001F7D9A">
        <w:rPr>
          <w:rFonts w:ascii="Times New Roman" w:hAnsi="Times New Roman"/>
          <w:color w:val="000000" w:themeColor="text1"/>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tooltip="Устав Новгородской области" w:history="1">
        <w:r w:rsidRPr="001F7D9A">
          <w:rPr>
            <w:rFonts w:ascii="Times New Roman" w:hAnsi="Times New Roman"/>
            <w:color w:val="000000" w:themeColor="text1"/>
          </w:rPr>
          <w:t>Устав Новгородской области</w:t>
        </w:r>
      </w:hyperlink>
      <w:r w:rsidRPr="001F7D9A">
        <w:rPr>
          <w:rFonts w:ascii="Times New Roman" w:hAnsi="Times New Roman"/>
          <w:color w:val="000000" w:themeColor="text1"/>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1F7D9A" w:rsidRPr="001F7D9A" w:rsidRDefault="001F7D9A" w:rsidP="001F7D9A">
      <w:pPr>
        <w:adjustRightInd w:val="0"/>
        <w:ind w:firstLine="709"/>
        <w:rPr>
          <w:rFonts w:ascii="Times New Roman" w:hAnsi="Times New Roman"/>
        </w:rPr>
      </w:pPr>
    </w:p>
    <w:p w:rsidR="001F7D9A" w:rsidRPr="001F7D9A" w:rsidRDefault="001F7D9A" w:rsidP="001F7D9A">
      <w:pPr>
        <w:ind w:firstLine="709"/>
        <w:outlineLvl w:val="2"/>
        <w:rPr>
          <w:rFonts w:ascii="Times New Roman" w:hAnsi="Times New Roman"/>
          <w:b/>
        </w:rPr>
      </w:pPr>
      <w:bookmarkStart w:id="2" w:name="Par72"/>
      <w:bookmarkEnd w:id="2"/>
      <w:r w:rsidRPr="001F7D9A">
        <w:rPr>
          <w:rFonts w:ascii="Times New Roman" w:hAnsi="Times New Roman"/>
          <w:b/>
          <w:bCs/>
          <w:spacing w:val="-1"/>
        </w:rPr>
        <w:t>Статья 6.</w:t>
      </w:r>
      <w:r w:rsidRPr="001F7D9A">
        <w:rPr>
          <w:rFonts w:ascii="Times New Roman" w:hAnsi="Times New Roman"/>
          <w:b/>
        </w:rPr>
        <w:t xml:space="preserve"> Устав Короцкого сельского поселения</w:t>
      </w:r>
    </w:p>
    <w:p w:rsidR="001F7D9A" w:rsidRPr="001F7D9A" w:rsidRDefault="001F7D9A" w:rsidP="001F7D9A">
      <w:pPr>
        <w:rPr>
          <w:rFonts w:ascii="Times New Roman" w:hAnsi="Times New Roman"/>
          <w:bCs/>
        </w:rPr>
      </w:pPr>
      <w:r w:rsidRPr="001F7D9A">
        <w:rPr>
          <w:rFonts w:ascii="Times New Roman" w:hAnsi="Times New Roman"/>
          <w:bCs/>
        </w:rPr>
        <w:t>1. Устав Короцкого сельского поселения - основной нормативный правовой акт Короцкого сельского поселения.</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Устав Короцкого сельского поселения определяет в порядке, </w:t>
      </w:r>
      <w:r w:rsidRPr="001F7D9A">
        <w:rPr>
          <w:rFonts w:ascii="Times New Roman" w:hAnsi="Times New Roman"/>
          <w:bCs/>
          <w:color w:val="000000" w:themeColor="text1"/>
        </w:rPr>
        <w:t xml:space="preserve">установленном </w:t>
      </w:r>
      <w:hyperlink r:id="rId11" w:tgtFrame="Logical" w:history="1">
        <w:r w:rsidRPr="001F7D9A">
          <w:rPr>
            <w:rFonts w:ascii="Times New Roman" w:hAnsi="Times New Roman"/>
            <w:bCs/>
            <w:color w:val="000000" w:themeColor="text1"/>
          </w:rPr>
          <w:t>Федеральным законом №131-ФЗ</w:t>
        </w:r>
      </w:hyperlink>
      <w:r w:rsidRPr="001F7D9A">
        <w:rPr>
          <w:rFonts w:ascii="Times New Roman" w:hAnsi="Times New Roman"/>
          <w:bCs/>
        </w:rPr>
        <w:t>:</w:t>
      </w:r>
    </w:p>
    <w:p w:rsidR="001F7D9A" w:rsidRPr="001F7D9A" w:rsidRDefault="001F7D9A" w:rsidP="001F7D9A">
      <w:pPr>
        <w:ind w:firstLine="539"/>
        <w:rPr>
          <w:rFonts w:ascii="Times New Roman" w:hAnsi="Times New Roman"/>
          <w:bCs/>
        </w:rPr>
      </w:pPr>
      <w:r w:rsidRPr="001F7D9A">
        <w:rPr>
          <w:rFonts w:ascii="Times New Roman" w:hAnsi="Times New Roman"/>
          <w:bCs/>
        </w:rPr>
        <w:t>1) наименование муниципального образования;</w:t>
      </w:r>
    </w:p>
    <w:p w:rsidR="001F7D9A" w:rsidRPr="001F7D9A" w:rsidRDefault="001F7D9A" w:rsidP="001F7D9A">
      <w:pPr>
        <w:ind w:firstLine="539"/>
        <w:rPr>
          <w:rFonts w:ascii="Times New Roman" w:hAnsi="Times New Roman"/>
          <w:bCs/>
        </w:rPr>
      </w:pPr>
      <w:r w:rsidRPr="001F7D9A">
        <w:rPr>
          <w:rFonts w:ascii="Times New Roman" w:hAnsi="Times New Roman"/>
          <w:bCs/>
        </w:rPr>
        <w:t>2) перечень вопросов местного значения;</w:t>
      </w:r>
    </w:p>
    <w:p w:rsidR="001F7D9A" w:rsidRPr="001F7D9A" w:rsidRDefault="001F7D9A" w:rsidP="001F7D9A">
      <w:pPr>
        <w:ind w:firstLine="539"/>
        <w:rPr>
          <w:rFonts w:ascii="Times New Roman" w:hAnsi="Times New Roman"/>
          <w:bCs/>
        </w:rPr>
      </w:pPr>
      <w:r w:rsidRPr="001F7D9A">
        <w:rPr>
          <w:rFonts w:ascii="Times New Roman" w:hAnsi="Times New Roman"/>
          <w:bCs/>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F7D9A" w:rsidRPr="001F7D9A" w:rsidRDefault="001F7D9A" w:rsidP="001F7D9A">
      <w:pPr>
        <w:ind w:firstLine="539"/>
        <w:rPr>
          <w:rFonts w:ascii="Times New Roman" w:hAnsi="Times New Roman"/>
          <w:bCs/>
        </w:rPr>
      </w:pPr>
      <w:r w:rsidRPr="001F7D9A">
        <w:rPr>
          <w:rFonts w:ascii="Times New Roman" w:hAnsi="Times New Roman"/>
          <w:bCs/>
        </w:rPr>
        <w:t>4) структуру и порядок формирования органов местного самоуправления;</w:t>
      </w:r>
    </w:p>
    <w:p w:rsidR="001F7D9A" w:rsidRPr="001F7D9A" w:rsidRDefault="001F7D9A" w:rsidP="001F7D9A">
      <w:pPr>
        <w:ind w:firstLine="539"/>
        <w:rPr>
          <w:rFonts w:ascii="Times New Roman" w:hAnsi="Times New Roman"/>
          <w:bCs/>
        </w:rPr>
      </w:pPr>
      <w:r w:rsidRPr="001F7D9A">
        <w:rPr>
          <w:rFonts w:ascii="Times New Roman" w:hAnsi="Times New Roman"/>
          <w:bCs/>
        </w:rPr>
        <w:t>5) наименования и полномочия выборных и иных органов местного самоуправления, должностных лиц местного самоуправления;</w:t>
      </w:r>
    </w:p>
    <w:p w:rsidR="001F7D9A" w:rsidRPr="001F7D9A" w:rsidRDefault="001F7D9A" w:rsidP="001F7D9A">
      <w:pPr>
        <w:ind w:firstLine="539"/>
        <w:rPr>
          <w:rFonts w:ascii="Times New Roman" w:hAnsi="Times New Roman"/>
          <w:bCs/>
        </w:rPr>
      </w:pPr>
      <w:r w:rsidRPr="001F7D9A">
        <w:rPr>
          <w:rFonts w:ascii="Times New Roman" w:hAnsi="Times New Roman"/>
          <w:bCs/>
        </w:rPr>
        <w:t>6) виды, порядок принятия (издания), официального опубликования (обнародования) и вступления в силу муниципальных правовых актов;</w:t>
      </w:r>
    </w:p>
    <w:p w:rsidR="001F7D9A" w:rsidRPr="001F7D9A" w:rsidRDefault="001F7D9A" w:rsidP="001F7D9A">
      <w:pPr>
        <w:autoSpaceDE w:val="0"/>
        <w:autoSpaceDN w:val="0"/>
        <w:adjustRightInd w:val="0"/>
        <w:ind w:firstLine="540"/>
        <w:rPr>
          <w:rFonts w:ascii="Times New Roman" w:hAnsi="Times New Roman"/>
          <w:b/>
          <w:bCs/>
        </w:rPr>
      </w:pPr>
      <w:r w:rsidRPr="001F7D9A">
        <w:rPr>
          <w:rFonts w:ascii="Times New Roman" w:hAnsi="Times New Roman"/>
          <w:bCs/>
        </w:rPr>
        <w:t xml:space="preserve">7) срок полномочий Совета депутатов Короцкого сельского поселения, </w:t>
      </w:r>
      <w:r w:rsidRPr="001F7D9A">
        <w:rPr>
          <w:rFonts w:ascii="Times New Roman" w:hAnsi="Times New Roman"/>
        </w:rPr>
        <w:t>избираемого на муниципальных выборах,</w:t>
      </w:r>
      <w:r w:rsidRPr="001F7D9A">
        <w:rPr>
          <w:rFonts w:ascii="Times New Roman" w:hAnsi="Times New Roman"/>
          <w:bCs/>
        </w:rPr>
        <w:t xml:space="preserve"> депутатов</w:t>
      </w:r>
      <w:r w:rsidRPr="001F7D9A">
        <w:rPr>
          <w:rFonts w:ascii="Times New Roman" w:hAnsi="Times New Roman"/>
          <w:b/>
          <w:bCs/>
        </w:rPr>
        <w:t xml:space="preserve">, </w:t>
      </w:r>
      <w:r w:rsidRPr="001F7D9A">
        <w:rPr>
          <w:rFonts w:ascii="Times New Roman" w:hAnsi="Times New Roman"/>
          <w:bCs/>
        </w:rPr>
        <w:t>Главы Короцкого сельского поселения, а также основания и порядок прекращения полномочий указанных органов и лиц;</w:t>
      </w:r>
    </w:p>
    <w:p w:rsidR="001F7D9A" w:rsidRPr="001F7D9A" w:rsidRDefault="001F7D9A" w:rsidP="001F7D9A">
      <w:pPr>
        <w:ind w:firstLine="539"/>
        <w:rPr>
          <w:rFonts w:ascii="Times New Roman" w:hAnsi="Times New Roman"/>
          <w:bCs/>
        </w:rPr>
      </w:pPr>
      <w:r w:rsidRPr="001F7D9A">
        <w:rPr>
          <w:rFonts w:ascii="Times New Roman" w:hAnsi="Times New Roman"/>
          <w:bCs/>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F7D9A" w:rsidRPr="001F7D9A" w:rsidRDefault="001F7D9A" w:rsidP="001F7D9A">
      <w:pPr>
        <w:ind w:firstLine="539"/>
        <w:rPr>
          <w:rFonts w:ascii="Times New Roman" w:hAnsi="Times New Roman"/>
          <w:bCs/>
          <w:color w:val="000000" w:themeColor="text1"/>
        </w:rPr>
      </w:pPr>
      <w:r w:rsidRPr="001F7D9A">
        <w:rPr>
          <w:rFonts w:ascii="Times New Roman" w:hAnsi="Times New Roman"/>
          <w:bCs/>
        </w:rPr>
        <w:t xml:space="preserve">9) порядок составления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в соответствии с </w:t>
      </w:r>
      <w:hyperlink r:id="rId12" w:tooltip="Бюджетным кодексом Российской Федерации" w:history="1">
        <w:r w:rsidRPr="001F7D9A">
          <w:rPr>
            <w:rFonts w:ascii="Times New Roman" w:hAnsi="Times New Roman"/>
            <w:bCs/>
            <w:color w:val="000000" w:themeColor="text1"/>
          </w:rPr>
          <w:t>Бюджетным кодексом Российской Федерации</w:t>
        </w:r>
      </w:hyperlink>
      <w:r w:rsidRPr="001F7D9A">
        <w:rPr>
          <w:rFonts w:ascii="Times New Roman" w:hAnsi="Times New Roman"/>
          <w:bCs/>
          <w:color w:val="000000" w:themeColor="text1"/>
        </w:rPr>
        <w:t>;</w:t>
      </w:r>
    </w:p>
    <w:p w:rsidR="001F7D9A" w:rsidRPr="001F7D9A" w:rsidRDefault="001F7D9A" w:rsidP="001F7D9A">
      <w:pPr>
        <w:ind w:firstLine="539"/>
        <w:rPr>
          <w:rFonts w:ascii="Times New Roman" w:hAnsi="Times New Roman"/>
          <w:bCs/>
        </w:rPr>
      </w:pPr>
      <w:r w:rsidRPr="001F7D9A">
        <w:rPr>
          <w:rFonts w:ascii="Times New Roman" w:hAnsi="Times New Roman"/>
          <w:bCs/>
        </w:rPr>
        <w:t>10) порядок внесения изменений и дополнений в настоящий Устав.</w:t>
      </w:r>
    </w:p>
    <w:p w:rsidR="001F7D9A" w:rsidRPr="001F7D9A" w:rsidRDefault="001F7D9A" w:rsidP="001F7D9A">
      <w:pPr>
        <w:ind w:firstLine="539"/>
        <w:rPr>
          <w:rFonts w:ascii="Times New Roman" w:hAnsi="Times New Roman"/>
          <w:bCs/>
        </w:rPr>
      </w:pPr>
      <w:r w:rsidRPr="001F7D9A">
        <w:rPr>
          <w:rFonts w:ascii="Times New Roman" w:hAnsi="Times New Roman"/>
          <w:bCs/>
        </w:rPr>
        <w:lastRenderedPageBreak/>
        <w:t>2. Уставом Короцкого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1F7D9A" w:rsidRPr="001F7D9A" w:rsidRDefault="001F7D9A" w:rsidP="001F7D9A">
      <w:pPr>
        <w:ind w:firstLine="539"/>
        <w:rPr>
          <w:rFonts w:ascii="Times New Roman" w:hAnsi="Times New Roman"/>
        </w:rPr>
      </w:pPr>
      <w:r w:rsidRPr="001F7D9A">
        <w:rPr>
          <w:rFonts w:ascii="Times New Roman" w:hAnsi="Times New Roman"/>
          <w:bCs/>
        </w:rPr>
        <w:t xml:space="preserve">3. </w:t>
      </w:r>
      <w:r w:rsidRPr="001F7D9A">
        <w:rPr>
          <w:rFonts w:ascii="Times New Roman" w:hAnsi="Times New Roman"/>
        </w:rPr>
        <w:t>Устав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1F7D9A">
        <w:rPr>
          <w:rFonts w:ascii="Times New Roman" w:hAnsi="Times New Roman"/>
          <w:bCs/>
        </w:rPr>
        <w:t>Короцкого сельского поселения</w:t>
      </w:r>
      <w:r w:rsidRPr="001F7D9A">
        <w:rPr>
          <w:rFonts w:ascii="Times New Roman" w:hAnsi="Times New Roman"/>
        </w:rPr>
        <w:t>.</w:t>
      </w:r>
    </w:p>
    <w:p w:rsidR="001F7D9A" w:rsidRPr="001F7D9A" w:rsidRDefault="001F7D9A" w:rsidP="001F7D9A">
      <w:pPr>
        <w:ind w:firstLine="539"/>
        <w:rPr>
          <w:rFonts w:ascii="Times New Roman" w:hAnsi="Times New Roman"/>
          <w:bCs/>
        </w:rPr>
      </w:pPr>
      <w:r w:rsidRPr="001F7D9A">
        <w:rPr>
          <w:rFonts w:ascii="Times New Roman" w:hAnsi="Times New Roman"/>
        </w:rPr>
        <w:t xml:space="preserve">Иные муниципальные правовые акты не должны противоречить Уставу </w:t>
      </w:r>
      <w:r w:rsidRPr="001F7D9A">
        <w:rPr>
          <w:rFonts w:ascii="Times New Roman" w:hAnsi="Times New Roman"/>
          <w:bCs/>
        </w:rPr>
        <w:t>Короцкого сельского поселения</w:t>
      </w:r>
      <w:r w:rsidRPr="001F7D9A">
        <w:rPr>
          <w:rFonts w:ascii="Times New Roman" w:hAnsi="Times New Roman"/>
        </w:rPr>
        <w:t xml:space="preserve"> и правовым актам, принятым на местном референдуме.</w:t>
      </w:r>
      <w:r w:rsidRPr="001F7D9A">
        <w:rPr>
          <w:rFonts w:ascii="Times New Roman" w:hAnsi="Times New Roman"/>
          <w:bCs/>
        </w:rPr>
        <w:t xml:space="preserve"> В случае противоречия указанных актов Уставу Короцкого сельского поселения действует настоящий Устав.</w:t>
      </w:r>
    </w:p>
    <w:p w:rsidR="001F7D9A" w:rsidRPr="001F7D9A" w:rsidRDefault="001F7D9A" w:rsidP="001F7D9A">
      <w:pPr>
        <w:ind w:firstLine="709"/>
        <w:rPr>
          <w:rFonts w:ascii="Times New Roman" w:hAnsi="Times New Roman"/>
          <w:bCs/>
        </w:rPr>
      </w:pPr>
      <w:r w:rsidRPr="001F7D9A">
        <w:rPr>
          <w:rFonts w:ascii="Times New Roman" w:hAnsi="Times New Roman"/>
          <w:bCs/>
        </w:rPr>
        <w:t>4. Проект Устава Короцкого сельского поселения, проект решения Совета депутатов Короцкого сельского поселения о внесении изменений в Устав Короцкого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«Короцкой вестник» с одновременным опубликованием (обнародованием) установленного Советом депутатов Короцкого сельского поселения порядка учета предложений по указанным проектам, а также порядка участия граждан в их обсуждении.</w:t>
      </w:r>
    </w:p>
    <w:p w:rsidR="001F7D9A" w:rsidRPr="001F7D9A" w:rsidRDefault="001F7D9A" w:rsidP="001F7D9A">
      <w:pPr>
        <w:ind w:firstLine="709"/>
        <w:rPr>
          <w:rFonts w:ascii="Times New Roman" w:hAnsi="Times New Roman"/>
        </w:rPr>
      </w:pPr>
      <w:r w:rsidRPr="001F7D9A">
        <w:rPr>
          <w:rFonts w:ascii="Times New Roman" w:hAnsi="Times New Roman"/>
        </w:rPr>
        <w:t xml:space="preserve">Не требуется официальное опубликование (обнародование) порядка учета предложений по проекту решения Совета депутатов Короцкого сельского поселения о внесении изменений и дополнений в Устав </w:t>
      </w:r>
      <w:r w:rsidRPr="001F7D9A">
        <w:rPr>
          <w:rFonts w:ascii="Times New Roman" w:hAnsi="Times New Roman"/>
          <w:bCs/>
        </w:rPr>
        <w:t>Короцкого сельского поселения</w:t>
      </w:r>
      <w:r w:rsidRPr="001F7D9A">
        <w:rPr>
          <w:rFonts w:ascii="Times New Roman" w:hAnsi="Times New Roman"/>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правовыми актами.</w:t>
      </w:r>
    </w:p>
    <w:p w:rsidR="001F7D9A" w:rsidRPr="001F7D9A" w:rsidRDefault="001F7D9A" w:rsidP="001F7D9A">
      <w:pPr>
        <w:ind w:firstLine="709"/>
        <w:rPr>
          <w:rFonts w:ascii="Times New Roman" w:hAnsi="Times New Roman"/>
        </w:rPr>
      </w:pPr>
      <w:r w:rsidRPr="001F7D9A">
        <w:rPr>
          <w:rFonts w:ascii="Times New Roman" w:hAnsi="Times New Roman"/>
        </w:rPr>
        <w:t>По проекту Устава Короцкого сельского поселения, а также проекту решения Совета депутатов Короцкого сельского поселения о внесении изменений и дополнений в данный Устав Короцкого сельского поселения проводятся публичные слушания, кроме случаев, когда в устав Короцкого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7D9A" w:rsidRPr="001F7D9A" w:rsidRDefault="001F7D9A" w:rsidP="001F7D9A">
      <w:pPr>
        <w:ind w:firstLine="709"/>
        <w:rPr>
          <w:rFonts w:ascii="Times New Roman" w:hAnsi="Times New Roman"/>
          <w:bCs/>
        </w:rPr>
      </w:pPr>
      <w:r w:rsidRPr="001F7D9A">
        <w:rPr>
          <w:rFonts w:ascii="Times New Roman" w:hAnsi="Times New Roman"/>
          <w:bCs/>
        </w:rPr>
        <w:t>5. Устав Короцкого сельского поселения принимается большинством в 2/3 голосов от установленной численности депутатов Совета депутатов Короцкого сельского поселения.</w:t>
      </w:r>
    </w:p>
    <w:p w:rsidR="001F7D9A" w:rsidRPr="001F7D9A" w:rsidRDefault="001F7D9A" w:rsidP="001F7D9A">
      <w:pPr>
        <w:ind w:firstLine="709"/>
        <w:rPr>
          <w:rFonts w:ascii="Times New Roman" w:hAnsi="Times New Roman"/>
          <w:bCs/>
        </w:rPr>
      </w:pPr>
      <w:r w:rsidRPr="001F7D9A">
        <w:rPr>
          <w:rFonts w:ascii="Times New Roman" w:hAnsi="Times New Roman"/>
          <w:bCs/>
        </w:rPr>
        <w:t>Изменения и дополнения в Устав Короцкого сельского поселения вносятся решением Совета депутатов Короцкого сельского поселения, которое принимается большинством в 2/3 голосов от установленной численности депутатов Короцкого сельского поселения.</w:t>
      </w:r>
    </w:p>
    <w:p w:rsidR="001F7D9A" w:rsidRPr="001F7D9A" w:rsidRDefault="001F7D9A" w:rsidP="001F7D9A">
      <w:pPr>
        <w:ind w:firstLine="709"/>
        <w:rPr>
          <w:rFonts w:ascii="Times New Roman" w:hAnsi="Times New Roman"/>
          <w:bCs/>
        </w:rPr>
      </w:pPr>
      <w:r w:rsidRPr="001F7D9A">
        <w:rPr>
          <w:rFonts w:ascii="Times New Roman" w:hAnsi="Times New Roman"/>
          <w:bCs/>
        </w:rPr>
        <w:t>В случае, если глава Короцкого сельского поселения исполняет полномочия председателя Совета депутатов Короцкого сельского поселения, голос главы Короцкого сельского поселения учитывается при принятии устава Короцкого сельского поселения, муниципального правового акта о внесении изменений и дополнений в устав Короцкого сельского поселения как голос депутата Совета депутатов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color w:val="000000" w:themeColor="text1"/>
        </w:rPr>
      </w:pPr>
      <w:r w:rsidRPr="001F7D9A">
        <w:rPr>
          <w:rFonts w:ascii="Times New Roman" w:hAnsi="Times New Roman"/>
          <w:bCs/>
        </w:rPr>
        <w:t xml:space="preserve">6. </w:t>
      </w:r>
      <w:r w:rsidRPr="001F7D9A">
        <w:rPr>
          <w:rFonts w:ascii="Times New Roman" w:hAnsi="Times New Roman"/>
          <w:color w:val="000000" w:themeColor="text1"/>
        </w:rPr>
        <w:t xml:space="preserve">Изменения и дополнения в Устав </w:t>
      </w:r>
      <w:r w:rsidRPr="001F7D9A">
        <w:rPr>
          <w:rFonts w:ascii="Times New Roman" w:hAnsi="Times New Roman"/>
          <w:bCs/>
        </w:rPr>
        <w:t>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xml:space="preserve"> вносятся муниципальным правовым актом, который может оформляться:</w:t>
      </w:r>
    </w:p>
    <w:p w:rsidR="001F7D9A" w:rsidRPr="001F7D9A" w:rsidRDefault="001F7D9A" w:rsidP="001F7D9A">
      <w:pPr>
        <w:autoSpaceDE w:val="0"/>
        <w:autoSpaceDN w:val="0"/>
        <w:adjustRightInd w:val="0"/>
        <w:ind w:firstLine="540"/>
        <w:rPr>
          <w:rFonts w:ascii="Times New Roman" w:hAnsi="Times New Roman"/>
          <w:color w:val="000000" w:themeColor="text1"/>
        </w:rPr>
      </w:pPr>
      <w:r w:rsidRPr="001F7D9A">
        <w:rPr>
          <w:rFonts w:ascii="Times New Roman" w:hAnsi="Times New Roman"/>
          <w:color w:val="000000" w:themeColor="text1"/>
        </w:rPr>
        <w:t>1) решением Совета депутатов 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xml:space="preserve">, подписанным его председателем и главой муниципального образования либо единолично главой </w:t>
      </w:r>
      <w:r w:rsidRPr="001F7D9A">
        <w:rPr>
          <w:rFonts w:ascii="Times New Roman" w:hAnsi="Times New Roman"/>
          <w:bCs/>
        </w:rPr>
        <w:t xml:space="preserve">Короцкого </w:t>
      </w:r>
      <w:r w:rsidRPr="001F7D9A">
        <w:rPr>
          <w:rFonts w:ascii="Times New Roman" w:hAnsi="Times New Roman"/>
          <w:color w:val="000000" w:themeColor="text1"/>
        </w:rPr>
        <w:t xml:space="preserve">сельского поселения, исполняющим полномочия председателя Совета депутатов </w:t>
      </w:r>
      <w:r w:rsidRPr="001F7D9A">
        <w:rPr>
          <w:rFonts w:ascii="Times New Roman" w:hAnsi="Times New Roman"/>
          <w:bCs/>
        </w:rPr>
        <w:t xml:space="preserve">Короцкого </w:t>
      </w:r>
      <w:r w:rsidRPr="001F7D9A">
        <w:rPr>
          <w:rFonts w:ascii="Times New Roman" w:hAnsi="Times New Roman"/>
          <w:color w:val="000000" w:themeColor="text1"/>
        </w:rPr>
        <w:t>сельского поселения;</w:t>
      </w:r>
    </w:p>
    <w:p w:rsidR="001F7D9A" w:rsidRPr="001F7D9A" w:rsidRDefault="001F7D9A" w:rsidP="001F7D9A">
      <w:pPr>
        <w:autoSpaceDE w:val="0"/>
        <w:autoSpaceDN w:val="0"/>
        <w:adjustRightInd w:val="0"/>
        <w:ind w:firstLine="540"/>
        <w:rPr>
          <w:rFonts w:ascii="Times New Roman" w:hAnsi="Times New Roman"/>
          <w:color w:val="000000" w:themeColor="text1"/>
        </w:rPr>
      </w:pPr>
      <w:r w:rsidRPr="001F7D9A">
        <w:rPr>
          <w:rFonts w:ascii="Times New Roman" w:hAnsi="Times New Roman"/>
          <w:color w:val="000000" w:themeColor="text1"/>
        </w:rPr>
        <w:t>2) отдельным нормативным правовым актом, принятым Советом депутатов</w:t>
      </w:r>
      <w:r w:rsidRPr="001F7D9A">
        <w:rPr>
          <w:rFonts w:ascii="Times New Roman" w:hAnsi="Times New Roman"/>
          <w:bCs/>
        </w:rPr>
        <w:t xml:space="preserve"> 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xml:space="preserve"> и подписанным главой </w:t>
      </w:r>
      <w:r w:rsidRPr="001F7D9A">
        <w:rPr>
          <w:rFonts w:ascii="Times New Roman" w:hAnsi="Times New Roman"/>
          <w:bCs/>
        </w:rPr>
        <w:t>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В этом случае на данном правовом акте проставляются реквизиты решения Совета депутатов 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xml:space="preserve"> о его принятии. Включение в такое решение Совета депутатов переходных положений и (или) норм о </w:t>
      </w:r>
      <w:r w:rsidRPr="001F7D9A">
        <w:rPr>
          <w:rFonts w:ascii="Times New Roman" w:hAnsi="Times New Roman"/>
          <w:color w:val="000000" w:themeColor="text1"/>
        </w:rPr>
        <w:lastRenderedPageBreak/>
        <w:t xml:space="preserve">вступлении в силу изменений и дополнений, вносимых в устав </w:t>
      </w:r>
      <w:r w:rsidRPr="001F7D9A">
        <w:rPr>
          <w:rFonts w:ascii="Times New Roman" w:hAnsi="Times New Roman"/>
          <w:bCs/>
        </w:rPr>
        <w:t xml:space="preserve">Короцкого </w:t>
      </w:r>
      <w:r w:rsidRPr="001F7D9A">
        <w:rPr>
          <w:rFonts w:ascii="Times New Roman" w:hAnsi="Times New Roman"/>
          <w:color w:val="000000" w:themeColor="text1"/>
        </w:rPr>
        <w:t>сельского поселения, не допускается.</w:t>
      </w:r>
    </w:p>
    <w:p w:rsidR="001F7D9A" w:rsidRDefault="001F7D9A" w:rsidP="001F7D9A">
      <w:pPr>
        <w:ind w:firstLine="709"/>
        <w:rPr>
          <w:rFonts w:ascii="Times New Roman" w:hAnsi="Times New Roman"/>
          <w:bCs/>
          <w:color w:val="000000" w:themeColor="text1"/>
        </w:rPr>
      </w:pPr>
      <w:r w:rsidRPr="001F7D9A">
        <w:rPr>
          <w:rFonts w:ascii="Times New Roman" w:hAnsi="Times New Roman"/>
          <w:bCs/>
          <w:color w:val="000000" w:themeColor="text1"/>
        </w:rPr>
        <w:t xml:space="preserve">7. Изложение Устава </w:t>
      </w:r>
      <w:r w:rsidRPr="001F7D9A">
        <w:rPr>
          <w:rFonts w:ascii="Times New Roman" w:hAnsi="Times New Roman"/>
          <w:bCs/>
        </w:rPr>
        <w:t>Короцкого</w:t>
      </w:r>
      <w:r w:rsidRPr="001F7D9A">
        <w:rPr>
          <w:rFonts w:ascii="Times New Roman" w:hAnsi="Times New Roman"/>
          <w:bCs/>
          <w:color w:val="000000" w:themeColor="text1"/>
        </w:rPr>
        <w:t xml:space="preserve"> сельского поселения в новой редакции муниципальным правовым актом о внесении изменений и дополнений в Устав </w:t>
      </w:r>
      <w:r w:rsidRPr="001F7D9A">
        <w:rPr>
          <w:rFonts w:ascii="Times New Roman" w:hAnsi="Times New Roman"/>
          <w:bCs/>
        </w:rPr>
        <w:t>Короцкого</w:t>
      </w:r>
      <w:r w:rsidRPr="001F7D9A">
        <w:rPr>
          <w:rFonts w:ascii="Times New Roman" w:hAnsi="Times New Roman"/>
          <w:bCs/>
          <w:color w:val="000000" w:themeColor="text1"/>
        </w:rPr>
        <w:t xml:space="preserve"> сельского поселения не допускается. В этом случае принимается новый устав </w:t>
      </w:r>
      <w:r w:rsidRPr="001F7D9A">
        <w:rPr>
          <w:rFonts w:ascii="Times New Roman" w:hAnsi="Times New Roman"/>
          <w:bCs/>
        </w:rPr>
        <w:t xml:space="preserve">Короцкого </w:t>
      </w:r>
      <w:r w:rsidRPr="001F7D9A">
        <w:rPr>
          <w:rFonts w:ascii="Times New Roman" w:hAnsi="Times New Roman"/>
          <w:bCs/>
          <w:color w:val="000000" w:themeColor="text1"/>
        </w:rPr>
        <w:t xml:space="preserve">сельского поселения, а ранее действующий Устав </w:t>
      </w:r>
      <w:r w:rsidRPr="001F7D9A">
        <w:rPr>
          <w:rFonts w:ascii="Times New Roman" w:hAnsi="Times New Roman"/>
          <w:bCs/>
        </w:rPr>
        <w:t xml:space="preserve">Короцкого </w:t>
      </w:r>
      <w:r w:rsidRPr="001F7D9A">
        <w:rPr>
          <w:rFonts w:ascii="Times New Roman" w:hAnsi="Times New Roman"/>
          <w:bCs/>
          <w:color w:val="000000" w:themeColor="text1"/>
        </w:rPr>
        <w:t xml:space="preserve">сельского поселения и муниципальные правовые акты о внесении в него изменений и дополнений признаются утратившими </w:t>
      </w:r>
      <w:r w:rsidR="004879ED" w:rsidRPr="001F7D9A">
        <w:rPr>
          <w:rFonts w:ascii="Times New Roman" w:hAnsi="Times New Roman"/>
          <w:bCs/>
          <w:color w:val="000000" w:themeColor="text1"/>
        </w:rPr>
        <w:t>силу.</w:t>
      </w:r>
    </w:p>
    <w:p w:rsidR="004879ED" w:rsidRPr="001F7D9A" w:rsidRDefault="004879ED" w:rsidP="001F7D9A">
      <w:pPr>
        <w:ind w:firstLine="709"/>
        <w:rPr>
          <w:rFonts w:ascii="Times New Roman" w:hAnsi="Times New Roman"/>
          <w:bCs/>
          <w:color w:val="000000" w:themeColor="text1"/>
        </w:rPr>
      </w:pPr>
    </w:p>
    <w:p w:rsidR="001F7D9A" w:rsidRPr="001F7D9A" w:rsidRDefault="001F7D9A" w:rsidP="001F7D9A">
      <w:pPr>
        <w:ind w:firstLine="709"/>
        <w:rPr>
          <w:rFonts w:ascii="Times New Roman" w:hAnsi="Times New Roman"/>
          <w:b/>
        </w:rPr>
      </w:pPr>
      <w:r w:rsidRPr="001F7D9A">
        <w:rPr>
          <w:rFonts w:ascii="Times New Roman" w:hAnsi="Times New Roman"/>
          <w:b/>
        </w:rPr>
        <w:t>Статья 7. Система муниципальных правовых актов Короцкого</w:t>
      </w:r>
      <w:r w:rsidRPr="001F7D9A">
        <w:rPr>
          <w:rFonts w:ascii="Times New Roman" w:hAnsi="Times New Roman"/>
          <w:b/>
          <w:bCs/>
        </w:rPr>
        <w:t>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В систему муниципальных правовых актов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входят:</w:t>
      </w:r>
    </w:p>
    <w:p w:rsidR="001F7D9A" w:rsidRPr="001F7D9A" w:rsidRDefault="001F7D9A" w:rsidP="001F7D9A">
      <w:pPr>
        <w:ind w:firstLine="709"/>
        <w:rPr>
          <w:rFonts w:ascii="Times New Roman" w:hAnsi="Times New Roman"/>
        </w:rPr>
      </w:pPr>
      <w:r w:rsidRPr="001F7D9A">
        <w:rPr>
          <w:rFonts w:ascii="Times New Roman" w:hAnsi="Times New Roman"/>
        </w:rPr>
        <w:t xml:space="preserve">- Устав Короцкого </w:t>
      </w:r>
      <w:r w:rsidRPr="001F7D9A">
        <w:rPr>
          <w:rFonts w:ascii="Times New Roman" w:hAnsi="Times New Roman"/>
          <w:bCs/>
        </w:rPr>
        <w:t>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правовые акты, принятые на местном референдуме;</w:t>
      </w:r>
    </w:p>
    <w:p w:rsidR="001F7D9A" w:rsidRPr="001F7D9A" w:rsidRDefault="001F7D9A" w:rsidP="001F7D9A">
      <w:pPr>
        <w:ind w:firstLine="709"/>
        <w:rPr>
          <w:rFonts w:ascii="Times New Roman" w:hAnsi="Times New Roman"/>
        </w:rPr>
      </w:pPr>
      <w:r w:rsidRPr="001F7D9A">
        <w:rPr>
          <w:rFonts w:ascii="Times New Roman" w:hAnsi="Times New Roman"/>
        </w:rPr>
        <w:t xml:space="preserve">- нормативные и иные правовые акты Совета депутатов Короцкого </w:t>
      </w:r>
      <w:r w:rsidRPr="001F7D9A">
        <w:rPr>
          <w:rFonts w:ascii="Times New Roman" w:hAnsi="Times New Roman"/>
          <w:bCs/>
        </w:rPr>
        <w:t>сельского поселения;</w:t>
      </w:r>
    </w:p>
    <w:p w:rsidR="001F7D9A" w:rsidRPr="001F7D9A" w:rsidRDefault="001F7D9A" w:rsidP="001F7D9A">
      <w:pPr>
        <w:ind w:firstLine="709"/>
        <w:rPr>
          <w:rFonts w:ascii="Times New Roman" w:hAnsi="Times New Roman"/>
          <w:bCs/>
        </w:rPr>
      </w:pPr>
      <w:r w:rsidRPr="001F7D9A">
        <w:rPr>
          <w:rFonts w:ascii="Times New Roman" w:hAnsi="Times New Roman"/>
        </w:rPr>
        <w:t>- постановления и распоряжения Главы Короцкого</w:t>
      </w:r>
      <w:r w:rsidRPr="001F7D9A">
        <w:rPr>
          <w:rFonts w:ascii="Times New Roman" w:hAnsi="Times New Roman"/>
          <w:bCs/>
        </w:rPr>
        <w:t xml:space="preserve"> сельского поселения;</w:t>
      </w:r>
    </w:p>
    <w:p w:rsidR="001F7D9A" w:rsidRPr="001F7D9A" w:rsidRDefault="001F7D9A" w:rsidP="001F7D9A">
      <w:pPr>
        <w:ind w:firstLine="709"/>
        <w:rPr>
          <w:rFonts w:ascii="Times New Roman" w:hAnsi="Times New Roman"/>
          <w:i/>
        </w:rPr>
      </w:pPr>
      <w:r w:rsidRPr="001F7D9A">
        <w:rPr>
          <w:rFonts w:ascii="Times New Roman" w:hAnsi="Times New Roman"/>
        </w:rPr>
        <w:t>- постановления и распоряжения Администрации Короцкого</w:t>
      </w:r>
      <w:r w:rsidRPr="001F7D9A">
        <w:rPr>
          <w:rFonts w:ascii="Times New Roman" w:hAnsi="Times New Roman"/>
          <w:bCs/>
        </w:rPr>
        <w:t xml:space="preserve">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2. Статус Устава Короцкого</w:t>
      </w:r>
      <w:r w:rsidRPr="001F7D9A">
        <w:rPr>
          <w:rFonts w:ascii="Times New Roman" w:hAnsi="Times New Roman"/>
          <w:bCs/>
        </w:rPr>
        <w:t xml:space="preserve"> сельского поселения</w:t>
      </w:r>
      <w:r w:rsidRPr="001F7D9A">
        <w:rPr>
          <w:rFonts w:ascii="Times New Roman" w:hAnsi="Times New Roman"/>
        </w:rPr>
        <w:t>, а также порядок его принятия и внесения в него изменений и дополнений регулируются статьей 6 настоящего Устава.</w:t>
      </w:r>
    </w:p>
    <w:p w:rsidR="001F7D9A" w:rsidRPr="001F7D9A" w:rsidRDefault="001F7D9A" w:rsidP="001F7D9A">
      <w:pPr>
        <w:ind w:firstLine="709"/>
        <w:rPr>
          <w:rFonts w:ascii="Times New Roman" w:hAnsi="Times New Roman"/>
        </w:rPr>
      </w:pPr>
      <w:r w:rsidRPr="001F7D9A">
        <w:rPr>
          <w:rFonts w:ascii="Times New Roman" w:hAnsi="Times New Roman"/>
        </w:rPr>
        <w:t xml:space="preserve">Решения, принятые на местном референдуме, вступают в силу после их официального опубликования </w:t>
      </w:r>
      <w:r w:rsidRPr="001F7D9A">
        <w:rPr>
          <w:rFonts w:ascii="Times New Roman" w:hAnsi="Times New Roman"/>
          <w:bCs/>
        </w:rPr>
        <w:t>в информационном бюллетене «Короцкой вестник»</w:t>
      </w:r>
      <w:r w:rsidRPr="001F7D9A">
        <w:rPr>
          <w:rFonts w:ascii="Times New Roman" w:hAnsi="Times New Roman"/>
        </w:rPr>
        <w:t>, имеют прямое действие и применяются на всей территории Короцкого</w:t>
      </w:r>
      <w:r w:rsidRPr="001F7D9A">
        <w:rPr>
          <w:rFonts w:ascii="Times New Roman" w:hAnsi="Times New Roman"/>
          <w:bCs/>
        </w:rPr>
        <w:t xml:space="preserve"> 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3. Глава Короцкого</w:t>
      </w:r>
      <w:r w:rsidRPr="001F7D9A">
        <w:rPr>
          <w:rFonts w:ascii="Times New Roman" w:hAnsi="Times New Roman"/>
          <w:bCs/>
        </w:rPr>
        <w:t xml:space="preserve"> сельского поселения</w:t>
      </w:r>
      <w:r w:rsidRPr="001F7D9A">
        <w:rPr>
          <w:rFonts w:ascii="Times New Roman" w:hAnsi="Times New Roman"/>
        </w:rPr>
        <w:t xml:space="preserve"> в пределах своих полномочий, установленных настоящим Уставом и решениями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издает постановления и распоряжения по вопросам организации деятельности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исполняя полномочия председателя Совета депутатов Короцкого сельского поселения, а также постановления и распоряжения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 xml:space="preserve"> по вопросам, указанным в части 5 настоящей статьи, исполняя полномочия Главы Администрации Короцкого </w:t>
      </w:r>
      <w:r w:rsidRPr="001F7D9A">
        <w:rPr>
          <w:rFonts w:ascii="Times New Roman" w:hAnsi="Times New Roman"/>
          <w:bCs/>
        </w:rPr>
        <w:t>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Постановления и распоряжения Главы Короцкого </w:t>
      </w:r>
      <w:r w:rsidRPr="001F7D9A">
        <w:rPr>
          <w:rFonts w:ascii="Times New Roman" w:hAnsi="Times New Roman"/>
          <w:bCs/>
        </w:rPr>
        <w:t xml:space="preserve">сельского поселения, </w:t>
      </w:r>
      <w:r w:rsidRPr="001F7D9A">
        <w:rPr>
          <w:rFonts w:ascii="Times New Roman" w:hAnsi="Times New Roman"/>
        </w:rPr>
        <w:t>постановления и распоряжения Администрации Короцкого</w:t>
      </w:r>
      <w:r w:rsidRPr="001F7D9A">
        <w:rPr>
          <w:rFonts w:ascii="Times New Roman" w:hAnsi="Times New Roman"/>
          <w:bCs/>
        </w:rPr>
        <w:t xml:space="preserve"> сельского поселения, решения Совета </w:t>
      </w:r>
      <w:r w:rsidRPr="001F7D9A">
        <w:rPr>
          <w:rFonts w:ascii="Times New Roman" w:hAnsi="Times New Roman"/>
        </w:rPr>
        <w:t>депутатов Короцкого</w:t>
      </w:r>
      <w:r w:rsidRPr="001F7D9A">
        <w:rPr>
          <w:rFonts w:ascii="Times New Roman" w:hAnsi="Times New Roman"/>
          <w:bCs/>
        </w:rPr>
        <w:t xml:space="preserve"> сельского поселения </w:t>
      </w:r>
      <w:r w:rsidRPr="001F7D9A">
        <w:rPr>
          <w:rFonts w:ascii="Times New Roman" w:hAnsi="Times New Roman"/>
        </w:rPr>
        <w:t>вступают в силу после их подписания Главой Короцкого</w:t>
      </w:r>
      <w:r w:rsidRPr="001F7D9A">
        <w:rPr>
          <w:rFonts w:ascii="Times New Roman" w:hAnsi="Times New Roman"/>
          <w:bCs/>
        </w:rPr>
        <w:t xml:space="preserve"> сельского поселения</w:t>
      </w:r>
      <w:r w:rsidRPr="001F7D9A">
        <w:rPr>
          <w:rFonts w:ascii="Times New Roman" w:hAnsi="Times New Roman"/>
        </w:rPr>
        <w:t>, если иное не установлено в соответствующем постановлении, распоряжении, решении.</w:t>
      </w:r>
    </w:p>
    <w:p w:rsidR="001F7D9A" w:rsidRPr="001F7D9A" w:rsidRDefault="001F7D9A" w:rsidP="001F7D9A">
      <w:pPr>
        <w:ind w:firstLine="709"/>
        <w:rPr>
          <w:rFonts w:ascii="Times New Roman" w:hAnsi="Times New Roman"/>
        </w:rPr>
      </w:pPr>
      <w:r w:rsidRPr="001F7D9A">
        <w:rPr>
          <w:rFonts w:ascii="Times New Roman" w:hAnsi="Times New Roman"/>
        </w:rPr>
        <w:t>4. Совет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Короцкого</w:t>
      </w:r>
      <w:r w:rsidRPr="001F7D9A">
        <w:rPr>
          <w:rFonts w:ascii="Times New Roman" w:hAnsi="Times New Roman"/>
          <w:bCs/>
        </w:rPr>
        <w:t xml:space="preserve"> сельского поселения</w:t>
      </w:r>
      <w:r w:rsidRPr="001F7D9A">
        <w:rPr>
          <w:rFonts w:ascii="Times New Roman" w:hAnsi="Times New Roman"/>
        </w:rPr>
        <w:t>, решение об удалении Главы Короцкого</w:t>
      </w:r>
      <w:r w:rsidRPr="001F7D9A">
        <w:rPr>
          <w:rFonts w:ascii="Times New Roman" w:hAnsi="Times New Roman"/>
          <w:bCs/>
        </w:rPr>
        <w:t xml:space="preserve"> сельского поселения</w:t>
      </w:r>
      <w:r w:rsidRPr="001F7D9A">
        <w:rPr>
          <w:rFonts w:ascii="Times New Roman" w:hAnsi="Times New Roman"/>
        </w:rPr>
        <w:t xml:space="preserve"> в отставку, а также решения по вопросам организации деятельности Совета депутатов Короцкого </w:t>
      </w:r>
      <w:r w:rsidRPr="001F7D9A">
        <w:rPr>
          <w:rFonts w:ascii="Times New Roman" w:hAnsi="Times New Roman"/>
          <w:bCs/>
        </w:rPr>
        <w:t>сельского поселения</w:t>
      </w:r>
      <w:r w:rsidRPr="001F7D9A">
        <w:rPr>
          <w:rFonts w:ascii="Times New Roman" w:hAnsi="Times New Roman"/>
        </w:rPr>
        <w:t xml:space="preserve"> и по иным вопросам, отнесенным к его компетенции федеральными и областными законами, настоящим Уставом. Решения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устанавливающие правила, обязательные для исполнения на территории Короцкого </w:t>
      </w:r>
      <w:r w:rsidRPr="001F7D9A">
        <w:rPr>
          <w:rFonts w:ascii="Times New Roman" w:hAnsi="Times New Roman"/>
          <w:bCs/>
        </w:rPr>
        <w:t>сельского поселения</w:t>
      </w:r>
      <w:r w:rsidRPr="001F7D9A">
        <w:rPr>
          <w:rFonts w:ascii="Times New Roman" w:hAnsi="Times New Roman"/>
        </w:rPr>
        <w:t>, принимаются большинством голосов от установленной численности депутатов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если иное не установлено </w:t>
      </w:r>
      <w:hyperlink r:id="rId13" w:tooltip="Федеральным законом № 131-ФЗ" w:history="1">
        <w:r w:rsidRPr="001F7D9A">
          <w:rPr>
            <w:rFonts w:ascii="Times New Roman" w:hAnsi="Times New Roman"/>
          </w:rPr>
          <w:t>Федеральным законом№131-ФЗ</w:t>
        </w:r>
      </w:hyperlink>
      <w:r w:rsidRPr="001F7D9A">
        <w:rPr>
          <w:rFonts w:ascii="Times New Roman" w:hAnsi="Times New Roman"/>
        </w:rPr>
        <w:t>.</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В случае, если Глава </w:t>
      </w:r>
      <w:r w:rsidRPr="001F7D9A">
        <w:rPr>
          <w:rFonts w:ascii="Times New Roman" w:hAnsi="Times New Roman"/>
        </w:rPr>
        <w:t>Короцкого</w:t>
      </w:r>
      <w:r w:rsidRPr="001F7D9A">
        <w:rPr>
          <w:rFonts w:ascii="Times New Roman" w:hAnsi="Times New Roman"/>
          <w:bCs/>
        </w:rPr>
        <w:t xml:space="preserve"> сельского поселения исполняет полномочия председателя Совета депутатов </w:t>
      </w:r>
      <w:r w:rsidRPr="001F7D9A">
        <w:rPr>
          <w:rFonts w:ascii="Times New Roman" w:hAnsi="Times New Roman"/>
        </w:rPr>
        <w:t>Короцкого</w:t>
      </w:r>
      <w:r w:rsidRPr="001F7D9A">
        <w:rPr>
          <w:rFonts w:ascii="Times New Roman" w:hAnsi="Times New Roman"/>
          <w:bCs/>
        </w:rPr>
        <w:t xml:space="preserve"> сельского поселения, голос главы </w:t>
      </w:r>
      <w:r w:rsidRPr="001F7D9A">
        <w:rPr>
          <w:rFonts w:ascii="Times New Roman" w:hAnsi="Times New Roman"/>
        </w:rPr>
        <w:t>Короцкого</w:t>
      </w:r>
      <w:r w:rsidRPr="001F7D9A">
        <w:rPr>
          <w:rFonts w:ascii="Times New Roman" w:hAnsi="Times New Roman"/>
          <w:bCs/>
        </w:rPr>
        <w:t xml:space="preserve"> сельского учитывается при принятии решений как голос депутата Совета депутатов </w:t>
      </w:r>
      <w:r w:rsidRPr="001F7D9A">
        <w:rPr>
          <w:rFonts w:ascii="Times New Roman" w:hAnsi="Times New Roman"/>
        </w:rPr>
        <w:t>Короцкого</w:t>
      </w:r>
      <w:r w:rsidRPr="001F7D9A">
        <w:rPr>
          <w:rFonts w:ascii="Times New Roman" w:hAnsi="Times New Roman"/>
          <w:bCs/>
        </w:rPr>
        <w:t xml:space="preserve">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5. Глава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 xml:space="preserve"> в пределах своих полномочий, установленных федеральными законами, областными законами, настоящим Уставом, решениями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издает постановления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Короцкого</w:t>
      </w:r>
      <w:r w:rsidRPr="001F7D9A">
        <w:rPr>
          <w:rFonts w:ascii="Times New Roman" w:hAnsi="Times New Roman"/>
          <w:bCs/>
        </w:rPr>
        <w:t>сельского поселения</w:t>
      </w:r>
      <w:r w:rsidRPr="001F7D9A">
        <w:rPr>
          <w:rFonts w:ascii="Times New Roman" w:hAnsi="Times New Roman"/>
        </w:rPr>
        <w:t xml:space="preserve"> федеральными и областными законами, а также распоряжения </w:t>
      </w:r>
      <w:r w:rsidRPr="001F7D9A">
        <w:rPr>
          <w:rFonts w:ascii="Times New Roman" w:hAnsi="Times New Roman"/>
        </w:rPr>
        <w:lastRenderedPageBreak/>
        <w:t>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 xml:space="preserve"> по вопросам организации работы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6. Правовые акты органов местного самоуправления Короцкого </w:t>
      </w:r>
      <w:r w:rsidRPr="001F7D9A">
        <w:rPr>
          <w:rFonts w:ascii="Times New Roman" w:hAnsi="Times New Roman"/>
          <w:bCs/>
        </w:rPr>
        <w:t>сельского поселения</w:t>
      </w:r>
      <w:r w:rsidRPr="001F7D9A">
        <w:rPr>
          <w:rFonts w:ascii="Times New Roman" w:hAnsi="Times New Roman"/>
        </w:rPr>
        <w:t xml:space="preserve"> могут быть обжалованы в судебном порядке.</w:t>
      </w:r>
    </w:p>
    <w:p w:rsidR="001F7D9A" w:rsidRPr="001F7D9A" w:rsidRDefault="001F7D9A" w:rsidP="001F7D9A">
      <w:pPr>
        <w:ind w:firstLine="709"/>
        <w:rPr>
          <w:rFonts w:ascii="Times New Roman" w:hAnsi="Times New Roman"/>
        </w:rPr>
      </w:pPr>
      <w:r w:rsidRPr="001F7D9A">
        <w:rPr>
          <w:rFonts w:ascii="Times New Roman" w:hAnsi="Times New Roman"/>
        </w:rPr>
        <w:t xml:space="preserve">7. Официальным источником опубликования муниципальных правовых актов Короцкого сельского поселения является </w:t>
      </w:r>
      <w:r w:rsidRPr="001F7D9A">
        <w:rPr>
          <w:rFonts w:ascii="Times New Roman" w:hAnsi="Times New Roman"/>
          <w:bCs/>
        </w:rPr>
        <w:t>информационный бюллетень «Короцкой вестник»</w:t>
      </w:r>
      <w:r w:rsidRPr="001F7D9A">
        <w:rPr>
          <w:rFonts w:ascii="Times New Roman" w:hAnsi="Times New Roman"/>
        </w:rPr>
        <w:t>.</w:t>
      </w:r>
    </w:p>
    <w:p w:rsidR="001F7D9A" w:rsidRDefault="001F7D9A" w:rsidP="001F7D9A">
      <w:pPr>
        <w:ind w:firstLine="709"/>
        <w:rPr>
          <w:rFonts w:ascii="Times New Roman" w:hAnsi="Times New Roman"/>
        </w:rPr>
      </w:pPr>
      <w:r w:rsidRPr="001F7D9A">
        <w:rPr>
          <w:rFonts w:ascii="Times New Roman" w:hAnsi="Times New Roman"/>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4879ED" w:rsidRPr="001F7D9A" w:rsidRDefault="004879ED"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7.1. Порядок подготовки, принятия, официального опубликования (обнародования) и вступления в силу муниципальных правовых актов</w:t>
      </w:r>
    </w:p>
    <w:p w:rsidR="001F7D9A" w:rsidRPr="001F7D9A" w:rsidRDefault="001F7D9A" w:rsidP="001F7D9A">
      <w:pPr>
        <w:adjustRightInd w:val="0"/>
        <w:ind w:firstLine="709"/>
        <w:rPr>
          <w:rFonts w:ascii="Times New Roman" w:hAnsi="Times New Roman"/>
        </w:rPr>
      </w:pPr>
      <w:r w:rsidRPr="001F7D9A">
        <w:rPr>
          <w:rFonts w:ascii="Times New Roman" w:hAnsi="Times New Roman"/>
        </w:rPr>
        <w:t>1. Проекты муниципальных правовых актов могут вноситься депутатами Совета депутатов Короцкого сельского поселения, Главой Короцкого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Короцкого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Короцкого сельского поселения или должностного лица местного самоуправления, на рассмотрение которых вносятся указанные проекты.</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2. Муниципальные правовые акты вступают в силу в следующем порядке: </w:t>
      </w:r>
    </w:p>
    <w:p w:rsidR="001F7D9A" w:rsidRPr="001F7D9A" w:rsidRDefault="001F7D9A" w:rsidP="001F7D9A">
      <w:pPr>
        <w:adjustRightInd w:val="0"/>
        <w:ind w:firstLine="709"/>
        <w:rPr>
          <w:rFonts w:ascii="Times New Roman" w:hAnsi="Times New Roman"/>
        </w:rPr>
      </w:pPr>
      <w:r w:rsidRPr="001F7D9A">
        <w:rPr>
          <w:rFonts w:ascii="Times New Roman" w:hAnsi="Times New Roman"/>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Короцко</w:t>
      </w:r>
      <w:r w:rsidR="007D5CFE">
        <w:rPr>
          <w:rFonts w:ascii="Times New Roman" w:hAnsi="Times New Roman"/>
        </w:rPr>
        <w:t>е</w:t>
      </w:r>
      <w:r w:rsidRPr="001F7D9A">
        <w:rPr>
          <w:rFonts w:ascii="Times New Roman" w:hAnsi="Times New Roman"/>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7D9A" w:rsidRPr="001F7D9A" w:rsidRDefault="001F7D9A" w:rsidP="001F7D9A">
      <w:pPr>
        <w:autoSpaceDE w:val="0"/>
        <w:autoSpaceDN w:val="0"/>
        <w:adjustRightInd w:val="0"/>
        <w:ind w:firstLine="540"/>
        <w:rPr>
          <w:rFonts w:ascii="Times New Roman" w:hAnsi="Times New Roman"/>
          <w:bCs/>
          <w:i/>
          <w:iCs/>
        </w:rPr>
      </w:pPr>
      <w:r w:rsidRPr="001F7D9A">
        <w:rPr>
          <w:rFonts w:ascii="Times New Roman" w:hAnsi="Times New Roman"/>
          <w:bCs/>
          <w:i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«Короцкой вестник», распространяемом в соответствующем муниципальном образовании</w:t>
      </w:r>
      <w:r w:rsidRPr="001F7D9A">
        <w:rPr>
          <w:rFonts w:ascii="Times New Roman" w:hAnsi="Times New Roman"/>
          <w:bCs/>
          <w:i/>
          <w:iCs/>
        </w:rPr>
        <w:t>.</w:t>
      </w:r>
    </w:p>
    <w:p w:rsidR="001F7D9A" w:rsidRPr="001F7D9A" w:rsidRDefault="001F7D9A" w:rsidP="001F7D9A">
      <w:pPr>
        <w:rPr>
          <w:rFonts w:ascii="Times New Roman" w:eastAsia="Calibri" w:hAnsi="Times New Roman"/>
          <w:lang w:eastAsia="en-US"/>
        </w:rPr>
      </w:pPr>
      <w:r w:rsidRPr="001F7D9A">
        <w:rPr>
          <w:rFonts w:ascii="Times New Roman" w:eastAsia="Calibri" w:hAnsi="Times New Roman"/>
          <w:lang w:eastAsia="en-US"/>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является портал Минюста России «Нормативные правовые акты в Российской Федерации» (</w:t>
      </w:r>
      <w:r w:rsidRPr="001F7D9A">
        <w:rPr>
          <w:rFonts w:ascii="Times New Roman" w:eastAsia="Calibri" w:hAnsi="Times New Roman"/>
          <w:lang w:val="en-US" w:eastAsia="en-US"/>
        </w:rPr>
        <w:t>http</w:t>
      </w:r>
      <w:r w:rsidRPr="001F7D9A">
        <w:rPr>
          <w:rFonts w:ascii="Times New Roman" w:eastAsia="Calibri" w:hAnsi="Times New Roman"/>
          <w:lang w:eastAsia="en-US"/>
        </w:rPr>
        <w:t>://</w:t>
      </w:r>
      <w:r w:rsidRPr="001F7D9A">
        <w:rPr>
          <w:rFonts w:ascii="Times New Roman" w:eastAsia="Calibri" w:hAnsi="Times New Roman"/>
          <w:lang w:val="en-US" w:eastAsia="en-US"/>
        </w:rPr>
        <w:t>pravo</w:t>
      </w:r>
      <w:r w:rsidRPr="001F7D9A">
        <w:rPr>
          <w:rFonts w:ascii="Times New Roman" w:eastAsia="Calibri" w:hAnsi="Times New Roman"/>
          <w:lang w:eastAsia="en-US"/>
        </w:rPr>
        <w:t>-</w:t>
      </w:r>
      <w:r w:rsidRPr="001F7D9A">
        <w:rPr>
          <w:rFonts w:ascii="Times New Roman" w:eastAsia="Calibri" w:hAnsi="Times New Roman"/>
          <w:lang w:val="en-US" w:eastAsia="en-US"/>
        </w:rPr>
        <w:t>minjust</w:t>
      </w:r>
      <w:r w:rsidRPr="001F7D9A">
        <w:rPr>
          <w:rFonts w:ascii="Times New Roman" w:eastAsia="Calibri" w:hAnsi="Times New Roman"/>
          <w:lang w:eastAsia="en-US"/>
        </w:rPr>
        <w:t>.</w:t>
      </w:r>
      <w:r w:rsidRPr="001F7D9A">
        <w:rPr>
          <w:rFonts w:ascii="Times New Roman" w:eastAsia="Calibri" w:hAnsi="Times New Roman"/>
          <w:lang w:val="en-US" w:eastAsia="en-US"/>
        </w:rPr>
        <w:t>ru</w:t>
      </w:r>
      <w:r w:rsidRPr="001F7D9A">
        <w:rPr>
          <w:rFonts w:ascii="Times New Roman" w:eastAsia="Calibri" w:hAnsi="Times New Roman"/>
          <w:lang w:eastAsia="en-US"/>
        </w:rPr>
        <w:t xml:space="preserve">, </w:t>
      </w:r>
      <w:r w:rsidRPr="001F7D9A">
        <w:rPr>
          <w:rFonts w:ascii="Times New Roman" w:eastAsia="Calibri" w:hAnsi="Times New Roman"/>
          <w:lang w:val="en-US" w:eastAsia="en-US"/>
        </w:rPr>
        <w:t>http</w:t>
      </w:r>
      <w:r w:rsidRPr="001F7D9A">
        <w:rPr>
          <w:rFonts w:ascii="Times New Roman" w:eastAsia="Calibri" w:hAnsi="Times New Roman"/>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2.2. Нормативные правовые акты Совета депутатов Короцкого сельского поселения о налогах и сборах вступают в силу в соответствии с </w:t>
      </w:r>
      <w:hyperlink r:id="rId14" w:tooltip="Налоговым кодексом Российской Федерации" w:history="1">
        <w:r w:rsidRPr="001F7D9A">
          <w:rPr>
            <w:rFonts w:ascii="Times New Roman" w:hAnsi="Times New Roman"/>
          </w:rPr>
          <w:t>Налоговым кодексом Российской Федерации</w:t>
        </w:r>
      </w:hyperlink>
      <w:r w:rsidRPr="001F7D9A">
        <w:rPr>
          <w:rFonts w:ascii="Times New Roman" w:hAnsi="Times New Roman"/>
        </w:rPr>
        <w:t>.</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3. Муниципальные правовые акты, которые в соответствии с настоящим Уставом подлежат официальному опубликованию, публикуются в </w:t>
      </w:r>
      <w:r w:rsidRPr="001F7D9A">
        <w:rPr>
          <w:rFonts w:ascii="Times New Roman" w:hAnsi="Times New Roman"/>
          <w:bCs/>
          <w:iCs/>
        </w:rPr>
        <w:t>информационном бюллетене «Короцкой вестник»,</w:t>
      </w:r>
      <w:r w:rsidRPr="001F7D9A">
        <w:rPr>
          <w:rFonts w:ascii="Times New Roman" w:hAnsi="Times New Roman"/>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Муниципальный правовой акт, подлежащий обязательному опубликованию (обнародованию), направляется Главой Короцкого сельского поселения в </w:t>
      </w:r>
      <w:r w:rsidRPr="001F7D9A">
        <w:rPr>
          <w:rFonts w:ascii="Times New Roman" w:hAnsi="Times New Roman"/>
          <w:bCs/>
          <w:iCs/>
        </w:rPr>
        <w:t>информационном бюллетене «Короцкой вестник»</w:t>
      </w:r>
      <w:r w:rsidRPr="001F7D9A">
        <w:rPr>
          <w:rFonts w:ascii="Times New Roman" w:hAnsi="Times New Roman"/>
        </w:rPr>
        <w:t>.</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4. Муниципальные правовые акты органов местного самоуправления сельского поселения и должностных лиц местного самоуправления Короцкого сельского поселения обязательны для исполнения на всей территории Короцкого сельского поселения. </w:t>
      </w:r>
    </w:p>
    <w:p w:rsidR="001F7D9A" w:rsidRPr="001F7D9A" w:rsidRDefault="001F7D9A" w:rsidP="001F7D9A">
      <w:pPr>
        <w:adjustRightInd w:val="0"/>
        <w:ind w:firstLine="709"/>
        <w:rPr>
          <w:rFonts w:ascii="Times New Roman" w:hAnsi="Times New Roman"/>
        </w:rPr>
      </w:pPr>
      <w:r w:rsidRPr="001F7D9A">
        <w:rPr>
          <w:rFonts w:ascii="Times New Roman" w:hAnsi="Times New Roman"/>
        </w:rPr>
        <w:lastRenderedPageBreak/>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1F7D9A" w:rsidRPr="001F7D9A" w:rsidRDefault="001F7D9A" w:rsidP="001F7D9A">
      <w:pPr>
        <w:autoSpaceDE w:val="0"/>
        <w:autoSpaceDN w:val="0"/>
        <w:adjustRightInd w:val="0"/>
        <w:ind w:firstLine="540"/>
        <w:rPr>
          <w:rFonts w:ascii="Times New Roman" w:hAnsi="Times New Roman"/>
          <w:bCs/>
          <w:iCs/>
        </w:rPr>
      </w:pPr>
      <w:r w:rsidRPr="001F7D9A">
        <w:rPr>
          <w:rFonts w:ascii="Times New Roman" w:hAnsi="Times New Roman"/>
        </w:rPr>
        <w:t>6</w:t>
      </w:r>
      <w:r w:rsidRPr="001F7D9A">
        <w:rPr>
          <w:rFonts w:ascii="Times New Roman" w:hAnsi="Times New Roman"/>
          <w:b/>
        </w:rPr>
        <w:t xml:space="preserve">. </w:t>
      </w:r>
      <w:r w:rsidRPr="001F7D9A">
        <w:rPr>
          <w:rFonts w:ascii="Times New Roman" w:hAnsi="Times New Roman"/>
          <w:bCs/>
          <w:iC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1F7D9A">
        <w:rPr>
          <w:rFonts w:ascii="Times New Roman" w:hAnsi="Times New Roman"/>
          <w:bCs/>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1F7D9A">
        <w:rPr>
          <w:rFonts w:ascii="Times New Roman" w:hAnsi="Times New Roman"/>
          <w:bCs/>
          <w:iCs/>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1F7D9A">
        <w:rPr>
          <w:rFonts w:ascii="Times New Roman" w:hAnsi="Times New Roman"/>
        </w:rPr>
        <w:t>органами местного самоуправления Короцкого сельского поселения</w:t>
      </w:r>
      <w:r w:rsidRPr="001F7D9A">
        <w:rPr>
          <w:rFonts w:ascii="Times New Roman" w:hAnsi="Times New Roman"/>
          <w:bCs/>
          <w:iCs/>
        </w:rPr>
        <w:t xml:space="preserve"> в порядке, установленном муниципальными нормативными правовыми актами в соответствии </w:t>
      </w:r>
      <w:r w:rsidRPr="001F7D9A">
        <w:rPr>
          <w:rFonts w:ascii="Times New Roman" w:hAnsi="Times New Roman"/>
        </w:rPr>
        <w:t>с областным законом</w:t>
      </w:r>
      <w:r w:rsidRPr="001F7D9A">
        <w:rPr>
          <w:rFonts w:ascii="Times New Roman" w:hAnsi="Times New Roman"/>
          <w:bCs/>
          <w:iCs/>
        </w:rPr>
        <w:t>, за исключением:</w:t>
      </w:r>
    </w:p>
    <w:p w:rsidR="001F7D9A" w:rsidRPr="001F7D9A" w:rsidRDefault="001F7D9A" w:rsidP="001F7D9A">
      <w:pPr>
        <w:adjustRightInd w:val="0"/>
        <w:ind w:firstLine="540"/>
        <w:rPr>
          <w:rFonts w:ascii="Times New Roman" w:hAnsi="Times New Roman"/>
          <w:bCs/>
          <w:iCs/>
        </w:rPr>
      </w:pPr>
      <w:r w:rsidRPr="001F7D9A">
        <w:rPr>
          <w:rFonts w:ascii="Times New Roman" w:hAnsi="Times New Roman"/>
          <w:bCs/>
          <w:iCs/>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7D9A" w:rsidRPr="001F7D9A" w:rsidRDefault="001F7D9A" w:rsidP="001F7D9A">
      <w:pPr>
        <w:adjustRightInd w:val="0"/>
        <w:ind w:firstLine="540"/>
        <w:rPr>
          <w:rFonts w:ascii="Times New Roman" w:hAnsi="Times New Roman"/>
          <w:bCs/>
          <w:iCs/>
        </w:rPr>
      </w:pPr>
      <w:r w:rsidRPr="001F7D9A">
        <w:rPr>
          <w:rFonts w:ascii="Times New Roman" w:hAnsi="Times New Roman"/>
          <w:bCs/>
          <w:iCs/>
        </w:rPr>
        <w:t>2) проектов нормативных правовых актов представительных органов муниципальных образований, регулирующих бюджетные правоотношения.</w:t>
      </w:r>
    </w:p>
    <w:p w:rsidR="001F7D9A" w:rsidRPr="001F7D9A" w:rsidRDefault="001F7D9A" w:rsidP="001F7D9A">
      <w:pPr>
        <w:widowControl w:val="0"/>
        <w:autoSpaceDE w:val="0"/>
        <w:autoSpaceDN w:val="0"/>
        <w:adjustRightInd w:val="0"/>
        <w:ind w:firstLine="540"/>
        <w:rPr>
          <w:rFonts w:ascii="Times New Roman" w:hAnsi="Times New Roman"/>
        </w:rPr>
      </w:pPr>
      <w:r w:rsidRPr="001F7D9A">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7D9A" w:rsidRPr="001F7D9A" w:rsidRDefault="001F7D9A" w:rsidP="001F7D9A">
      <w:pPr>
        <w:widowControl w:val="0"/>
        <w:autoSpaceDE w:val="0"/>
        <w:autoSpaceDN w:val="0"/>
        <w:adjustRightInd w:val="0"/>
        <w:ind w:firstLine="540"/>
        <w:rPr>
          <w:rFonts w:ascii="Times New Roman" w:hAnsi="Times New Roman"/>
        </w:rPr>
      </w:pPr>
      <w:r w:rsidRPr="001F7D9A">
        <w:rPr>
          <w:rFonts w:ascii="Times New Roman" w:hAnsi="Times New Roman"/>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1F7D9A">
        <w:rPr>
          <w:rFonts w:ascii="Times New Roman" w:hAnsi="Times New Roman"/>
          <w:bCs/>
          <w:iCs/>
        </w:rPr>
        <w:t>иной экономической</w:t>
      </w:r>
      <w:r w:rsidRPr="001F7D9A">
        <w:rPr>
          <w:rFonts w:ascii="Times New Roman" w:hAnsi="Times New Roman"/>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1F7D9A">
        <w:rPr>
          <w:rFonts w:ascii="Times New Roman" w:hAnsi="Times New Roman"/>
          <w:bCs/>
          <w:iCs/>
        </w:rPr>
        <w:t>иной экономической</w:t>
      </w:r>
      <w:r w:rsidRPr="001F7D9A">
        <w:rPr>
          <w:rFonts w:ascii="Times New Roman" w:hAnsi="Times New Roman"/>
        </w:rPr>
        <w:t xml:space="preserve"> деятельности, и бюджета </w:t>
      </w:r>
      <w:r w:rsidRPr="001F7D9A">
        <w:rPr>
          <w:rFonts w:ascii="Times New Roman" w:hAnsi="Times New Roman" w:cs="Arial"/>
        </w:rPr>
        <w:t>Короцкого</w:t>
      </w:r>
      <w:r w:rsidRPr="001F7D9A">
        <w:rPr>
          <w:rFonts w:ascii="Times New Roman" w:hAnsi="Times New Roman"/>
        </w:rPr>
        <w:t xml:space="preserve"> сельского поселения.</w:t>
      </w:r>
    </w:p>
    <w:p w:rsidR="001F7D9A" w:rsidRPr="001F7D9A" w:rsidRDefault="001F7D9A" w:rsidP="001F7D9A">
      <w:pPr>
        <w:widowControl w:val="0"/>
        <w:autoSpaceDE w:val="0"/>
        <w:autoSpaceDN w:val="0"/>
        <w:adjustRightInd w:val="0"/>
        <w:ind w:firstLine="709"/>
        <w:rPr>
          <w:rFonts w:ascii="Times New Roman" w:hAnsi="Times New Roman"/>
          <w:bCs/>
          <w:iCs/>
        </w:rPr>
      </w:pPr>
      <w:r w:rsidRPr="001F7D9A">
        <w:rPr>
          <w:rFonts w:ascii="Times New Roman" w:hAnsi="Times New Roman"/>
        </w:rPr>
        <w:t xml:space="preserve">Муниципальные нормативные правовые акты, </w:t>
      </w:r>
      <w:r w:rsidRPr="001F7D9A">
        <w:rPr>
          <w:rFonts w:ascii="Times New Roman" w:hAnsi="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1F7D9A">
        <w:rPr>
          <w:rFonts w:ascii="Times New Roman" w:hAnsi="Times New Roman"/>
        </w:rPr>
        <w:t xml:space="preserve">местного самоуправления </w:t>
      </w:r>
      <w:r w:rsidRPr="001F7D9A">
        <w:rPr>
          <w:rFonts w:ascii="Times New Roman" w:hAnsi="Times New Roman" w:cs="Arial"/>
        </w:rPr>
        <w:t>Короцкого</w:t>
      </w:r>
      <w:r w:rsidRPr="001F7D9A">
        <w:rPr>
          <w:rFonts w:ascii="Times New Roman" w:hAnsi="Times New Roman"/>
        </w:rPr>
        <w:t xml:space="preserve"> сельского поселения </w:t>
      </w:r>
      <w:r w:rsidRPr="001F7D9A">
        <w:rPr>
          <w:rFonts w:ascii="Times New Roman" w:hAnsi="Times New Roman"/>
          <w:bCs/>
          <w:iCs/>
        </w:rPr>
        <w:t>в порядке, установленном муниципальными нормативными правовыми актами в соответствии с областным законом.</w:t>
      </w:r>
    </w:p>
    <w:p w:rsidR="001F7D9A" w:rsidRPr="001F7D9A" w:rsidRDefault="001F7D9A" w:rsidP="001F7D9A">
      <w:pPr>
        <w:widowControl w:val="0"/>
        <w:autoSpaceDE w:val="0"/>
        <w:autoSpaceDN w:val="0"/>
        <w:adjustRightInd w:val="0"/>
        <w:ind w:firstLine="709"/>
        <w:rPr>
          <w:rFonts w:ascii="Times New Roman" w:hAnsi="Times New Roman"/>
          <w:bCs/>
          <w:iCs/>
        </w:rPr>
      </w:pPr>
      <w:r w:rsidRPr="001F7D9A">
        <w:rPr>
          <w:rFonts w:ascii="Times New Roman" w:hAnsi="Times New Roman"/>
          <w:bCs/>
          <w:iCs/>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1F7D9A" w:rsidRPr="001F7D9A" w:rsidRDefault="001F7D9A" w:rsidP="001F7D9A">
      <w:pPr>
        <w:widowControl w:val="0"/>
        <w:autoSpaceDE w:val="0"/>
        <w:autoSpaceDN w:val="0"/>
        <w:adjustRightInd w:val="0"/>
        <w:ind w:firstLine="709"/>
        <w:rPr>
          <w:rFonts w:ascii="Times New Roman" w:hAnsi="Times New Roman"/>
          <w:bCs/>
          <w:i/>
          <w:iCs/>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7.2 Отмена муниципальных правовых актов и приостановление их действия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1. Муниципальные правовые акты могут быть отменены или их действие может быть приостановлено органами местного самоуправления Короцкого сельского поселения или должностными лицами местного самоуправления Короцкого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r w:rsidRPr="001F7D9A">
        <w:rPr>
          <w:rFonts w:ascii="Times New Roman" w:hAnsi="Times New Roman"/>
        </w:rPr>
        <w:lastRenderedPageBreak/>
        <w:t>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Прокурор Валдайского района при необходимости совершенствования действующих муниципальных правовых актов вправе вносить в Совет депутатов Короцкого сельского поселения и Администрацию Короцкого сельского поселения предложения об изменении, дополнении, отмене или принятии нормативных правовых актов.</w:t>
      </w:r>
    </w:p>
    <w:p w:rsidR="001F7D9A" w:rsidRPr="001F7D9A" w:rsidRDefault="001F7D9A" w:rsidP="001F7D9A">
      <w:pPr>
        <w:adjustRightInd w:val="0"/>
        <w:ind w:firstLine="709"/>
        <w:rPr>
          <w:rFonts w:ascii="Times New Roman" w:hAnsi="Times New Roman"/>
        </w:rPr>
      </w:pPr>
      <w:r w:rsidRPr="001F7D9A">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Короцкого сельского поселения или должностным лицом местного самоуправления Короцкого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Короцкого сельского поселения или должностные лица местного самоуправления Короцкого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Короцкого сельского поселения - не позднее трех дней со дня принятия ими решения.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Короцкого сельского поселения, принятых до вступления решения суда в законную силу, или для отмены данных муниципальных правовых актов.</w:t>
      </w:r>
    </w:p>
    <w:p w:rsidR="001F7D9A" w:rsidRPr="001F7D9A" w:rsidRDefault="001F7D9A" w:rsidP="001F7D9A">
      <w:pPr>
        <w:adjustRightInd w:val="0"/>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8. Вопросы местного значения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К вопросам местного значения Короцкого </w:t>
      </w:r>
      <w:r w:rsidRPr="001F7D9A">
        <w:rPr>
          <w:rFonts w:ascii="Times New Roman" w:hAnsi="Times New Roman"/>
          <w:bCs/>
        </w:rPr>
        <w:t xml:space="preserve">сельского </w:t>
      </w:r>
      <w:r w:rsidRPr="001F7D9A">
        <w:rPr>
          <w:rFonts w:ascii="Times New Roman" w:hAnsi="Times New Roman"/>
        </w:rPr>
        <w:t>поселения относятся:</w:t>
      </w:r>
    </w:p>
    <w:p w:rsidR="001F7D9A" w:rsidRPr="001F7D9A" w:rsidRDefault="001F7D9A" w:rsidP="001F7D9A">
      <w:pPr>
        <w:ind w:firstLine="539"/>
        <w:rPr>
          <w:rFonts w:ascii="Times New Roman" w:hAnsi="Times New Roman"/>
        </w:rPr>
      </w:pPr>
      <w:r w:rsidRPr="001F7D9A">
        <w:rPr>
          <w:rFonts w:ascii="Times New Roman" w:hAnsi="Times New Roman"/>
        </w:rPr>
        <w:t>1) составление и рассмотрение проекта бюджета Короцкого</w:t>
      </w:r>
      <w:r w:rsidRPr="001F7D9A">
        <w:rPr>
          <w:rFonts w:ascii="Times New Roman" w:hAnsi="Times New Roman"/>
          <w:bCs/>
        </w:rPr>
        <w:t xml:space="preserve"> сельского </w:t>
      </w:r>
      <w:r w:rsidRPr="001F7D9A">
        <w:rPr>
          <w:rFonts w:ascii="Times New Roman" w:hAnsi="Times New Roman"/>
        </w:rPr>
        <w:t>поселения, утверждение и исполнение бюджета Короцкого</w:t>
      </w:r>
      <w:r w:rsidRPr="001F7D9A">
        <w:rPr>
          <w:rFonts w:ascii="Times New Roman" w:hAnsi="Times New Roman"/>
          <w:bCs/>
        </w:rPr>
        <w:t xml:space="preserve"> сельского </w:t>
      </w:r>
      <w:r w:rsidRPr="001F7D9A">
        <w:rPr>
          <w:rFonts w:ascii="Times New Roman" w:hAnsi="Times New Roman"/>
        </w:rPr>
        <w:t>поселения, осуществление контроля за его исполнением, составление и утверждение отчета об исполнении бюджета Короцкого</w:t>
      </w:r>
      <w:r w:rsidRPr="001F7D9A">
        <w:rPr>
          <w:rFonts w:ascii="Times New Roman" w:hAnsi="Times New Roman"/>
          <w:bCs/>
        </w:rPr>
        <w:t xml:space="preserve"> 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 xml:space="preserve">2) установление, изменение и отмена местных налогов и сборов Короцкого </w:t>
      </w:r>
      <w:r w:rsidRPr="001F7D9A">
        <w:rPr>
          <w:rFonts w:ascii="Times New Roman" w:hAnsi="Times New Roman"/>
          <w:bCs/>
        </w:rPr>
        <w:t xml:space="preserve">сельского </w:t>
      </w:r>
      <w:r w:rsidRPr="001F7D9A">
        <w:rPr>
          <w:rFonts w:ascii="Times New Roman" w:hAnsi="Times New Roman"/>
        </w:rPr>
        <w:t>поселения;</w:t>
      </w:r>
    </w:p>
    <w:p w:rsidR="001F7D9A" w:rsidRPr="001F7D9A" w:rsidRDefault="001F7D9A" w:rsidP="001F7D9A">
      <w:pPr>
        <w:ind w:firstLine="539"/>
        <w:rPr>
          <w:rFonts w:ascii="Times New Roman" w:hAnsi="Times New Roman"/>
        </w:rPr>
      </w:pPr>
      <w:r w:rsidRPr="001F7D9A">
        <w:rPr>
          <w:rFonts w:ascii="Times New Roman" w:hAnsi="Times New Roman"/>
        </w:rPr>
        <w:t>3) владение, пользование и распоряжение имуществом, находящимся в муниципальной собственности Короцкого</w:t>
      </w:r>
      <w:r w:rsidRPr="001F7D9A">
        <w:rPr>
          <w:rFonts w:ascii="Times New Roman" w:hAnsi="Times New Roman"/>
          <w:bCs/>
        </w:rPr>
        <w:t xml:space="preserve"> сельского </w:t>
      </w:r>
      <w:r w:rsidRPr="001F7D9A">
        <w:rPr>
          <w:rFonts w:ascii="Times New Roman" w:hAnsi="Times New Roman"/>
        </w:rPr>
        <w:t>поселения;</w:t>
      </w:r>
    </w:p>
    <w:p w:rsidR="001F7D9A" w:rsidRPr="001F7D9A" w:rsidRDefault="001F7D9A" w:rsidP="001F7D9A">
      <w:pPr>
        <w:ind w:firstLine="539"/>
        <w:rPr>
          <w:rFonts w:ascii="Times New Roman" w:hAnsi="Times New Roman"/>
        </w:rPr>
      </w:pPr>
      <w:r w:rsidRPr="001F7D9A">
        <w:rPr>
          <w:rFonts w:ascii="Times New Roman" w:hAnsi="Times New Roman"/>
        </w:rPr>
        <w:t>4) обеспечение первичных мер пожарной безопасности в границах населенных пунктов Короцкого</w:t>
      </w:r>
      <w:r w:rsidRPr="001F7D9A">
        <w:rPr>
          <w:rFonts w:ascii="Times New Roman" w:hAnsi="Times New Roman"/>
          <w:bCs/>
        </w:rPr>
        <w:t xml:space="preserve"> сельского </w:t>
      </w:r>
      <w:r w:rsidRPr="001F7D9A">
        <w:rPr>
          <w:rFonts w:ascii="Times New Roman" w:hAnsi="Times New Roman"/>
        </w:rPr>
        <w:t>поселения;</w:t>
      </w:r>
    </w:p>
    <w:p w:rsidR="001F7D9A" w:rsidRPr="001F7D9A" w:rsidRDefault="001F7D9A" w:rsidP="001F7D9A">
      <w:pPr>
        <w:ind w:firstLine="539"/>
        <w:rPr>
          <w:rFonts w:ascii="Times New Roman" w:hAnsi="Times New Roman"/>
        </w:rPr>
      </w:pPr>
      <w:r w:rsidRPr="001F7D9A">
        <w:rPr>
          <w:rFonts w:ascii="Times New Roman" w:hAnsi="Times New Roman"/>
        </w:rPr>
        <w:t>5) создание условий для обеспечения жителей Короцкого</w:t>
      </w:r>
      <w:r w:rsidRPr="001F7D9A">
        <w:rPr>
          <w:rFonts w:ascii="Times New Roman" w:hAnsi="Times New Roman"/>
          <w:bCs/>
        </w:rPr>
        <w:t xml:space="preserve"> сельского </w:t>
      </w:r>
      <w:r w:rsidRPr="001F7D9A">
        <w:rPr>
          <w:rFonts w:ascii="Times New Roman" w:hAnsi="Times New Roman"/>
        </w:rPr>
        <w:t>поселения услугами связи, общественного питания, торговли и бытового обслуживания;</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6) создание условий для организации досуга и обеспечения жителей Короцкого</w:t>
      </w:r>
      <w:r w:rsidRPr="001F7D9A">
        <w:rPr>
          <w:rFonts w:ascii="Times New Roman" w:hAnsi="Times New Roman"/>
          <w:bCs/>
        </w:rPr>
        <w:t xml:space="preserve"> сельского </w:t>
      </w:r>
      <w:r w:rsidRPr="001F7D9A">
        <w:rPr>
          <w:rFonts w:ascii="Times New Roman" w:hAnsi="Times New Roman"/>
        </w:rPr>
        <w:t>поселения услугами организаций культуры;</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b/>
        </w:rPr>
        <w:t>7</w:t>
      </w:r>
      <w:r w:rsidRPr="001F7D9A">
        <w:rPr>
          <w:rFonts w:ascii="Times New Roman" w:hAnsi="Times New Roman"/>
        </w:rPr>
        <w:t>) обеспечение условий для развития на территории Короцкого</w:t>
      </w:r>
      <w:r w:rsidRPr="001F7D9A">
        <w:rPr>
          <w:rFonts w:ascii="Times New Roman" w:hAnsi="Times New Roman"/>
          <w:bCs/>
        </w:rPr>
        <w:t xml:space="preserve"> сельского </w:t>
      </w:r>
      <w:r w:rsidRPr="001F7D9A">
        <w:rPr>
          <w:rFonts w:ascii="Times New Roman" w:hAnsi="Times New Roman"/>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Короцкого</w:t>
      </w:r>
      <w:r w:rsidRPr="001F7D9A">
        <w:rPr>
          <w:rFonts w:ascii="Times New Roman" w:hAnsi="Times New Roman"/>
          <w:bCs/>
        </w:rPr>
        <w:t xml:space="preserve"> сельского </w:t>
      </w:r>
      <w:r w:rsidRPr="001F7D9A">
        <w:rPr>
          <w:rFonts w:ascii="Times New Roman" w:hAnsi="Times New Roman"/>
        </w:rPr>
        <w:t>поселения;</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8) формирование архивных фондов Короцкого</w:t>
      </w:r>
      <w:r w:rsidRPr="001F7D9A">
        <w:rPr>
          <w:rFonts w:ascii="Times New Roman" w:hAnsi="Times New Roman"/>
          <w:bCs/>
        </w:rPr>
        <w:t xml:space="preserve"> сельского </w:t>
      </w:r>
      <w:r w:rsidRPr="001F7D9A">
        <w:rPr>
          <w:rFonts w:ascii="Times New Roman" w:hAnsi="Times New Roman"/>
        </w:rPr>
        <w:t>поселения;</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9)</w:t>
      </w:r>
      <w:r w:rsidRPr="001F7D9A">
        <w:rPr>
          <w:rFonts w:ascii="Times New Roman" w:hAnsi="Times New Roman"/>
          <w:bCs/>
        </w:rPr>
        <w:t>утверждение правил благоустройства территории</w:t>
      </w:r>
      <w:r w:rsidRPr="001F7D9A">
        <w:rPr>
          <w:rFonts w:ascii="Times New Roman" w:hAnsi="Times New Roman"/>
        </w:rPr>
        <w:t xml:space="preserve"> Короцкого</w:t>
      </w:r>
      <w:r w:rsidRPr="001F7D9A">
        <w:rPr>
          <w:rFonts w:ascii="Times New Roman" w:hAnsi="Times New Roman"/>
          <w:bCs/>
        </w:rPr>
        <w:t xml:space="preserve"> сельского поселения, осуществление </w:t>
      </w:r>
      <w:r w:rsidRPr="001F7D9A">
        <w:rPr>
          <w:rFonts w:ascii="Times New Roman" w:hAnsi="Times New Roman"/>
        </w:rPr>
        <w:t>муниципального контроля в сфере благоустройства, предметом которого является соблюдение правил благоустройства территории Короцкого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Короцкого сельского поселения в соответствии с указанными правилами;</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 xml:space="preserve">10) присвоение адресов объектам адресации, изменение, аннулирование адресов, присвоение </w:t>
      </w:r>
      <w:r w:rsidRPr="001F7D9A">
        <w:rPr>
          <w:rFonts w:ascii="Times New Roman" w:hAnsi="Times New Roman"/>
        </w:rPr>
        <w:lastRenderedPageBreak/>
        <w:t xml:space="preserve">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Короцкого </w:t>
      </w:r>
      <w:r w:rsidRPr="001F7D9A">
        <w:rPr>
          <w:rFonts w:ascii="Times New Roman" w:hAnsi="Times New Roman"/>
          <w:bCs/>
        </w:rPr>
        <w:t xml:space="preserve">сельского </w:t>
      </w:r>
      <w:r w:rsidRPr="001F7D9A">
        <w:rPr>
          <w:rFonts w:ascii="Times New Roman" w:hAnsi="Times New Roman"/>
        </w:rPr>
        <w:t>поселения, изменение, аннулирование таких наименований, размещение информации в государственном адресном реестре;</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12) организация и осуществление мероприятий по работе с детьми и молодежью в Короцко</w:t>
      </w:r>
      <w:r w:rsidR="003A791F">
        <w:rPr>
          <w:rFonts w:ascii="Times New Roman" w:hAnsi="Times New Roman"/>
        </w:rPr>
        <w:t>м</w:t>
      </w:r>
      <w:r w:rsidRPr="001F7D9A">
        <w:rPr>
          <w:rFonts w:ascii="Times New Roman" w:hAnsi="Times New Roman"/>
        </w:rPr>
        <w:t xml:space="preserve"> </w:t>
      </w:r>
      <w:r w:rsidRPr="001F7D9A">
        <w:rPr>
          <w:rFonts w:ascii="Times New Roman" w:hAnsi="Times New Roman"/>
          <w:bCs/>
        </w:rPr>
        <w:t xml:space="preserve">сельском </w:t>
      </w:r>
      <w:r w:rsidRPr="001F7D9A">
        <w:rPr>
          <w:rFonts w:ascii="Times New Roman" w:hAnsi="Times New Roman"/>
        </w:rPr>
        <w:t>поселении;</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 xml:space="preserve">2. Областными законами Новгородской области и принятыми в соответствии с ними Уставом Валдайского  муниципального района и Уставом Короцкого сельского поселения за Короцким сельским поселением могут закрепляться также другие вопросы из числа предусмотренных частью 1 статьи 14 </w:t>
      </w:r>
      <w:hyperlink r:id="rId15" w:tgtFrame="Logical" w:history="1">
        <w:r w:rsidRPr="001F7D9A">
          <w:rPr>
            <w:rFonts w:ascii="Times New Roman" w:hAnsi="Times New Roman"/>
          </w:rPr>
          <w:t>Федерального закона №131-ФЗ</w:t>
        </w:r>
      </w:hyperlink>
      <w:r w:rsidRPr="001F7D9A">
        <w:rPr>
          <w:rFonts w:ascii="Times New Roman" w:hAnsi="Times New Roman"/>
        </w:rPr>
        <w:t xml:space="preserve"> вопросов местного значения городских поселений.</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 xml:space="preserve">3. Иные вопросы местного значения, предусмотренные частью 1 статьи 14 </w:t>
      </w:r>
      <w:hyperlink r:id="rId16"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 для городских поселений, не отнесенные к вопросам местного значения сельских поселений в соответствии с частью 3 статьи 14 </w:t>
      </w:r>
      <w:hyperlink r:id="rId17"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на территории Короцкого сельского поселения решаются органами местного самоуправления Валдайского муниципального района. В этих случаях данные вопросы являются вопросами местного значения Валдайского муниципального района.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4. Органы местного самоуправления Короцкого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Короцкого сельского поселения в бюджет Валдайского муниципального района в соответствии с </w:t>
      </w:r>
      <w:hyperlink r:id="rId18"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Решение о заключении соглашения о передаче осуществления части полномочий Короцкого сельского поселения принимается Советом депутатов Короцкого сельского поселения по предложению Главы Короцкого сельского поселения.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outlineLvl w:val="3"/>
        <w:rPr>
          <w:rFonts w:ascii="Times New Roman" w:hAnsi="Times New Roman"/>
          <w:bCs/>
        </w:rPr>
      </w:pPr>
      <w:r w:rsidRPr="001F7D9A">
        <w:rPr>
          <w:rFonts w:ascii="Times New Roman" w:hAnsi="Times New Roman"/>
          <w:b/>
          <w:bCs/>
        </w:rPr>
        <w:t>Статья 8.1. Вопросы местного значения Короцкого сельского поселения, закрепленные за Короцким сельским поселением в соответствии с областным законом от 23.10.2014 №637-ОЗ «О закреплении за сельскими поселениями Новгородской области вопросов местного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К вопросам местного значения Короцкого</w:t>
      </w:r>
      <w:r w:rsidRPr="001F7D9A">
        <w:rPr>
          <w:rFonts w:ascii="Times New Roman" w:hAnsi="Times New Roman"/>
          <w:bCs/>
        </w:rPr>
        <w:t xml:space="preserve"> сельского </w:t>
      </w:r>
      <w:r w:rsidRPr="001F7D9A">
        <w:rPr>
          <w:rFonts w:ascii="Times New Roman" w:hAnsi="Times New Roman"/>
        </w:rPr>
        <w:t>поселения относятся:</w:t>
      </w:r>
    </w:p>
    <w:p w:rsidR="001F7D9A" w:rsidRPr="001F7D9A" w:rsidRDefault="001F7D9A" w:rsidP="001F7D9A">
      <w:pPr>
        <w:autoSpaceDE w:val="0"/>
        <w:autoSpaceDN w:val="0"/>
        <w:adjustRightInd w:val="0"/>
        <w:ind w:firstLine="708"/>
        <w:rPr>
          <w:rFonts w:ascii="Times New Roman" w:hAnsi="Times New Roman"/>
        </w:rPr>
      </w:pPr>
      <w:r w:rsidRPr="001F7D9A">
        <w:rPr>
          <w:rFonts w:ascii="Times New Roman" w:hAnsi="Times New Roman"/>
        </w:rPr>
        <w:t>1) дорожная деятельность в отношении автомобильных дорог местного значения в границах населенных пунктов Короцкого</w:t>
      </w:r>
      <w:r w:rsidRPr="001F7D9A">
        <w:rPr>
          <w:rFonts w:ascii="Times New Roman" w:hAnsi="Times New Roman"/>
          <w:bCs/>
        </w:rPr>
        <w:t xml:space="preserve"> сельского </w:t>
      </w:r>
      <w:r w:rsidRPr="001F7D9A">
        <w:rPr>
          <w:rFonts w:ascii="Times New Roman" w:hAnsi="Times New Roman"/>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F7D9A">
        <w:rPr>
          <w:rFonts w:ascii="Times New Roman" w:hAnsi="Times New Roman"/>
          <w:bCs/>
          <w:iCs/>
        </w:rPr>
        <w:t>на автомобильном транспорте, городском наземном электрическом транспорте и в дорожном хозяйстве</w:t>
      </w:r>
      <w:r w:rsidRPr="001F7D9A">
        <w:rPr>
          <w:rFonts w:ascii="Times New Roman" w:hAnsi="Times New Roman"/>
        </w:rPr>
        <w:t xml:space="preserve"> в границах населенных пунктов </w:t>
      </w:r>
      <w:r w:rsidRPr="001F7D9A">
        <w:rPr>
          <w:rFonts w:ascii="Times New Roman" w:hAnsi="Times New Roman"/>
          <w:bCs/>
        </w:rPr>
        <w:t>Короцкого сельского</w:t>
      </w:r>
      <w:r w:rsidRPr="001F7D9A">
        <w:rPr>
          <w:rFonts w:ascii="Times New Roman" w:hAnsi="Times New Roman"/>
        </w:rPr>
        <w:t xml:space="preserve"> поселения, организация дорожного движения</w:t>
      </w:r>
      <w:r w:rsidRPr="001F7D9A">
        <w:rPr>
          <w:rFonts w:ascii="Times New Roman" w:hAnsi="Times New Roman"/>
          <w:b/>
        </w:rPr>
        <w:t>,</w:t>
      </w:r>
      <w:r w:rsidRPr="001F7D9A">
        <w:rPr>
          <w:rFonts w:ascii="Times New Roman" w:hAnsi="Times New Roman"/>
        </w:rPr>
        <w:t xml:space="preserve"> а также осуществление иных полномочий в </w:t>
      </w:r>
      <w:r w:rsidRPr="001F7D9A">
        <w:rPr>
          <w:rFonts w:ascii="Times New Roman" w:hAnsi="Times New Roman"/>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2) создание условий для массового отдыха жителей Короцкого</w:t>
      </w:r>
      <w:r w:rsidRPr="001F7D9A">
        <w:rPr>
          <w:rFonts w:ascii="Times New Roman" w:hAnsi="Times New Roman"/>
          <w:bCs/>
        </w:rPr>
        <w:t xml:space="preserve"> сельского</w:t>
      </w:r>
      <w:r w:rsidRPr="001F7D9A">
        <w:rPr>
          <w:rFonts w:ascii="Times New Roman" w:hAnsi="Times New Roman"/>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7D9A" w:rsidRPr="001F7D9A" w:rsidRDefault="001F7D9A" w:rsidP="001F7D9A">
      <w:pPr>
        <w:adjustRightInd w:val="0"/>
        <w:ind w:firstLine="540"/>
        <w:rPr>
          <w:rFonts w:ascii="Times New Roman" w:hAnsi="Times New Roman"/>
        </w:rPr>
      </w:pPr>
      <w:r w:rsidRPr="001F7D9A">
        <w:rPr>
          <w:rFonts w:ascii="Times New Roman" w:hAnsi="Times New Roman"/>
        </w:rPr>
        <w:t>3)</w:t>
      </w:r>
      <w:r w:rsidRPr="001F7D9A">
        <w:rPr>
          <w:rFonts w:ascii="Times New Roman" w:hAnsi="Times New Roman"/>
          <w:bCs/>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1F7D9A">
        <w:rPr>
          <w:rFonts w:ascii="Times New Roman" w:hAnsi="Times New Roman"/>
        </w:rPr>
        <w:t xml:space="preserve">; </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4) организация ритуальных услуг и содержание мест захоронения; </w:t>
      </w:r>
    </w:p>
    <w:p w:rsidR="001F7D9A" w:rsidRPr="001F7D9A" w:rsidRDefault="001F7D9A" w:rsidP="001F7D9A">
      <w:pPr>
        <w:adjustRightInd w:val="0"/>
        <w:ind w:firstLine="709"/>
        <w:rPr>
          <w:rFonts w:ascii="Times New Roman" w:hAnsi="Times New Roman"/>
        </w:rPr>
      </w:pPr>
      <w:r w:rsidRPr="001F7D9A">
        <w:rPr>
          <w:rFonts w:ascii="Times New Roman" w:hAnsi="Times New Roman"/>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6) осуществление мер по противодействию коррупции в границах Короцкого </w:t>
      </w:r>
      <w:r w:rsidRPr="001F7D9A">
        <w:rPr>
          <w:rFonts w:ascii="Times New Roman" w:hAnsi="Times New Roman"/>
          <w:bCs/>
        </w:rPr>
        <w:t>сельского</w:t>
      </w:r>
      <w:r w:rsidRPr="001F7D9A">
        <w:rPr>
          <w:rFonts w:ascii="Times New Roman" w:hAnsi="Times New Roman"/>
        </w:rPr>
        <w:t xml:space="preserve"> поселения.</w:t>
      </w:r>
    </w:p>
    <w:p w:rsidR="001F7D9A" w:rsidRPr="001F7D9A" w:rsidRDefault="001F7D9A" w:rsidP="001F7D9A">
      <w:pPr>
        <w:widowControl w:val="0"/>
        <w:adjustRightInd w:val="0"/>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bookmarkStart w:id="3" w:name="Par122"/>
      <w:bookmarkEnd w:id="3"/>
      <w:r w:rsidRPr="001F7D9A">
        <w:rPr>
          <w:rFonts w:ascii="Times New Roman" w:hAnsi="Times New Roman"/>
          <w:b/>
        </w:rPr>
        <w:t>Статья 9. Права органов местного самоуправления Короцкого с</w:t>
      </w:r>
      <w:r w:rsidRPr="001F7D9A">
        <w:rPr>
          <w:rFonts w:ascii="Times New Roman" w:hAnsi="Times New Roman"/>
          <w:b/>
          <w:bCs/>
        </w:rPr>
        <w:t xml:space="preserve">ельского </w:t>
      </w:r>
      <w:r w:rsidRPr="001F7D9A">
        <w:rPr>
          <w:rFonts w:ascii="Times New Roman" w:hAnsi="Times New Roman"/>
          <w:b/>
        </w:rPr>
        <w:t>поселения на решение вопросов, не отнесенных к вопросам местного значения поселений</w:t>
      </w:r>
    </w:p>
    <w:p w:rsidR="001F7D9A" w:rsidRPr="001F7D9A" w:rsidRDefault="001F7D9A" w:rsidP="001F7D9A">
      <w:pPr>
        <w:widowControl w:val="0"/>
        <w:adjustRightInd w:val="0"/>
        <w:ind w:firstLine="709"/>
        <w:rPr>
          <w:rFonts w:ascii="Times New Roman" w:hAnsi="Times New Roman"/>
        </w:rPr>
      </w:pPr>
      <w:bookmarkStart w:id="4" w:name="Par126"/>
      <w:bookmarkEnd w:id="4"/>
      <w:r w:rsidRPr="001F7D9A">
        <w:rPr>
          <w:rFonts w:ascii="Times New Roman" w:hAnsi="Times New Roman"/>
        </w:rPr>
        <w:t>1. Органы местного самоуправления Короцкого</w:t>
      </w:r>
      <w:r w:rsidRPr="001F7D9A">
        <w:rPr>
          <w:rFonts w:ascii="Times New Roman" w:hAnsi="Times New Roman"/>
          <w:bCs/>
        </w:rPr>
        <w:t xml:space="preserve"> сельского </w:t>
      </w:r>
      <w:r w:rsidRPr="001F7D9A">
        <w:rPr>
          <w:rFonts w:ascii="Times New Roman" w:hAnsi="Times New Roman"/>
        </w:rPr>
        <w:t>поселения имеют право на:</w:t>
      </w:r>
    </w:p>
    <w:p w:rsidR="001F7D9A" w:rsidRPr="001F7D9A" w:rsidRDefault="001F7D9A" w:rsidP="001F7D9A">
      <w:pPr>
        <w:ind w:firstLine="539"/>
        <w:rPr>
          <w:rFonts w:ascii="Times New Roman" w:hAnsi="Times New Roman"/>
        </w:rPr>
      </w:pPr>
      <w:r w:rsidRPr="001F7D9A">
        <w:rPr>
          <w:rFonts w:ascii="Times New Roman" w:hAnsi="Times New Roman"/>
        </w:rPr>
        <w:t xml:space="preserve">1) создание музеев Короцкого </w:t>
      </w:r>
      <w:r w:rsidRPr="001F7D9A">
        <w:rPr>
          <w:rFonts w:ascii="Times New Roman" w:hAnsi="Times New Roman"/>
          <w:bCs/>
        </w:rPr>
        <w:t>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2) совершение нотариальных действий, предусмотренных законодательством, в случае отсутствия в Короцкого</w:t>
      </w:r>
      <w:r w:rsidRPr="001F7D9A">
        <w:rPr>
          <w:rFonts w:ascii="Times New Roman" w:hAnsi="Times New Roman"/>
          <w:bCs/>
        </w:rPr>
        <w:t xml:space="preserve"> сельском</w:t>
      </w:r>
      <w:r w:rsidRPr="001F7D9A">
        <w:rPr>
          <w:rFonts w:ascii="Times New Roman" w:hAnsi="Times New Roman"/>
        </w:rPr>
        <w:t xml:space="preserve"> поселении нотариуса;</w:t>
      </w:r>
    </w:p>
    <w:p w:rsidR="001F7D9A" w:rsidRPr="001F7D9A" w:rsidRDefault="001F7D9A" w:rsidP="001F7D9A">
      <w:pPr>
        <w:ind w:firstLine="539"/>
        <w:rPr>
          <w:rFonts w:ascii="Times New Roman" w:hAnsi="Times New Roman"/>
        </w:rPr>
      </w:pPr>
      <w:r w:rsidRPr="001F7D9A">
        <w:rPr>
          <w:rFonts w:ascii="Times New Roman" w:hAnsi="Times New Roman"/>
        </w:rPr>
        <w:t>3) участие в осуществлении деятельности по опеке и попечительству;</w:t>
      </w:r>
    </w:p>
    <w:p w:rsidR="001F7D9A" w:rsidRPr="001F7D9A" w:rsidRDefault="001F7D9A" w:rsidP="001F7D9A">
      <w:pPr>
        <w:ind w:firstLine="539"/>
        <w:rPr>
          <w:rFonts w:ascii="Times New Roman" w:hAnsi="Times New Roman"/>
        </w:rPr>
      </w:pPr>
      <w:r w:rsidRPr="001F7D9A">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Короцкого</w:t>
      </w:r>
      <w:r w:rsidRPr="001F7D9A">
        <w:rPr>
          <w:rFonts w:ascii="Times New Roman" w:hAnsi="Times New Roman"/>
          <w:bCs/>
        </w:rPr>
        <w:t xml:space="preserve"> 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Короцкого</w:t>
      </w:r>
      <w:r w:rsidRPr="001F7D9A">
        <w:rPr>
          <w:rFonts w:ascii="Times New Roman" w:hAnsi="Times New Roman"/>
          <w:bCs/>
        </w:rPr>
        <w:t xml:space="preserve"> 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Короцкого</w:t>
      </w:r>
      <w:r w:rsidRPr="001F7D9A">
        <w:rPr>
          <w:rFonts w:ascii="Times New Roman" w:hAnsi="Times New Roman"/>
          <w:bCs/>
        </w:rPr>
        <w:t xml:space="preserve"> 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7) создание муниципальной пожарной охраны;</w:t>
      </w:r>
    </w:p>
    <w:p w:rsidR="001F7D9A" w:rsidRPr="001F7D9A" w:rsidRDefault="001F7D9A" w:rsidP="001F7D9A">
      <w:pPr>
        <w:ind w:firstLine="539"/>
        <w:rPr>
          <w:rFonts w:ascii="Times New Roman" w:hAnsi="Times New Roman"/>
        </w:rPr>
      </w:pPr>
      <w:r w:rsidRPr="001F7D9A">
        <w:rPr>
          <w:rFonts w:ascii="Times New Roman" w:hAnsi="Times New Roman"/>
        </w:rPr>
        <w:t>8) создание условий для развития туризма;</w:t>
      </w:r>
    </w:p>
    <w:p w:rsidR="001F7D9A" w:rsidRPr="001F7D9A" w:rsidRDefault="001F7D9A" w:rsidP="001F7D9A">
      <w:pPr>
        <w:ind w:firstLine="539"/>
        <w:rPr>
          <w:rFonts w:ascii="Times New Roman" w:hAnsi="Times New Roman"/>
        </w:rPr>
      </w:pPr>
      <w:r w:rsidRPr="001F7D9A">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7D9A" w:rsidRPr="001F7D9A" w:rsidRDefault="001F7D9A" w:rsidP="001F7D9A">
      <w:pPr>
        <w:ind w:firstLine="539"/>
        <w:rPr>
          <w:rFonts w:ascii="Times New Roman" w:hAnsi="Times New Roman"/>
        </w:rPr>
      </w:pPr>
      <w:r w:rsidRPr="001F7D9A">
        <w:rPr>
          <w:rFonts w:ascii="Times New Roman" w:hAnsi="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 w:tgtFrame="Logical" w:history="1">
        <w:r w:rsidRPr="001F7D9A">
          <w:rPr>
            <w:rFonts w:ascii="Times New Roman" w:hAnsi="Times New Roman"/>
          </w:rPr>
          <w:t>Федеральным законом от 24 ноября 1995 года №181-ФЗ</w:t>
        </w:r>
      </w:hyperlink>
      <w:r w:rsidR="0000334C">
        <w:rPr>
          <w:rFonts w:ascii="Times New Roman" w:hAnsi="Times New Roman"/>
        </w:rPr>
        <w:t xml:space="preserve"> </w:t>
      </w:r>
      <w:r w:rsidRPr="001F7D9A">
        <w:rPr>
          <w:rFonts w:ascii="Times New Roman" w:hAnsi="Times New Roman"/>
        </w:rPr>
        <w:t>«О социальной защите инвалидов в Российской Федерации»;</w:t>
      </w:r>
    </w:p>
    <w:p w:rsidR="001F7D9A" w:rsidRPr="001F7D9A" w:rsidRDefault="001F7D9A" w:rsidP="001F7D9A">
      <w:pPr>
        <w:ind w:firstLine="539"/>
        <w:rPr>
          <w:rFonts w:ascii="Times New Roman" w:hAnsi="Times New Roman"/>
        </w:rPr>
      </w:pPr>
      <w:r w:rsidRPr="001F7D9A">
        <w:rPr>
          <w:rFonts w:ascii="Times New Roman" w:hAnsi="Times New Roman"/>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12) осуществление деятельности по обращению с животными без владельцев, обитающими на территории Короцкого сельского поселения;</w:t>
      </w:r>
    </w:p>
    <w:p w:rsidR="001F7D9A" w:rsidRPr="001F7D9A" w:rsidRDefault="001F7D9A" w:rsidP="001F7D9A">
      <w:pPr>
        <w:adjustRightInd w:val="0"/>
        <w:ind w:firstLine="540"/>
        <w:rPr>
          <w:rFonts w:ascii="Times New Roman" w:hAnsi="Times New Roman"/>
        </w:rPr>
      </w:pPr>
      <w:r w:rsidRPr="001F7D9A">
        <w:rPr>
          <w:rFonts w:ascii="Times New Roman" w:hAnsi="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D9A" w:rsidRPr="001F7D9A" w:rsidRDefault="001F7D9A" w:rsidP="001F7D9A">
      <w:pPr>
        <w:adjustRightInd w:val="0"/>
        <w:ind w:firstLine="540"/>
        <w:rPr>
          <w:rFonts w:ascii="Times New Roman" w:hAnsi="Times New Roman"/>
        </w:rPr>
      </w:pPr>
      <w:r w:rsidRPr="001F7D9A">
        <w:rPr>
          <w:rFonts w:ascii="Times New Roman" w:hAnsi="Times New Roman"/>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F7D9A" w:rsidRPr="001F7D9A" w:rsidRDefault="001F7D9A" w:rsidP="001F7D9A">
      <w:pPr>
        <w:ind w:firstLine="539"/>
        <w:rPr>
          <w:rFonts w:ascii="Times New Roman" w:hAnsi="Times New Roman"/>
        </w:rPr>
      </w:pPr>
      <w:r w:rsidRPr="001F7D9A">
        <w:rPr>
          <w:rFonts w:ascii="Times New Roman" w:hAnsi="Times New Roman"/>
        </w:rPr>
        <w:t>2. Органы местного самоуправления Короцкого</w:t>
      </w:r>
      <w:r w:rsidRPr="001F7D9A">
        <w:rPr>
          <w:rFonts w:ascii="Times New Roman" w:hAnsi="Times New Roman"/>
          <w:bCs/>
        </w:rPr>
        <w:t xml:space="preserve"> сельского</w:t>
      </w:r>
      <w:r w:rsidRPr="001F7D9A">
        <w:rPr>
          <w:rFonts w:ascii="Times New Roman" w:hAnsi="Times New Roman"/>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0"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Короцкого</w:t>
      </w:r>
      <w:r w:rsidRPr="001F7D9A">
        <w:rPr>
          <w:rFonts w:ascii="Times New Roman" w:hAnsi="Times New Roman"/>
          <w:bCs/>
        </w:rPr>
        <w:t xml:space="preserve"> сельского поселения</w:t>
      </w:r>
      <w:r w:rsidRPr="001F7D9A">
        <w:rPr>
          <w:rFonts w:ascii="Times New Roman" w:hAnsi="Times New Roman"/>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5" w:name="Par140"/>
      <w:bookmarkEnd w:id="5"/>
      <w:r w:rsidRPr="001F7D9A">
        <w:rPr>
          <w:rFonts w:ascii="Times New Roman" w:hAnsi="Times New Roman"/>
          <w:b/>
        </w:rPr>
        <w:t>Статья 10. Полномочия органов местного самоуправления по решению вопросов местного значения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1. В целях решения вопросов местного значения органы местного самоуправления Короцкого</w:t>
      </w:r>
      <w:r w:rsidRPr="001F7D9A">
        <w:rPr>
          <w:rFonts w:ascii="Times New Roman" w:hAnsi="Times New Roman"/>
          <w:bCs/>
        </w:rPr>
        <w:t xml:space="preserve"> сельского </w:t>
      </w:r>
      <w:r w:rsidRPr="001F7D9A">
        <w:rPr>
          <w:rFonts w:ascii="Times New Roman" w:hAnsi="Times New Roman"/>
        </w:rPr>
        <w:t>поселения обладают следующими полномочиями: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1) принятие Устава Короцкого сельского поселения и внесение в него изменений и дополнений, издание муниципальных правовых актов;</w:t>
      </w:r>
    </w:p>
    <w:p w:rsidR="001F7D9A" w:rsidRPr="001F7D9A" w:rsidRDefault="001F7D9A" w:rsidP="001F7D9A">
      <w:pPr>
        <w:adjustRightInd w:val="0"/>
        <w:ind w:firstLine="709"/>
        <w:rPr>
          <w:rFonts w:ascii="Times New Roman" w:hAnsi="Times New Roman"/>
        </w:rPr>
      </w:pPr>
      <w:r w:rsidRPr="001F7D9A">
        <w:rPr>
          <w:rFonts w:ascii="Times New Roman" w:hAnsi="Times New Roman"/>
        </w:rPr>
        <w:t>2) установление официальных символов Короцкого сельского поселения;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7D9A" w:rsidRPr="001F7D9A" w:rsidRDefault="001F7D9A" w:rsidP="001F7D9A">
      <w:pPr>
        <w:adjustRightInd w:val="0"/>
        <w:ind w:firstLine="709"/>
        <w:rPr>
          <w:rFonts w:ascii="Times New Roman" w:hAnsi="Times New Roman"/>
        </w:rPr>
      </w:pPr>
      <w:r w:rsidRPr="001F7D9A">
        <w:rPr>
          <w:rFonts w:ascii="Times New Roman" w:hAnsi="Times New Roman"/>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5) полномочиями по организации теплоснабжения, предусмотренными Федеральным законом «О теплоснабжении»;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6) полномочиями в сфере водоснабжения и водоотведения, предусмотренными Федеральным законом «О водоснабжении и водоотведении»;</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rPr>
        <w:t>6.1)</w:t>
      </w:r>
      <w:r w:rsidRPr="001F7D9A">
        <w:rPr>
          <w:rFonts w:ascii="Times New Roman" w:hAnsi="Times New Roman"/>
          <w:bCs/>
        </w:rPr>
        <w:t xml:space="preserve"> полномочиями в сфере стратегического планирования, предусмотренными Федеральным </w:t>
      </w:r>
      <w:hyperlink r:id="rId21" w:history="1">
        <w:r w:rsidRPr="001F7D9A">
          <w:rPr>
            <w:rFonts w:ascii="Times New Roman" w:hAnsi="Times New Roman"/>
            <w:bCs/>
          </w:rPr>
          <w:t>законом</w:t>
        </w:r>
      </w:hyperlink>
      <w:r w:rsidRPr="001F7D9A">
        <w:rPr>
          <w:rFonts w:ascii="Times New Roman" w:hAnsi="Times New Roman"/>
          <w:bCs/>
        </w:rPr>
        <w:t xml:space="preserve"> от 28 июня 2014 года N 172-ФЗ "О стратегическом планировании в Российской Федерации"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Короцкого сельского поселения, голосования по вопросам изменения границ Короцкого сельского поселения, преобразования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F7D9A" w:rsidRPr="001F7D9A" w:rsidRDefault="001F7D9A" w:rsidP="001F7D9A">
      <w:pPr>
        <w:adjustRightInd w:val="0"/>
        <w:ind w:firstLine="540"/>
        <w:rPr>
          <w:rFonts w:ascii="Times New Roman" w:hAnsi="Times New Roman"/>
        </w:rPr>
      </w:pPr>
      <w:r w:rsidRPr="001F7D9A">
        <w:rPr>
          <w:rFonts w:ascii="Times New Roman" w:hAnsi="Times New Roman"/>
        </w:rPr>
        <w:t xml:space="preserve">9) разработка и утверждение программ комплексного развития систем коммунальной инфраструктуры Короцкого сельского поселения, </w:t>
      </w:r>
      <w:r w:rsidRPr="001F7D9A">
        <w:rPr>
          <w:rFonts w:ascii="Times New Roman" w:hAnsi="Times New Roman"/>
          <w:bCs/>
          <w:iCs/>
        </w:rPr>
        <w:t xml:space="preserve">программ комплексного развития транспортной инфраструктуры </w:t>
      </w:r>
      <w:r w:rsidRPr="001F7D9A">
        <w:rPr>
          <w:rFonts w:ascii="Times New Roman" w:hAnsi="Times New Roman"/>
        </w:rPr>
        <w:t>Короцкого сельского поселения</w:t>
      </w:r>
      <w:r w:rsidRPr="001F7D9A">
        <w:rPr>
          <w:rFonts w:ascii="Times New Roman" w:hAnsi="Times New Roman"/>
          <w:bCs/>
          <w:iCs/>
        </w:rPr>
        <w:t xml:space="preserve">, программ комплексного развития социальной инфраструктуры </w:t>
      </w:r>
      <w:r w:rsidRPr="001F7D9A">
        <w:rPr>
          <w:rFonts w:ascii="Times New Roman" w:hAnsi="Times New Roman"/>
        </w:rPr>
        <w:t>Короцкого сельского поселения</w:t>
      </w:r>
      <w:r w:rsidRPr="001F7D9A">
        <w:rPr>
          <w:rFonts w:ascii="Times New Roman" w:hAnsi="Times New Roman"/>
          <w:bCs/>
          <w:iCs/>
        </w:rPr>
        <w:t xml:space="preserve">, </w:t>
      </w:r>
      <w:r w:rsidRPr="001F7D9A">
        <w:rPr>
          <w:rFonts w:ascii="Times New Roman" w:hAnsi="Times New Roman"/>
        </w:rPr>
        <w:t>требования к которым устанавливаются Правительством Российской Федерации;</w:t>
      </w:r>
    </w:p>
    <w:p w:rsidR="001F7D9A" w:rsidRPr="001F7D9A" w:rsidRDefault="001F7D9A" w:rsidP="001F7D9A">
      <w:pPr>
        <w:adjustRightInd w:val="0"/>
        <w:ind w:firstLine="540"/>
        <w:rPr>
          <w:rFonts w:ascii="Times New Roman" w:hAnsi="Times New Roman"/>
        </w:rPr>
      </w:pPr>
      <w:r w:rsidRPr="001F7D9A">
        <w:rPr>
          <w:rFonts w:ascii="Times New Roman" w:hAnsi="Times New Roman"/>
        </w:rPr>
        <w:t>10) осуществление международных и внешнеэкономических связей в соответствии с федеральными законами;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lastRenderedPageBreak/>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Короцкого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7D9A" w:rsidRPr="001F7D9A" w:rsidRDefault="001F7D9A" w:rsidP="001F7D9A">
      <w:pPr>
        <w:adjustRightInd w:val="0"/>
        <w:ind w:firstLine="709"/>
        <w:rPr>
          <w:rFonts w:ascii="Times New Roman" w:hAnsi="Times New Roman"/>
        </w:rPr>
      </w:pPr>
      <w:r w:rsidRPr="001F7D9A">
        <w:rPr>
          <w:rFonts w:ascii="Times New Roman" w:hAnsi="Times New Roman"/>
          <w:bCs/>
        </w:rPr>
        <w:t xml:space="preserve">12) </w:t>
      </w:r>
      <w:r w:rsidRPr="001F7D9A">
        <w:rPr>
          <w:rFonts w:ascii="Times New Roman" w:hAnsi="Times New Roman"/>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Короцкогосельского поселения, о развитии его общественной инфраструктуры и иной официальной информации;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14) иными полномочиями в соответствии с </w:t>
      </w:r>
      <w:hyperlink r:id="rId22"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настоящим Уставом. </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2. По вопросам, отнесенным в соответствии со статьей 14 </w:t>
      </w:r>
      <w:hyperlink r:id="rId23"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Короцкого сельского поселения по решению указанных вопросов местного значения.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Областными законами в случаях, установленных федеральными законами</w:t>
      </w:r>
      <w:r w:rsidRPr="001F7D9A">
        <w:rPr>
          <w:rFonts w:ascii="Times New Roman" w:hAnsi="Times New Roman"/>
          <w:b/>
        </w:rPr>
        <w:t>,</w:t>
      </w:r>
      <w:r w:rsidRPr="001F7D9A">
        <w:rPr>
          <w:rFonts w:ascii="Times New Roman" w:hAnsi="Times New Roman"/>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F7D9A" w:rsidRPr="001F7D9A" w:rsidRDefault="001F7D9A" w:rsidP="001F7D9A">
      <w:pPr>
        <w:adjustRightInd w:val="0"/>
        <w:rPr>
          <w:rFonts w:ascii="Times New Roman" w:hAnsi="Times New Roman"/>
        </w:rPr>
      </w:pPr>
      <w:r w:rsidRPr="001F7D9A">
        <w:rPr>
          <w:rFonts w:ascii="Times New Roman" w:hAnsi="Times New Roman"/>
        </w:rPr>
        <w:t>Органы местного самоуправления Короцкого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Короцкого сельского поселения работ (в том числе дежурств) в целях решения вопросов местного значения Короцкого сельского поселения, предусмотренных пунктами 9, 15 и 19 части 1 статьи 14</w:t>
      </w:r>
      <w:hyperlink r:id="rId24"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w:t>
      </w:r>
    </w:p>
    <w:p w:rsidR="001F7D9A" w:rsidRPr="001F7D9A" w:rsidRDefault="001F7D9A" w:rsidP="001F7D9A">
      <w:pPr>
        <w:adjustRightInd w:val="0"/>
        <w:ind w:firstLine="709"/>
        <w:rPr>
          <w:rFonts w:ascii="Times New Roman" w:hAnsi="Times New Roman"/>
        </w:rPr>
      </w:pPr>
      <w:r w:rsidRPr="001F7D9A">
        <w:rPr>
          <w:rFonts w:ascii="Times New Roman" w:hAnsi="Times New Roman"/>
        </w:rPr>
        <w:t>К социально значимым работам относятся только работы, не требующие специальной профессиональной подготовки.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К выполнению социально значимых работ могут привлекаться совершеннолетние трудоспособные жители Короцкого</w:t>
      </w:r>
      <w:r w:rsidRPr="001F7D9A">
        <w:rPr>
          <w:rFonts w:ascii="Times New Roman" w:hAnsi="Times New Roman"/>
          <w:bCs/>
        </w:rPr>
        <w:t xml:space="preserve"> сельского </w:t>
      </w:r>
      <w:r w:rsidRPr="001F7D9A">
        <w:rPr>
          <w:rFonts w:ascii="Times New Roman" w:hAnsi="Times New Roman"/>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7D9A" w:rsidRPr="001F7D9A" w:rsidRDefault="001F7D9A" w:rsidP="001F7D9A">
      <w:pPr>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cs="Arial"/>
          <w:b/>
        </w:rPr>
      </w:pPr>
      <w:bookmarkStart w:id="6" w:name="Par144"/>
      <w:bookmarkEnd w:id="6"/>
      <w:r w:rsidRPr="001F7D9A">
        <w:rPr>
          <w:rFonts w:ascii="Times New Roman" w:hAnsi="Times New Roman" w:cs="Arial"/>
          <w:b/>
        </w:rPr>
        <w:t>Статья 11. Муниципальный контроль</w:t>
      </w:r>
    </w:p>
    <w:p w:rsidR="001F7D9A" w:rsidRPr="001F7D9A" w:rsidRDefault="001F7D9A" w:rsidP="001F7D9A">
      <w:pPr>
        <w:ind w:firstLine="708"/>
        <w:rPr>
          <w:rFonts w:ascii="Times New Roman" w:hAnsi="Times New Roman"/>
        </w:rPr>
      </w:pPr>
      <w:r w:rsidRPr="001F7D9A">
        <w:rPr>
          <w:rFonts w:ascii="Times New Roman" w:hAnsi="Times New Roman"/>
        </w:rPr>
        <w:t>1. Органы местного самоуправления Короцкого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Короцкого сельского поселения, также муниципальный контроль за соблюдением требований, установленных федеральными законами, областными законами.</w:t>
      </w:r>
    </w:p>
    <w:p w:rsidR="001F7D9A" w:rsidRPr="001F7D9A" w:rsidRDefault="001F7D9A" w:rsidP="001F7D9A">
      <w:pPr>
        <w:ind w:firstLine="708"/>
        <w:rPr>
          <w:rFonts w:ascii="Times New Roman" w:hAnsi="Times New Roman"/>
        </w:rPr>
      </w:pPr>
      <w:r w:rsidRPr="001F7D9A">
        <w:rPr>
          <w:rFonts w:ascii="Times New Roman" w:hAnsi="Times New Roman"/>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1F7D9A" w:rsidRPr="001F7D9A" w:rsidRDefault="001F7D9A" w:rsidP="001F7D9A">
      <w:pPr>
        <w:ind w:firstLine="708"/>
        <w:rPr>
          <w:rFonts w:ascii="Times New Roman" w:hAnsi="Times New Roman"/>
          <w:highlight w:val="yellow"/>
        </w:rPr>
      </w:pPr>
      <w:r w:rsidRPr="001F7D9A">
        <w:rPr>
          <w:rFonts w:ascii="Times New Roman" w:hAnsi="Times New Roman"/>
        </w:rPr>
        <w:lastRenderedPageBreak/>
        <w:t>3. Органом муниципального контроля в Короцком сельском поселении является администрация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4. К полномочиям органа муниципального контроля относятся:</w:t>
      </w:r>
    </w:p>
    <w:p w:rsidR="001F7D9A" w:rsidRPr="001F7D9A" w:rsidRDefault="001F7D9A" w:rsidP="001F7D9A">
      <w:pPr>
        <w:autoSpaceDE w:val="0"/>
        <w:autoSpaceDN w:val="0"/>
        <w:adjustRightInd w:val="0"/>
        <w:ind w:firstLine="540"/>
        <w:rPr>
          <w:rFonts w:ascii="Times New Roman" w:eastAsia="Calibri" w:hAnsi="Times New Roman"/>
        </w:rPr>
      </w:pPr>
      <w:r w:rsidRPr="001F7D9A">
        <w:rPr>
          <w:rFonts w:ascii="Times New Roman" w:hAnsi="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2) организация и осуществление муниципального контроля на территории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1F7D9A" w:rsidRPr="001F7D9A" w:rsidRDefault="001F7D9A" w:rsidP="001F7D9A">
      <w:pPr>
        <w:ind w:firstLine="708"/>
        <w:rPr>
          <w:rFonts w:ascii="Times New Roman" w:hAnsi="Times New Roman"/>
        </w:rPr>
      </w:pPr>
      <w:r w:rsidRPr="001F7D9A">
        <w:rPr>
          <w:rFonts w:ascii="Times New Roman" w:hAnsi="Times New Roman"/>
        </w:rPr>
        <w:t>5. Отнесение осуществления соответствующих видов муниципального контроля к полномочиям Короцкого сельского поселения по вопросам местного значения осуществляется в пределах установленного перечня вопросов местного значения.</w:t>
      </w:r>
    </w:p>
    <w:p w:rsidR="001F7D9A" w:rsidRPr="001F7D9A" w:rsidRDefault="001F7D9A" w:rsidP="001F7D9A">
      <w:pPr>
        <w:autoSpaceDE w:val="0"/>
        <w:autoSpaceDN w:val="0"/>
        <w:adjustRightInd w:val="0"/>
        <w:ind w:firstLine="540"/>
        <w:rPr>
          <w:rFonts w:ascii="Times New Roman" w:eastAsia="Calibri" w:hAnsi="Times New Roman"/>
        </w:rPr>
      </w:pPr>
      <w:r w:rsidRPr="001F7D9A">
        <w:rPr>
          <w:rFonts w:ascii="Times New Roman" w:hAnsi="Times New Roman"/>
        </w:rPr>
        <w:t>Муниципальный контроль подлежит осуществлению при наличии в границах Короцкого сельского поселения объектов соответствующего вида контроля.</w:t>
      </w:r>
    </w:p>
    <w:p w:rsidR="001F7D9A" w:rsidRPr="001F7D9A" w:rsidRDefault="001F7D9A" w:rsidP="001F7D9A">
      <w:pPr>
        <w:ind w:firstLine="708"/>
        <w:rPr>
          <w:rFonts w:ascii="Times New Roman" w:eastAsia="Calibri" w:hAnsi="Times New Roman"/>
          <w:lang w:eastAsia="en-US"/>
        </w:rPr>
      </w:pPr>
      <w:r w:rsidRPr="001F7D9A">
        <w:rPr>
          <w:rFonts w:ascii="Times New Roman" w:hAnsi="Times New Roman"/>
        </w:rPr>
        <w:t>6.Определение организационной структуры, полномочий, функций и порядка деятельности Короцкого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w:t>
      </w:r>
      <w:r w:rsidR="008F6690">
        <w:rPr>
          <w:rFonts w:ascii="Times New Roman" w:hAnsi="Times New Roman"/>
        </w:rPr>
        <w:t>иципальным правовым актом органа</w:t>
      </w:r>
      <w:r w:rsidRPr="001F7D9A">
        <w:rPr>
          <w:rFonts w:ascii="Times New Roman" w:hAnsi="Times New Roman"/>
        </w:rPr>
        <w:t xml:space="preserve"> местного самоуправления </w:t>
      </w:r>
      <w:r w:rsidR="0076272A" w:rsidRPr="001F7D9A">
        <w:rPr>
          <w:rFonts w:ascii="Times New Roman" w:hAnsi="Times New Roman"/>
        </w:rPr>
        <w:t>Короцкого сельского</w:t>
      </w:r>
      <w:r w:rsidRPr="001F7D9A">
        <w:rPr>
          <w:rFonts w:ascii="Times New Roman" w:hAnsi="Times New Roman"/>
        </w:rPr>
        <w:t xml:space="preserve"> поселения. </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12. Исполнение органами местного самоуправления Короцкого сельского поселения отдельных государственных полномочий</w:t>
      </w:r>
    </w:p>
    <w:p w:rsidR="001F7D9A" w:rsidRPr="001F7D9A" w:rsidRDefault="001F7D9A" w:rsidP="001F7D9A">
      <w:pPr>
        <w:ind w:firstLine="539"/>
        <w:rPr>
          <w:rFonts w:ascii="Times New Roman" w:hAnsi="Times New Roman"/>
        </w:rPr>
      </w:pPr>
      <w:r w:rsidRPr="001F7D9A">
        <w:rPr>
          <w:rFonts w:ascii="Times New Roman" w:hAnsi="Times New Roman"/>
        </w:rPr>
        <w:t xml:space="preserve">1. Органы местного самоуправления Короцкого сельского поселения осуществляют отдельные государственные полномочия в соответствии с федеральными и областными законами. </w:t>
      </w:r>
    </w:p>
    <w:p w:rsidR="001F7D9A" w:rsidRPr="001F7D9A" w:rsidRDefault="001F7D9A" w:rsidP="001F7D9A">
      <w:pPr>
        <w:ind w:firstLine="539"/>
        <w:rPr>
          <w:rFonts w:ascii="Times New Roman" w:hAnsi="Times New Roman"/>
        </w:rPr>
      </w:pPr>
      <w:r w:rsidRPr="001F7D9A">
        <w:rPr>
          <w:rFonts w:ascii="Times New Roman" w:hAnsi="Times New Roman"/>
        </w:rPr>
        <w:t>2. Финансовое обеспечение отдельных государственных полномочий, переданных органам местного самоуправления Короцкого сельского поселения, осуществляется только за счет предоставляемых бюджету Короцкого сельского поселения субвенций из соответствующих бюджетов.</w:t>
      </w:r>
    </w:p>
    <w:p w:rsidR="001F7D9A" w:rsidRPr="001F7D9A" w:rsidRDefault="001F7D9A" w:rsidP="001F7D9A">
      <w:pPr>
        <w:ind w:firstLine="539"/>
        <w:rPr>
          <w:rFonts w:ascii="Times New Roman" w:hAnsi="Times New Roman"/>
        </w:rPr>
      </w:pPr>
      <w:r w:rsidRPr="001F7D9A">
        <w:rPr>
          <w:rFonts w:ascii="Times New Roman" w:hAnsi="Times New Roman"/>
        </w:rPr>
        <w:t>3. Органы местного самоуправления Короцкого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Короцкого сельского поселения соответствующего решения.</w:t>
      </w:r>
    </w:p>
    <w:p w:rsidR="001F7D9A" w:rsidRPr="001F7D9A" w:rsidRDefault="001F7D9A" w:rsidP="001F7D9A">
      <w:pPr>
        <w:ind w:firstLine="539"/>
        <w:rPr>
          <w:rFonts w:ascii="Times New Roman" w:hAnsi="Times New Roman"/>
        </w:rPr>
      </w:pPr>
      <w:r w:rsidRPr="001F7D9A">
        <w:rPr>
          <w:rFonts w:ascii="Times New Roman" w:hAnsi="Times New Roman"/>
        </w:rPr>
        <w:t>4. Органы местного самоуправления Короцкого сельского поселения несут ответственность за осуществление отдельных государственных полномочий в пределах, выделенных Короцкого сельскому поселению на эти цели материальных ресурсов и финансовых средств.</w:t>
      </w:r>
    </w:p>
    <w:p w:rsidR="001F7D9A" w:rsidRPr="001F7D9A" w:rsidRDefault="001F7D9A" w:rsidP="001F7D9A">
      <w:pPr>
        <w:ind w:firstLine="539"/>
        <w:rPr>
          <w:rFonts w:ascii="Times New Roman" w:hAnsi="Times New Roman"/>
        </w:rPr>
      </w:pPr>
      <w:r w:rsidRPr="001F7D9A">
        <w:rPr>
          <w:rFonts w:ascii="Times New Roman" w:hAnsi="Times New Roman"/>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5"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,в случае принятия Советом депутатов Короцкого сельского поселения решения о реализации права на участие в осуществлении указанных полномочий.</w:t>
      </w:r>
    </w:p>
    <w:p w:rsidR="001F7D9A" w:rsidRPr="001F7D9A" w:rsidRDefault="001F7D9A" w:rsidP="001F7D9A">
      <w:pPr>
        <w:ind w:firstLine="539"/>
        <w:rPr>
          <w:rFonts w:ascii="Times New Roman" w:hAnsi="Times New Roman"/>
        </w:rPr>
      </w:pPr>
      <w:r w:rsidRPr="001F7D9A">
        <w:rPr>
          <w:rFonts w:ascii="Times New Roman" w:hAnsi="Times New Roman"/>
        </w:rPr>
        <w:t xml:space="preserve">6. Органы местного самоуправления Короцкого сельского поселения вправе осуществлять расходы за счет средств бюджета Короцкого  сельского поселения (за исключением финансовых средств, передаваемых бюджету Короцкого сельского поселения на осуществление целевых расходов) на осуществление полномочий, не переданных им в соответствии со статьей 19 </w:t>
      </w:r>
      <w:hyperlink r:id="rId26"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если возможность осуществления таких расходов предусмотрена федеральными законами.</w:t>
      </w:r>
    </w:p>
    <w:p w:rsidR="001F7D9A" w:rsidRPr="001F7D9A" w:rsidRDefault="001F7D9A" w:rsidP="001F7D9A">
      <w:pPr>
        <w:ind w:firstLine="539"/>
        <w:rPr>
          <w:rFonts w:ascii="Times New Roman" w:hAnsi="Times New Roman"/>
        </w:rPr>
      </w:pPr>
      <w:r w:rsidRPr="001F7D9A">
        <w:rPr>
          <w:rFonts w:ascii="Times New Roman" w:hAnsi="Times New Roman"/>
        </w:rPr>
        <w:t>7. Органы местного самоуправления Короцкого сельского поселения вправе устанавливать за счет средств бюджета Короцкого сельского поселения (за исключением финансовых средств, передаваемых бюджету Короцкого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7D9A" w:rsidRPr="001F7D9A" w:rsidRDefault="001F7D9A" w:rsidP="001F7D9A">
      <w:pPr>
        <w:ind w:firstLine="539"/>
        <w:rPr>
          <w:rFonts w:ascii="Times New Roman" w:hAnsi="Times New Roman"/>
        </w:rPr>
      </w:pPr>
      <w:r w:rsidRPr="001F7D9A">
        <w:rPr>
          <w:rFonts w:ascii="Times New Roman" w:hAnsi="Times New Roman"/>
        </w:rPr>
        <w:lastRenderedPageBreak/>
        <w:t>Финансирование вышеуказанных полномочий не является обязанностью Короцкого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7D9A" w:rsidRPr="001F7D9A" w:rsidRDefault="001F7D9A" w:rsidP="001F7D9A">
      <w:pPr>
        <w:ind w:firstLine="53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iCs/>
        </w:rPr>
        <w:t>Статья 12.1. «Староста сельского населенного пункта»</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Короцко</w:t>
      </w:r>
      <w:r w:rsidR="006B2029">
        <w:rPr>
          <w:rFonts w:ascii="Times New Roman" w:hAnsi="Times New Roman"/>
        </w:rPr>
        <w:t>м</w:t>
      </w:r>
      <w:r w:rsidRPr="001F7D9A">
        <w:rPr>
          <w:rFonts w:ascii="Times New Roman" w:hAnsi="Times New Roman"/>
        </w:rPr>
        <w:t xml:space="preserve"> сельском поселении, может назначаться староста сельского населенного пункта.</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2. Староста сельского населенного пункта назначается Советом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4. Старостой сельского населенного пункта не может быть назначено лицо:</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2) признанное судом недееспособным или ограниченно дееспособным;</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3) имеющее непогашенную или неснятую судимость.</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5.Срок полномочий старосты сельского населенного пункта устанавливается настоящим уставом и составляет 5 лет.</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 xml:space="preserve">Полномочия старосты сельского населенного пункта прекращаются досрочно по решению Совета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 w:history="1">
        <w:r w:rsidRPr="001F7D9A">
          <w:rPr>
            <w:rFonts w:ascii="Times New Roman" w:hAnsi="Times New Roman"/>
          </w:rPr>
          <w:t>Федерального закона от 06.10.2003 № 131-ФЗ</w:t>
        </w:r>
      </w:hyperlink>
      <w:r w:rsidRPr="001F7D9A">
        <w:rPr>
          <w:rFonts w:ascii="Times New Roman" w:hAnsi="Times New Roman"/>
        </w:rPr>
        <w:t xml:space="preserve"> «Об общих принципах организации местного самоуправления в Российской Федерации».</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6. Староста сельского населенного пункта для решения возложенных на него задач:</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Короцкого сельского поселения.</w:t>
      </w:r>
    </w:p>
    <w:p w:rsidR="001F7D9A" w:rsidRPr="001F7D9A" w:rsidRDefault="001F7D9A" w:rsidP="00033713">
      <w:pPr>
        <w:autoSpaceDE w:val="0"/>
        <w:autoSpaceDN w:val="0"/>
        <w:adjustRightInd w:val="0"/>
        <w:ind w:firstLine="539"/>
        <w:rPr>
          <w:rFonts w:ascii="Times New Roman" w:hAnsi="Times New Roman"/>
        </w:rPr>
      </w:pPr>
      <w:r w:rsidRPr="001F7D9A">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4</w:t>
      </w:r>
      <w:r w:rsidRPr="001F7D9A">
        <w:rPr>
          <w:rFonts w:ascii="Times New Roman" w:hAnsi="Times New Roman"/>
          <w:sz w:val="28"/>
          <w:szCs w:val="28"/>
        </w:rPr>
        <w:t>.</w:t>
      </w:r>
      <w:r w:rsidRPr="001F7D9A">
        <w:rPr>
          <w:rFonts w:ascii="Times New Roman" w:hAnsi="Times New Roman"/>
        </w:rPr>
        <w:t>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sz w:val="22"/>
        </w:rPr>
        <w:lastRenderedPageBreak/>
        <w:t>5</w:t>
      </w:r>
      <w:r w:rsidRPr="001F7D9A">
        <w:rPr>
          <w:rFonts w:ascii="Times New Roman" w:hAnsi="Times New Roman"/>
        </w:rPr>
        <w:t>) осуществляет иные полномочия и права, предусмотренные нормативным правовым актом Совета депутатов Короцкого сельского поселения в соответствии с областным законом.</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 xml:space="preserve">6. Гарантии деятельности и иные вопросы статуса старосты сельского населенного пункта устанавливаются нормативным </w:t>
      </w:r>
      <w:r w:rsidRPr="001F7D9A">
        <w:rPr>
          <w:rFonts w:ascii="Times New Roman" w:hAnsi="Times New Roman"/>
          <w:bCs/>
        </w:rPr>
        <w:t xml:space="preserve">решением Совета депутатов </w:t>
      </w:r>
      <w:r w:rsidRPr="001F7D9A">
        <w:rPr>
          <w:rFonts w:ascii="Times New Roman" w:hAnsi="Times New Roman"/>
        </w:rPr>
        <w:t xml:space="preserve">Короцкого </w:t>
      </w:r>
      <w:r w:rsidRPr="001F7D9A">
        <w:rPr>
          <w:rFonts w:ascii="Times New Roman" w:hAnsi="Times New Roman"/>
          <w:bCs/>
        </w:rPr>
        <w:t>сельского поселения</w:t>
      </w:r>
      <w:r w:rsidRPr="001F7D9A">
        <w:rPr>
          <w:rFonts w:ascii="Times New Roman" w:hAnsi="Times New Roman"/>
        </w:rPr>
        <w:t xml:space="preserve"> в соответствии с областным законом.</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rPr>
        <w:t>7.</w:t>
      </w:r>
      <w:r w:rsidRPr="001F7D9A">
        <w:rPr>
          <w:rFonts w:ascii="Times New Roman" w:hAnsi="Times New Roman"/>
          <w:bCs/>
        </w:rPr>
        <w:t xml:space="preserve"> Удостоверение старосты, подтверждающее его статус, выдается Главой</w:t>
      </w:r>
      <w:r w:rsidR="008F6690" w:rsidRPr="008F6690">
        <w:rPr>
          <w:rFonts w:ascii="Times New Roman" w:hAnsi="Times New Roman"/>
          <w:bCs/>
        </w:rPr>
        <w:t xml:space="preserve"> </w:t>
      </w:r>
      <w:r w:rsidR="008F6690" w:rsidRPr="001F7D9A">
        <w:rPr>
          <w:rFonts w:ascii="Times New Roman" w:hAnsi="Times New Roman"/>
          <w:bCs/>
        </w:rPr>
        <w:t>Короцкого</w:t>
      </w:r>
      <w:r w:rsidRPr="001F7D9A">
        <w:rPr>
          <w:rFonts w:ascii="Times New Roman" w:hAnsi="Times New Roman"/>
          <w:bCs/>
        </w:rPr>
        <w:t xml:space="preserve"> сельского поселения. Положение об удостоверении старосты, образец, описание и порядок его выдачи утверждаются нормативным решением Совета депутатов </w:t>
      </w:r>
      <w:r w:rsidRPr="001F7D9A">
        <w:rPr>
          <w:rFonts w:ascii="Times New Roman" w:hAnsi="Times New Roman"/>
        </w:rPr>
        <w:t xml:space="preserve">Короцкого </w:t>
      </w:r>
      <w:r w:rsidRPr="001F7D9A">
        <w:rPr>
          <w:rFonts w:ascii="Times New Roman" w:hAnsi="Times New Roman"/>
          <w:bCs/>
        </w:rPr>
        <w:t>сельского поселения.</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 xml:space="preserve">8. Информация о назначенных старостах размещается на официальном сайте администрации Короцкого </w:t>
      </w:r>
      <w:r w:rsidR="004B0B51">
        <w:rPr>
          <w:rFonts w:ascii="Times New Roman" w:hAnsi="Times New Roman"/>
          <w:bCs/>
        </w:rPr>
        <w:t xml:space="preserve">сельского </w:t>
      </w:r>
      <w:r w:rsidRPr="001F7D9A">
        <w:rPr>
          <w:rFonts w:ascii="Times New Roman" w:hAnsi="Times New Roman"/>
          <w:bCs/>
        </w:rPr>
        <w:t xml:space="preserve">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w:t>
      </w:r>
      <w:r w:rsidRPr="001F7D9A">
        <w:rPr>
          <w:rFonts w:ascii="Times New Roman" w:hAnsi="Times New Roman"/>
        </w:rPr>
        <w:t xml:space="preserve">Короцкого </w:t>
      </w:r>
      <w:r w:rsidRPr="001F7D9A">
        <w:rPr>
          <w:rFonts w:ascii="Times New Roman" w:hAnsi="Times New Roman"/>
          <w:bCs/>
        </w:rPr>
        <w:t xml:space="preserve">сельского поселения </w:t>
      </w:r>
    </w:p>
    <w:p w:rsidR="001F7D9A" w:rsidRPr="001F7D9A" w:rsidRDefault="001F7D9A" w:rsidP="001F7D9A">
      <w:pPr>
        <w:widowControl w:val="0"/>
        <w:adjustRightInd w:val="0"/>
        <w:ind w:firstLine="709"/>
        <w:jc w:val="center"/>
        <w:outlineLvl w:val="1"/>
        <w:rPr>
          <w:rFonts w:ascii="Times New Roman" w:hAnsi="Times New Roman"/>
          <w:b/>
        </w:rPr>
      </w:pPr>
      <w:bookmarkStart w:id="7" w:name="Par163"/>
      <w:bookmarkStart w:id="8" w:name="Par182"/>
      <w:bookmarkEnd w:id="7"/>
      <w:bookmarkEnd w:id="8"/>
    </w:p>
    <w:p w:rsidR="001F7D9A" w:rsidRPr="001F7D9A" w:rsidRDefault="001F7D9A" w:rsidP="001F7D9A">
      <w:pPr>
        <w:widowControl w:val="0"/>
        <w:adjustRightInd w:val="0"/>
        <w:ind w:firstLine="709"/>
        <w:jc w:val="center"/>
        <w:outlineLvl w:val="1"/>
        <w:rPr>
          <w:rFonts w:ascii="Times New Roman" w:hAnsi="Times New Roman"/>
          <w:b/>
        </w:rPr>
      </w:pPr>
      <w:r w:rsidRPr="001F7D9A">
        <w:rPr>
          <w:rFonts w:ascii="Times New Roman" w:hAnsi="Times New Roman"/>
          <w:b/>
        </w:rPr>
        <w:t>Глава 2. ФОРМЫ, ПОРЯДОК И ГАРАНТИИ УЧАСТИЯ НАСЕЛЕНИЯ КОРОЦКОГО СЕЛЬСКОГО ПОСЕЛЕНИЯ В ОСУЩЕСТВЛЕНИИ МЕСТНОГО САМОУПРАВЛЕНИЯ</w:t>
      </w:r>
    </w:p>
    <w:p w:rsidR="001F7D9A" w:rsidRPr="001F7D9A" w:rsidRDefault="001F7D9A" w:rsidP="001F7D9A">
      <w:pPr>
        <w:ind w:firstLine="539"/>
        <w:rPr>
          <w:rFonts w:ascii="Times New Roman" w:hAnsi="Times New Roman"/>
        </w:rPr>
      </w:pPr>
      <w:bookmarkStart w:id="9" w:name="Par185"/>
      <w:bookmarkEnd w:id="9"/>
    </w:p>
    <w:p w:rsidR="001F7D9A" w:rsidRPr="001F7D9A" w:rsidRDefault="001F7D9A" w:rsidP="001F7D9A">
      <w:pPr>
        <w:ind w:firstLine="709"/>
        <w:outlineLvl w:val="2"/>
        <w:rPr>
          <w:rFonts w:ascii="Times New Roman" w:hAnsi="Times New Roman"/>
        </w:rPr>
      </w:pPr>
      <w:r w:rsidRPr="001F7D9A">
        <w:rPr>
          <w:rFonts w:ascii="Times New Roman" w:hAnsi="Times New Roman"/>
          <w:b/>
        </w:rPr>
        <w:t>Статья 13. Право населения Короцкого сельского поселения на осуществление местного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Граждане Российской Федерации, проживающие на территории Короцкого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1F7D9A" w:rsidRPr="001F7D9A" w:rsidRDefault="001F7D9A" w:rsidP="001F7D9A">
      <w:pPr>
        <w:ind w:firstLine="709"/>
        <w:rPr>
          <w:rFonts w:ascii="Times New Roman" w:hAnsi="Times New Roman"/>
        </w:rPr>
      </w:pPr>
      <w:r w:rsidRPr="001F7D9A">
        <w:rPr>
          <w:rFonts w:ascii="Times New Roman" w:hAnsi="Times New Roman"/>
        </w:rPr>
        <w:t>2. Иностранные граждане, постоянно или преимущественно проживающие на территории Короцкого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D9A" w:rsidRPr="001F7D9A" w:rsidRDefault="001F7D9A" w:rsidP="001F7D9A">
      <w:pPr>
        <w:ind w:firstLine="709"/>
        <w:outlineLvl w:val="2"/>
        <w:rPr>
          <w:rFonts w:ascii="Times New Roman" w:hAnsi="Times New Roman"/>
          <w:b/>
        </w:rPr>
      </w:pPr>
      <w:r w:rsidRPr="001F7D9A">
        <w:rPr>
          <w:rFonts w:ascii="Times New Roman" w:hAnsi="Times New Roman"/>
          <w:b/>
        </w:rPr>
        <w:t>Статья 14. Местный референдум</w:t>
      </w:r>
    </w:p>
    <w:p w:rsidR="001F7D9A" w:rsidRPr="001F7D9A" w:rsidRDefault="001F7D9A" w:rsidP="001F7D9A">
      <w:pPr>
        <w:ind w:firstLine="539"/>
        <w:rPr>
          <w:rFonts w:ascii="Times New Roman" w:hAnsi="Times New Roman"/>
        </w:rPr>
      </w:pPr>
      <w:r w:rsidRPr="001F7D9A">
        <w:rPr>
          <w:rFonts w:ascii="Times New Roman" w:hAnsi="Times New Roman"/>
        </w:rPr>
        <w:t>1. В целях решения непосредственно населением вопросов местного значения проводится местный референдум.</w:t>
      </w:r>
    </w:p>
    <w:p w:rsidR="001F7D9A" w:rsidRPr="001F7D9A" w:rsidRDefault="001F7D9A" w:rsidP="001F7D9A">
      <w:pPr>
        <w:ind w:firstLine="539"/>
        <w:rPr>
          <w:rFonts w:ascii="Times New Roman" w:hAnsi="Times New Roman"/>
        </w:rPr>
      </w:pPr>
      <w:r w:rsidRPr="001F7D9A">
        <w:rPr>
          <w:rFonts w:ascii="Times New Roman" w:hAnsi="Times New Roman"/>
        </w:rPr>
        <w:t>2. Местный референдум проводится на всей территории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3. Решение о назначении местного референдума принимается Советом депутатов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1F7D9A" w:rsidRPr="001F7D9A" w:rsidRDefault="001F7D9A" w:rsidP="001F7D9A">
      <w:pPr>
        <w:ind w:firstLine="539"/>
        <w:rPr>
          <w:rFonts w:ascii="Times New Roman" w:hAnsi="Times New Roman"/>
        </w:rPr>
      </w:pPr>
      <w:r w:rsidRPr="001F7D9A">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7D9A" w:rsidRPr="001F7D9A" w:rsidRDefault="001F7D9A" w:rsidP="001F7D9A">
      <w:pPr>
        <w:ind w:firstLine="539"/>
        <w:rPr>
          <w:rFonts w:ascii="Times New Roman" w:hAnsi="Times New Roman"/>
        </w:rPr>
      </w:pPr>
      <w:r w:rsidRPr="001F7D9A">
        <w:rPr>
          <w:rFonts w:ascii="Times New Roman" w:hAnsi="Times New Roman"/>
        </w:rPr>
        <w:t>3) по инициативе Совета депутатов Короцкого сельского поселения и Главы администрации Короцкого сельского поселения, выдвинутой ими совместно.</w:t>
      </w:r>
    </w:p>
    <w:p w:rsidR="001F7D9A" w:rsidRPr="001F7D9A" w:rsidRDefault="001F7D9A" w:rsidP="001F7D9A">
      <w:pPr>
        <w:ind w:firstLine="539"/>
        <w:rPr>
          <w:rFonts w:ascii="Times New Roman" w:hAnsi="Times New Roman"/>
        </w:rPr>
      </w:pPr>
      <w:r w:rsidRPr="001F7D9A">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Короцкого сельского поселения в соответствии с </w:t>
      </w:r>
      <w:hyperlink r:id="rId28" w:tgtFrame="Logical" w:history="1">
        <w:r w:rsidRPr="001F7D9A">
          <w:rPr>
            <w:rFonts w:ascii="Times New Roman" w:hAnsi="Times New Roman"/>
          </w:rPr>
          <w:t>Федеральным законом от 12 июня 2002 года№67-ФЗ</w:t>
        </w:r>
      </w:hyperlink>
      <w:r w:rsidRPr="001F7D9A">
        <w:rPr>
          <w:rFonts w:ascii="Times New Roman" w:hAnsi="Times New Roman"/>
        </w:rPr>
        <w:t xml:space="preserve">«Об основных гарантиях избирательных прав и права на участие в референдуме граждан Российской Федерации» (далее – </w:t>
      </w:r>
      <w:hyperlink r:id="rId29" w:tgtFrame="Logical" w:history="1">
        <w:r w:rsidRPr="001F7D9A">
          <w:rPr>
            <w:rFonts w:ascii="Times New Roman" w:hAnsi="Times New Roman"/>
          </w:rPr>
          <w:t>Федеральный закон №67-ФЗ</w:t>
        </w:r>
      </w:hyperlink>
      <w:r w:rsidRPr="001F7D9A">
        <w:rPr>
          <w:rFonts w:ascii="Times New Roman" w:hAnsi="Times New Roman"/>
        </w:rPr>
        <w:t>).</w:t>
      </w:r>
    </w:p>
    <w:p w:rsidR="001F7D9A" w:rsidRPr="001F7D9A" w:rsidRDefault="001F7D9A" w:rsidP="001F7D9A">
      <w:pPr>
        <w:ind w:firstLine="539"/>
        <w:rPr>
          <w:rFonts w:ascii="Times New Roman" w:hAnsi="Times New Roman"/>
        </w:rPr>
      </w:pPr>
      <w:r w:rsidRPr="001F7D9A">
        <w:rPr>
          <w:rFonts w:ascii="Times New Roman" w:hAnsi="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0" w:tgtFrame="Logical" w:history="1">
        <w:r w:rsidRPr="001F7D9A">
          <w:rPr>
            <w:rFonts w:ascii="Times New Roman" w:hAnsi="Times New Roman"/>
          </w:rPr>
          <w:t>Федеральным законом №67-ФЗ</w:t>
        </w:r>
      </w:hyperlink>
      <w:r w:rsidRPr="001F7D9A">
        <w:rPr>
          <w:rFonts w:ascii="Times New Roman" w:hAnsi="Times New Roman"/>
        </w:rPr>
        <w:t>и принимаемым в соответствии с ним областным законом.</w:t>
      </w:r>
    </w:p>
    <w:p w:rsidR="001F7D9A" w:rsidRPr="001F7D9A" w:rsidRDefault="001F7D9A" w:rsidP="001F7D9A">
      <w:pPr>
        <w:ind w:firstLine="539"/>
        <w:rPr>
          <w:rFonts w:ascii="Times New Roman" w:hAnsi="Times New Roman"/>
        </w:rPr>
      </w:pPr>
      <w:r w:rsidRPr="001F7D9A">
        <w:rPr>
          <w:rFonts w:ascii="Times New Roman" w:hAnsi="Times New Roman"/>
        </w:rPr>
        <w:lastRenderedPageBreak/>
        <w:t>Инициатива проведения референдума, выдвинутая совместно Советом депутатов Короцкого сельского поселения и Главой Администрации Короцкого сельского поселения, оформляется правовыми актами Совета депутатов Короцкого сельского поселения и Администрации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5. Совет депутатов Короцкого сельского поселения обязан назначить местный референдум в течение 30 дней со дня поступления в Совет депутатов Короцкого сельского поселения документов, на основании которых назначается местный референдум.</w:t>
      </w:r>
    </w:p>
    <w:p w:rsidR="001F7D9A" w:rsidRPr="001F7D9A" w:rsidRDefault="001F7D9A" w:rsidP="001F7D9A">
      <w:pPr>
        <w:ind w:firstLine="539"/>
        <w:rPr>
          <w:rFonts w:ascii="Times New Roman" w:hAnsi="Times New Roman"/>
        </w:rPr>
      </w:pPr>
      <w:r w:rsidRPr="001F7D9A">
        <w:rPr>
          <w:rFonts w:ascii="Times New Roman" w:hAnsi="Times New Roman"/>
        </w:rPr>
        <w:t>В случае, если местный референдум не назначен Советом депутатов Короцкого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Короцкого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Короцкого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F7D9A" w:rsidRPr="001F7D9A" w:rsidRDefault="001F7D9A" w:rsidP="001F7D9A">
      <w:pPr>
        <w:ind w:firstLine="539"/>
        <w:rPr>
          <w:rFonts w:ascii="Times New Roman" w:hAnsi="Times New Roman"/>
        </w:rPr>
      </w:pPr>
      <w:r w:rsidRPr="001F7D9A">
        <w:rPr>
          <w:rFonts w:ascii="Times New Roman" w:hAnsi="Times New Roman"/>
        </w:rPr>
        <w:t>6. В местном референдуме имеют право участвовать граждане Российской Федерации, место жительства которых расположено в границах Короцкого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7D9A" w:rsidRPr="001F7D9A" w:rsidRDefault="001F7D9A" w:rsidP="001F7D9A">
      <w:pPr>
        <w:ind w:firstLine="539"/>
        <w:rPr>
          <w:rFonts w:ascii="Times New Roman" w:hAnsi="Times New Roman"/>
        </w:rPr>
      </w:pPr>
      <w:r w:rsidRPr="001F7D9A">
        <w:rPr>
          <w:rFonts w:ascii="Times New Roman" w:hAnsi="Times New Roman"/>
        </w:rPr>
        <w:t>Итоги голосования и принятое на местном референдуме решение подлежат официальному опубликованию (обнародованию).</w:t>
      </w:r>
    </w:p>
    <w:p w:rsidR="001F7D9A" w:rsidRPr="001F7D9A" w:rsidRDefault="001F7D9A" w:rsidP="001F7D9A">
      <w:pPr>
        <w:ind w:firstLine="539"/>
        <w:rPr>
          <w:rFonts w:ascii="Times New Roman" w:hAnsi="Times New Roman"/>
        </w:rPr>
      </w:pPr>
      <w:r w:rsidRPr="001F7D9A">
        <w:rPr>
          <w:rFonts w:ascii="Times New Roman" w:hAnsi="Times New Roman"/>
        </w:rPr>
        <w:t>7. Принятое на местном референдуме решение подлежит обязательному исполнению на территории Короцкого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8. Органы местного самоуправления Короцкого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F7D9A" w:rsidRPr="001F7D9A" w:rsidRDefault="001F7D9A" w:rsidP="001F7D9A">
      <w:pPr>
        <w:ind w:firstLine="539"/>
        <w:rPr>
          <w:rFonts w:ascii="Times New Roman" w:hAnsi="Times New Roman"/>
        </w:rPr>
      </w:pPr>
      <w:r w:rsidRPr="001F7D9A">
        <w:rPr>
          <w:rFonts w:ascii="Times New Roman" w:hAnsi="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Короцкого сельского поселения, прокурором, уполномоченными федеральным законом органами государственной власти.</w:t>
      </w:r>
    </w:p>
    <w:p w:rsidR="001F7D9A" w:rsidRPr="001F7D9A" w:rsidRDefault="001F7D9A" w:rsidP="001F7D9A">
      <w:pPr>
        <w:ind w:firstLine="539"/>
        <w:rPr>
          <w:rFonts w:ascii="Times New Roman" w:hAnsi="Times New Roman"/>
        </w:rPr>
      </w:pPr>
      <w:r w:rsidRPr="001F7D9A">
        <w:rPr>
          <w:rFonts w:ascii="Times New Roman" w:hAnsi="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областным законом.</w:t>
      </w:r>
    </w:p>
    <w:p w:rsidR="001F7D9A" w:rsidRPr="001F7D9A" w:rsidRDefault="001F7D9A" w:rsidP="001F7D9A">
      <w:pPr>
        <w:ind w:firstLine="709"/>
        <w:rPr>
          <w:rFonts w:ascii="Times New Roman" w:hAnsi="Times New Roman"/>
        </w:rPr>
      </w:pPr>
    </w:p>
    <w:p w:rsidR="001F7D9A" w:rsidRPr="001F7D9A" w:rsidRDefault="001F7D9A" w:rsidP="001F7D9A">
      <w:pPr>
        <w:ind w:firstLine="709"/>
        <w:outlineLvl w:val="2"/>
        <w:rPr>
          <w:rFonts w:ascii="Times New Roman" w:hAnsi="Times New Roman"/>
          <w:b/>
        </w:rPr>
      </w:pPr>
      <w:r w:rsidRPr="001F7D9A">
        <w:rPr>
          <w:rFonts w:ascii="Times New Roman" w:hAnsi="Times New Roman"/>
          <w:b/>
        </w:rPr>
        <w:t>Статья 15. Муниципальные выборы</w:t>
      </w:r>
    </w:p>
    <w:p w:rsidR="001F7D9A" w:rsidRPr="001F7D9A" w:rsidRDefault="001F7D9A" w:rsidP="001F7D9A">
      <w:pPr>
        <w:ind w:firstLine="709"/>
        <w:rPr>
          <w:rFonts w:ascii="Times New Roman" w:hAnsi="Times New Roman"/>
        </w:rPr>
      </w:pPr>
      <w:r w:rsidRPr="001F7D9A">
        <w:rPr>
          <w:rFonts w:ascii="Times New Roman" w:hAnsi="Times New Roman"/>
        </w:rPr>
        <w:t>1. Муниципальные выборы проводятся в целях избрания депутатов Совета депутатов Короцкого сельского поселения, Главы Короцкого сельского поселения на основе всеобщего равного и прямого избирательного права при тайном голосовании.</w:t>
      </w:r>
    </w:p>
    <w:p w:rsidR="004879ED" w:rsidRDefault="001F7D9A" w:rsidP="001F7D9A">
      <w:pPr>
        <w:ind w:firstLine="709"/>
        <w:rPr>
          <w:rFonts w:ascii="Times New Roman" w:hAnsi="Times New Roman"/>
        </w:rPr>
      </w:pPr>
      <w:r w:rsidRPr="001F7D9A">
        <w:rPr>
          <w:rFonts w:ascii="Times New Roman" w:hAnsi="Times New Roman"/>
        </w:rPr>
        <w:t xml:space="preserve">2. Муниципальные выборы назначаются Советом депутатов Короцкого сельского поселения в сроки, установленные </w:t>
      </w:r>
      <w:hyperlink r:id="rId31" w:tooltip="Федеральным законом № 67-ФЗ" w:history="1">
        <w:r w:rsidRPr="001F7D9A">
          <w:rPr>
            <w:rFonts w:ascii="Times New Roman" w:hAnsi="Times New Roman"/>
          </w:rPr>
          <w:t>Федеральным законом №67-ФЗ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В случае досрочного прекращения полномочий Главы Короцкого сельского поселения, Совета депутатов Короцкого сельского поселения, досрочные выборы проводятся в сроки, установленные федеральным законом.</w:t>
      </w:r>
    </w:p>
    <w:p w:rsidR="001F7D9A" w:rsidRPr="001F7D9A" w:rsidRDefault="001F7D9A" w:rsidP="001F7D9A">
      <w:pPr>
        <w:ind w:firstLine="709"/>
        <w:rPr>
          <w:rFonts w:ascii="Times New Roman" w:hAnsi="Times New Roman"/>
        </w:rPr>
      </w:pPr>
      <w:r w:rsidRPr="001F7D9A">
        <w:rPr>
          <w:rFonts w:ascii="Times New Roman" w:hAnsi="Times New Roman"/>
        </w:rPr>
        <w:t xml:space="preserve">В случаях, предусмотренных </w:t>
      </w:r>
      <w:hyperlink r:id="rId32" w:tooltip="Федеральным законом № 67-ФЗ" w:history="1">
        <w:r w:rsidRPr="001F7D9A">
          <w:rPr>
            <w:rFonts w:ascii="Times New Roman" w:hAnsi="Times New Roman"/>
          </w:rPr>
          <w:t>Федеральным законом №67-ФЗ</w:t>
        </w:r>
      </w:hyperlink>
      <w:r w:rsidRPr="001F7D9A">
        <w:rPr>
          <w:rFonts w:ascii="Times New Roman" w:hAnsi="Times New Roman"/>
        </w:rPr>
        <w:t>,муниципальные выборы назначаются избирательной комиссией Короцкого сельского поселения или судом.</w:t>
      </w:r>
    </w:p>
    <w:p w:rsidR="001F7D9A" w:rsidRPr="001F7D9A" w:rsidRDefault="001F7D9A" w:rsidP="001F7D9A">
      <w:pPr>
        <w:ind w:firstLine="709"/>
        <w:rPr>
          <w:rFonts w:ascii="Times New Roman" w:hAnsi="Times New Roman"/>
        </w:rPr>
      </w:pPr>
      <w:r w:rsidRPr="001F7D9A">
        <w:rPr>
          <w:rFonts w:ascii="Times New Roman" w:hAnsi="Times New Roman"/>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1F7D9A" w:rsidRPr="001F7D9A" w:rsidRDefault="001F7D9A" w:rsidP="001F7D9A">
      <w:pPr>
        <w:ind w:firstLine="709"/>
        <w:rPr>
          <w:rFonts w:ascii="Times New Roman" w:hAnsi="Times New Roman"/>
        </w:rPr>
      </w:pPr>
      <w:r w:rsidRPr="001F7D9A">
        <w:rPr>
          <w:rFonts w:ascii="Times New Roman" w:hAnsi="Times New Roman"/>
        </w:rPr>
        <w:lastRenderedPageBreak/>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3" w:tooltip="Федеральным законом № 67-ФЗ" w:history="1">
        <w:r w:rsidRPr="001F7D9A">
          <w:rPr>
            <w:rFonts w:ascii="Times New Roman" w:hAnsi="Times New Roman"/>
          </w:rPr>
          <w:t>Федеральным законом №67-ФЗ</w:t>
        </w:r>
      </w:hyperlink>
      <w:r w:rsidRPr="001F7D9A">
        <w:rPr>
          <w:rFonts w:ascii="Times New Roman" w:hAnsi="Times New Roman"/>
        </w:rPr>
        <w:t xml:space="preserve">и принимаемым в соответствии с ним областным законом. </w:t>
      </w:r>
    </w:p>
    <w:p w:rsidR="001F7D9A" w:rsidRPr="001F7D9A" w:rsidRDefault="001F7D9A" w:rsidP="001F7D9A">
      <w:pPr>
        <w:ind w:firstLine="709"/>
        <w:rPr>
          <w:rFonts w:ascii="Times New Roman" w:hAnsi="Times New Roman"/>
        </w:rPr>
      </w:pPr>
      <w:r w:rsidRPr="001F7D9A">
        <w:rPr>
          <w:rFonts w:ascii="Times New Roman" w:hAnsi="Times New Roman"/>
        </w:rPr>
        <w:t>При проведении муниципальных выборов депутатов Совета депутатов Короцкого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1F7D9A" w:rsidRPr="001F7D9A" w:rsidRDefault="001F7D9A" w:rsidP="001F7D9A">
      <w:pPr>
        <w:ind w:firstLine="709"/>
        <w:rPr>
          <w:rFonts w:ascii="Times New Roman" w:hAnsi="Times New Roman"/>
        </w:rPr>
      </w:pPr>
      <w:r w:rsidRPr="001F7D9A">
        <w:rPr>
          <w:rFonts w:ascii="Times New Roman" w:hAnsi="Times New Roman"/>
        </w:rPr>
        <w:t>4. Итоги муниципальных выборов подлежат официальному опубликованию (обнародованию).</w:t>
      </w:r>
    </w:p>
    <w:p w:rsidR="001F7D9A" w:rsidRPr="001F7D9A" w:rsidRDefault="001F7D9A" w:rsidP="001F7D9A">
      <w:pPr>
        <w:ind w:firstLine="709"/>
        <w:outlineLvl w:val="2"/>
        <w:rPr>
          <w:rFonts w:ascii="Times New Roman" w:hAnsi="Times New Roman"/>
          <w:b/>
        </w:rPr>
      </w:pPr>
      <w:bookmarkStart w:id="10" w:name="Par224"/>
      <w:bookmarkEnd w:id="10"/>
    </w:p>
    <w:p w:rsidR="001F7D9A" w:rsidRPr="001F7D9A" w:rsidRDefault="001F7D9A" w:rsidP="001F7D9A">
      <w:pPr>
        <w:ind w:firstLine="709"/>
        <w:outlineLvl w:val="2"/>
        <w:rPr>
          <w:rFonts w:ascii="Times New Roman" w:hAnsi="Times New Roman"/>
          <w:b/>
        </w:rPr>
      </w:pPr>
      <w:r w:rsidRPr="001F7D9A">
        <w:rPr>
          <w:rFonts w:ascii="Times New Roman" w:hAnsi="Times New Roman"/>
          <w:b/>
        </w:rPr>
        <w:t>Статья 16. Голосование по отзыву депутата Совета депутатов Короцкого сельского поселения, Главы Короцкого сельского поселения, голосование по вопросам изменения границ Короцкого сельского поселения, преобразования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Голосование по отзыву депутата Совета депутатов Короцкого сельского поселения, Главы Короцкого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34"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2. Основаниями для отзыва депутата Совета депутатов Короцкого сельского поселения, Главы Короцкого сельского поселения являются:</w:t>
      </w:r>
    </w:p>
    <w:p w:rsidR="001F7D9A" w:rsidRPr="001F7D9A" w:rsidRDefault="001F7D9A" w:rsidP="001F7D9A">
      <w:pPr>
        <w:ind w:firstLine="709"/>
        <w:rPr>
          <w:rFonts w:ascii="Times New Roman" w:hAnsi="Times New Roman"/>
        </w:rPr>
      </w:pPr>
      <w:r w:rsidRPr="001F7D9A">
        <w:rPr>
          <w:rFonts w:ascii="Times New Roman" w:hAnsi="Times New Roman"/>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1F7D9A" w:rsidRPr="001F7D9A" w:rsidRDefault="001F7D9A" w:rsidP="001F7D9A">
      <w:pPr>
        <w:ind w:firstLine="709"/>
        <w:rPr>
          <w:rFonts w:ascii="Times New Roman" w:hAnsi="Times New Roman"/>
        </w:rPr>
      </w:pPr>
      <w:r w:rsidRPr="001F7D9A">
        <w:rPr>
          <w:rFonts w:ascii="Times New Roman" w:hAnsi="Times New Roman"/>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1F7D9A" w:rsidRPr="001F7D9A" w:rsidRDefault="001F7D9A" w:rsidP="001F7D9A">
      <w:pPr>
        <w:ind w:firstLine="709"/>
        <w:rPr>
          <w:rFonts w:ascii="Times New Roman" w:hAnsi="Times New Roman"/>
        </w:rPr>
      </w:pPr>
      <w:r w:rsidRPr="001F7D9A">
        <w:rPr>
          <w:rFonts w:ascii="Times New Roman" w:hAnsi="Times New Roman"/>
        </w:rPr>
        <w:t xml:space="preserve">3. Отзыв Главы Короцкого сельского поселения, депутата Совета депутатов Короцкого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Короцкого сельского поселения, депутату Совета депутатов Короцкого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1F7D9A" w:rsidRPr="001F7D9A" w:rsidRDefault="001F7D9A" w:rsidP="001F7D9A">
      <w:pPr>
        <w:ind w:firstLine="709"/>
        <w:rPr>
          <w:rFonts w:ascii="Times New Roman" w:hAnsi="Times New Roman"/>
        </w:rPr>
      </w:pPr>
      <w:r w:rsidRPr="001F7D9A">
        <w:rPr>
          <w:rFonts w:ascii="Times New Roman" w:hAnsi="Times New Roman"/>
        </w:rPr>
        <w:t>Глава Короцкого сельского поселения, депутат Совета депутатов Короцкого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F7D9A" w:rsidRPr="001F7D9A" w:rsidRDefault="001F7D9A" w:rsidP="001F7D9A">
      <w:pPr>
        <w:ind w:firstLine="709"/>
        <w:rPr>
          <w:rFonts w:ascii="Times New Roman" w:hAnsi="Times New Roman"/>
        </w:rPr>
      </w:pPr>
      <w:r w:rsidRPr="001F7D9A">
        <w:rPr>
          <w:rFonts w:ascii="Times New Roman" w:hAnsi="Times New Roman"/>
        </w:rPr>
        <w:t>О времени и месте указанных собраний (заседаний) отзываемое лицо извещается организаторами не позднее, чем за три дня до их проведения.</w:t>
      </w:r>
    </w:p>
    <w:p w:rsidR="001F7D9A" w:rsidRPr="001F7D9A" w:rsidRDefault="001F7D9A" w:rsidP="001F7D9A">
      <w:pPr>
        <w:ind w:firstLine="709"/>
        <w:rPr>
          <w:rFonts w:ascii="Times New Roman" w:hAnsi="Times New Roman"/>
        </w:rPr>
      </w:pPr>
      <w:r w:rsidRPr="001F7D9A">
        <w:rPr>
          <w:rFonts w:ascii="Times New Roman" w:hAnsi="Times New Roman"/>
        </w:rPr>
        <w:t>Решение о назначении голосования по отзыву Главы Короцкого сельского поселения, депутата Совета депутатов Короцкого сельского поселения принимается Советом депутатов Короцкого сельского поселения в порядке и в сроки, предусмотренные областным законом.</w:t>
      </w:r>
    </w:p>
    <w:p w:rsidR="001F7D9A" w:rsidRPr="001F7D9A" w:rsidRDefault="001F7D9A" w:rsidP="001F7D9A">
      <w:pPr>
        <w:ind w:firstLine="709"/>
        <w:rPr>
          <w:rFonts w:ascii="Times New Roman" w:hAnsi="Times New Roman"/>
        </w:rPr>
      </w:pPr>
      <w:r w:rsidRPr="001F7D9A">
        <w:rPr>
          <w:rFonts w:ascii="Times New Roman" w:hAnsi="Times New Roman"/>
        </w:rPr>
        <w:t>Глава Короцкого сельского поселения, депутат Совета депутатов Короцкого сельского поселения считается отозванным, если за отзыв проголосовало не менее половины избирателей, зарегистрированных в Короцкого сельском поселении.</w:t>
      </w:r>
    </w:p>
    <w:p w:rsidR="001F7D9A" w:rsidRPr="001F7D9A" w:rsidRDefault="001F7D9A" w:rsidP="001F7D9A">
      <w:pPr>
        <w:ind w:firstLine="709"/>
        <w:rPr>
          <w:rFonts w:ascii="Times New Roman" w:hAnsi="Times New Roman"/>
        </w:rPr>
      </w:pPr>
      <w:r w:rsidRPr="001F7D9A">
        <w:rPr>
          <w:rFonts w:ascii="Times New Roman" w:hAnsi="Times New Roman"/>
        </w:rPr>
        <w:t xml:space="preserve">4. Голосование по вопросам изменения границ Короцкого сельского поселения, преобразования Короцкого сельского поселения назначается Советом депутатов Короцкого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hyperlink r:id="rId35"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5. Голосование по вопросам изменения границ Короцкого сельского поселения, преобразования Короцкого сельского поселения считается состоявшимся, если в нем приняло участие более половины жителей Короцкого сельского поселения или части Короцкого сельского поселения, обладающих избирательным правом. Согласие населения на изменение границ Короцкого сельского поселения, </w:t>
      </w:r>
      <w:r w:rsidRPr="001F7D9A">
        <w:rPr>
          <w:rFonts w:ascii="Times New Roman" w:hAnsi="Times New Roman"/>
        </w:rPr>
        <w:lastRenderedPageBreak/>
        <w:t>преобразование Короцкого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Короцкого сельского поселения или части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6. Итоги голосования по отзыву депутата Короцкого сельского поселения, Главы Короцкого сельского поселения, итоги голосования по вопросам изменения границ Короцкого сельского поселения, преобразования Короцкого сельского поселения и принятые решения подлежат официальному опубликованию (обнародованию).</w:t>
      </w:r>
    </w:p>
    <w:p w:rsidR="001F7D9A" w:rsidRPr="001F7D9A" w:rsidRDefault="001F7D9A" w:rsidP="001F7D9A">
      <w:pPr>
        <w:widowControl w:val="0"/>
        <w:adjustRightInd w:val="0"/>
        <w:ind w:firstLine="709"/>
        <w:outlineLvl w:val="2"/>
        <w:rPr>
          <w:rFonts w:ascii="Times New Roman" w:hAnsi="Times New Roman"/>
          <w:b/>
        </w:rPr>
      </w:pPr>
      <w:bookmarkStart w:id="11" w:name="Par251"/>
      <w:bookmarkStart w:id="12" w:name="Par265"/>
      <w:bookmarkEnd w:id="11"/>
      <w:bookmarkEnd w:id="12"/>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 xml:space="preserve"> Статья 17. Правотворческая инициатива граждан</w:t>
      </w:r>
    </w:p>
    <w:p w:rsidR="001F7D9A" w:rsidRPr="001F7D9A" w:rsidRDefault="001F7D9A" w:rsidP="001F7D9A">
      <w:pPr>
        <w:ind w:firstLine="709"/>
        <w:rPr>
          <w:rFonts w:ascii="Times New Roman" w:hAnsi="Times New Roman"/>
        </w:rPr>
      </w:pPr>
      <w:r w:rsidRPr="001F7D9A">
        <w:rPr>
          <w:rFonts w:ascii="Times New Roman" w:hAnsi="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Минимальная численность инициативной группы граждан устанавливается решением Совета депутатов Короцкого сельского поселения и не может превышать 3 процента от числа жителей Короцкого сельского поселения, обладающих избирательным правом.</w:t>
      </w:r>
    </w:p>
    <w:p w:rsidR="001F7D9A" w:rsidRPr="001F7D9A" w:rsidRDefault="001F7D9A" w:rsidP="001F7D9A">
      <w:pPr>
        <w:ind w:firstLine="709"/>
        <w:rPr>
          <w:rFonts w:ascii="Times New Roman" w:hAnsi="Times New Roman"/>
        </w:rPr>
      </w:pPr>
      <w:r w:rsidRPr="001F7D9A">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Короцкого сельского поселения, к компетенции которых относится принятие соответствующего акта, в течение трех месяцев со дня его внесения.</w:t>
      </w:r>
    </w:p>
    <w:p w:rsidR="001F7D9A" w:rsidRPr="001F7D9A" w:rsidRDefault="001F7D9A" w:rsidP="001F7D9A">
      <w:pPr>
        <w:ind w:firstLine="709"/>
        <w:rPr>
          <w:rFonts w:ascii="Times New Roman" w:hAnsi="Times New Roman"/>
        </w:rPr>
      </w:pPr>
      <w:r w:rsidRPr="001F7D9A">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7D9A" w:rsidRPr="001F7D9A" w:rsidRDefault="001F7D9A" w:rsidP="001F7D9A">
      <w:pPr>
        <w:ind w:firstLine="709"/>
        <w:rPr>
          <w:rFonts w:ascii="Times New Roman" w:hAnsi="Times New Roman"/>
        </w:rPr>
      </w:pPr>
      <w:r w:rsidRPr="001F7D9A">
        <w:rPr>
          <w:rFonts w:ascii="Times New Roman" w:hAnsi="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Короцкого сельского поселения, указанный проект должен быть рассмотрен на открытом заседании данного органа.</w:t>
      </w:r>
    </w:p>
    <w:p w:rsidR="001F7D9A" w:rsidRPr="001F7D9A" w:rsidRDefault="001F7D9A" w:rsidP="001F7D9A">
      <w:pPr>
        <w:ind w:firstLine="709"/>
        <w:rPr>
          <w:rFonts w:ascii="Times New Roman" w:hAnsi="Times New Roman"/>
        </w:rPr>
      </w:pPr>
      <w:r w:rsidRPr="001F7D9A">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7D9A" w:rsidRPr="001F7D9A" w:rsidRDefault="001F7D9A" w:rsidP="001F7D9A">
      <w:pPr>
        <w:spacing w:before="240" w:after="60"/>
        <w:outlineLvl w:val="4"/>
        <w:rPr>
          <w:rFonts w:ascii="Times New Roman" w:hAnsi="Times New Roman"/>
          <w:b/>
          <w:bCs/>
          <w:iCs/>
        </w:rPr>
      </w:pPr>
      <w:r w:rsidRPr="001F7D9A">
        <w:rPr>
          <w:rFonts w:ascii="Times New Roman" w:hAnsi="Times New Roman"/>
          <w:b/>
          <w:bCs/>
          <w:iCs/>
        </w:rPr>
        <w:t>Статья 17.1. Инициативные проекты</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 В целях реализации мероприятий, имеющих приоритетное значение для жителей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может быть внесен инициативный проект. Порядок определения части территории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на которой могут реализовываться инициативные проекты, устанавливается нормативным правовым актом Совета депутатов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Право выступить инициатором проекта в соответствии с нормативным правовым актом Совета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может быть предоставлено также иным лицам, осуществляющим деятельность на территории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3. Инициативный проект должен содержать следующие сведения: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 описание проблемы, решение которой имеет приоритетное значение для жителей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части;</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2) обоснование предложений по решению указанной проблемы;</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lastRenderedPageBreak/>
        <w:t>3) описание ожидаемого результата (ожидаемых результатов) реализации инициативного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4) предварительный расчет необходимых расходов на реализацию инициативного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5) планируемые сроки реализации инициативного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7) указание на объем средств бюджета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8) указание на территорию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9) иные сведения, предусмотренные нормативным правовым актом Совета депутатов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4. Инициативный проект до его внесения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Нормативным правовым актом Совета депутатов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Инициаторы проекта при внесении инициативного проекта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части.</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5. Информация о внесении инициативного проекта в администрацию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подлежит опубликованию (обнародованию) и размещению на официальном сайте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достигшие шестнадцатилетнего возраста. В случае, если администрация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1F7D9A">
        <w:rPr>
          <w:rFonts w:ascii="Times New Roman" w:hAnsi="Times New Roman"/>
        </w:rPr>
        <w:t>Валдайского</w:t>
      </w:r>
      <w:r w:rsidRPr="001F7D9A">
        <w:rPr>
          <w:rFonts w:ascii="Times New Roman" w:eastAsia="Calibri" w:hAnsi="Times New Roman"/>
          <w:lang w:eastAsia="en-US"/>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6. Инициативный проект подлежит обязательному рассмотрению администрацией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течение 30 дней со дня его внесения. администрация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по результатам рассмотрения инициативного проекта принимает одно из следующих решений:</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на соответствующие цели и (или) в соответствии с порядком составления и рассмотрения проекта </w:t>
      </w:r>
      <w:r w:rsidRPr="001F7D9A">
        <w:rPr>
          <w:rFonts w:ascii="Times New Roman" w:eastAsia="Calibri" w:hAnsi="Times New Roman"/>
          <w:lang w:eastAsia="en-US"/>
        </w:rPr>
        <w:lastRenderedPageBreak/>
        <w:t xml:space="preserve">бюджета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(внесения изменений в решение о бюджете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7. Администрация Короцкого сельского поселения принимает решение об отказе в поддержке инициативного проекта в одном из следующих случаев:</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1) несоблюдение установленного порядка внесения инициативного проекта и его рассмотрения;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4) отсутствие средств бюджета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5) наличие возможности решения описанной в инициативном проекте проблемы более эффективным способом;</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6) признание инициативного проекта не прошедшим конкурсный отбор.</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8. Администрация Короцкого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11. В случае, если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организует проведение конкурсного отбора и информирует об этом инициаторов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Состав коллегиального органа (комиссии) формируется Администрацией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13. Инициаторы проекта, другие граждане, проживающие на территории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r w:rsidRPr="001F7D9A">
        <w:rPr>
          <w:rFonts w:ascii="Times New Roman" w:eastAsia="Calibri" w:hAnsi="Times New Roman"/>
          <w:lang w:eastAsia="en-US"/>
        </w:rPr>
        <w:lastRenderedPageBreak/>
        <w:t>контроль за реализацией инициативного проекта в формах, не противоречащих законодательству Российской Федерации.</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14. Информация о рассмотрении инициативного проекта администрацией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информационно-телекоммуникационной сети "Интернет". </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Отчет администрации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В случае, если администрация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1F7D9A">
        <w:rPr>
          <w:rFonts w:ascii="Times New Roman" w:hAnsi="Times New Roman"/>
        </w:rPr>
        <w:t>Валдайского</w:t>
      </w:r>
      <w:r w:rsidR="004879ED">
        <w:rPr>
          <w:rFonts w:ascii="Times New Roman" w:hAnsi="Times New Roman"/>
        </w:rPr>
        <w:t xml:space="preserve"> </w:t>
      </w:r>
      <w:r w:rsidRPr="001F7D9A">
        <w:rPr>
          <w:rFonts w:ascii="Times New Roman" w:eastAsia="Calibri" w:hAnsi="Times New Roman"/>
          <w:lang w:eastAsia="en-US"/>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13" w:name="Par269"/>
      <w:bookmarkEnd w:id="13"/>
      <w:r w:rsidRPr="001F7D9A">
        <w:rPr>
          <w:rFonts w:ascii="Times New Roman" w:hAnsi="Times New Roman"/>
          <w:b/>
        </w:rPr>
        <w:t>Статья 18. Территориальное общественное самоуправление</w:t>
      </w:r>
    </w:p>
    <w:p w:rsidR="001F7D9A" w:rsidRPr="001F7D9A" w:rsidRDefault="001F7D9A" w:rsidP="001F7D9A">
      <w:pPr>
        <w:ind w:firstLine="709"/>
        <w:rPr>
          <w:rFonts w:ascii="Times New Roman" w:hAnsi="Times New Roman"/>
        </w:rPr>
      </w:pPr>
      <w:bookmarkStart w:id="14" w:name="Par279"/>
      <w:bookmarkEnd w:id="14"/>
      <w:r w:rsidRPr="001F7D9A">
        <w:rPr>
          <w:rFonts w:ascii="Times New Roman" w:hAnsi="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F7D9A" w:rsidRPr="001F7D9A" w:rsidRDefault="001F7D9A" w:rsidP="001F7D9A">
      <w:pPr>
        <w:autoSpaceDE w:val="0"/>
        <w:autoSpaceDN w:val="0"/>
        <w:adjustRightInd w:val="0"/>
        <w:ind w:firstLine="0"/>
        <w:rPr>
          <w:rFonts w:ascii="Times New Roman" w:hAnsi="Times New Roman"/>
        </w:rPr>
      </w:pPr>
      <w:r w:rsidRPr="001F7D9A">
        <w:rPr>
          <w:rFonts w:ascii="Times New Roman" w:hAnsi="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7D9A" w:rsidRPr="001F7D9A" w:rsidRDefault="001F7D9A" w:rsidP="001F7D9A">
      <w:pPr>
        <w:ind w:firstLine="539"/>
        <w:rPr>
          <w:rFonts w:ascii="Times New Roman" w:hAnsi="Times New Roman"/>
        </w:rPr>
      </w:pPr>
      <w:r w:rsidRPr="001F7D9A">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7D9A" w:rsidRPr="001F7D9A" w:rsidRDefault="001F7D9A" w:rsidP="001F7D9A">
      <w:pPr>
        <w:ind w:firstLine="539"/>
        <w:rPr>
          <w:rFonts w:ascii="Times New Roman" w:hAnsi="Times New Roman"/>
        </w:rPr>
      </w:pPr>
      <w:r w:rsidRPr="001F7D9A">
        <w:rPr>
          <w:rFonts w:ascii="Times New Roman" w:hAnsi="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Короцкого сельского поселения. Порядок регистрации устава территориального общественного самоуправления определяется решением Совета депутатов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7D9A" w:rsidRPr="001F7D9A" w:rsidRDefault="001F7D9A" w:rsidP="001F7D9A">
      <w:pPr>
        <w:ind w:firstLine="539"/>
        <w:rPr>
          <w:rFonts w:ascii="Times New Roman" w:hAnsi="Times New Roman"/>
        </w:rPr>
      </w:pPr>
      <w:r w:rsidRPr="001F7D9A">
        <w:rPr>
          <w:rFonts w:ascii="Times New Roman" w:hAnsi="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7D9A" w:rsidRPr="001F7D9A" w:rsidRDefault="001F7D9A" w:rsidP="001F7D9A">
      <w:pPr>
        <w:ind w:firstLine="539"/>
        <w:rPr>
          <w:rFonts w:ascii="Times New Roman" w:hAnsi="Times New Roman"/>
        </w:rPr>
      </w:pPr>
      <w:r w:rsidRPr="001F7D9A">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7D9A" w:rsidRPr="001F7D9A" w:rsidRDefault="001F7D9A" w:rsidP="001F7D9A">
      <w:pPr>
        <w:ind w:firstLine="539"/>
        <w:rPr>
          <w:rFonts w:ascii="Times New Roman" w:hAnsi="Times New Roman"/>
        </w:rPr>
      </w:pPr>
      <w:r w:rsidRPr="001F7D9A">
        <w:rPr>
          <w:rFonts w:ascii="Times New Roman" w:hAnsi="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1F7D9A" w:rsidRPr="001F7D9A" w:rsidRDefault="001F7D9A" w:rsidP="001F7D9A">
      <w:pPr>
        <w:ind w:firstLine="539"/>
        <w:rPr>
          <w:rFonts w:ascii="Times New Roman" w:hAnsi="Times New Roman"/>
        </w:rPr>
      </w:pPr>
      <w:r w:rsidRPr="001F7D9A">
        <w:rPr>
          <w:rFonts w:ascii="Times New Roman" w:hAnsi="Times New Roman"/>
        </w:rPr>
        <w:t>1) установление структуры органов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lastRenderedPageBreak/>
        <w:t>2) принятие устава территориального общественного самоуправления, внесение в него изменений и дополнений;</w:t>
      </w:r>
    </w:p>
    <w:p w:rsidR="001F7D9A" w:rsidRPr="001F7D9A" w:rsidRDefault="001F7D9A" w:rsidP="001F7D9A">
      <w:pPr>
        <w:ind w:firstLine="539"/>
        <w:rPr>
          <w:rFonts w:ascii="Times New Roman" w:hAnsi="Times New Roman"/>
        </w:rPr>
      </w:pPr>
      <w:r w:rsidRPr="001F7D9A">
        <w:rPr>
          <w:rFonts w:ascii="Times New Roman" w:hAnsi="Times New Roman"/>
        </w:rPr>
        <w:t>3) избрание органов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4) определение основных направлений деятельности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rsidR="001F7D9A" w:rsidRPr="001F7D9A" w:rsidRDefault="001F7D9A" w:rsidP="001F7D9A">
      <w:pPr>
        <w:ind w:firstLine="539"/>
        <w:rPr>
          <w:rFonts w:ascii="Times New Roman" w:hAnsi="Times New Roman"/>
        </w:rPr>
      </w:pPr>
      <w:r w:rsidRPr="001F7D9A">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1F7D9A" w:rsidRPr="001F7D9A" w:rsidRDefault="001F7D9A" w:rsidP="001F7D9A">
      <w:pPr>
        <w:ind w:firstLine="539"/>
        <w:rPr>
          <w:rFonts w:ascii="Times New Roman" w:eastAsia="Calibri" w:hAnsi="Times New Roman"/>
          <w:lang w:eastAsia="en-US"/>
        </w:rPr>
      </w:pPr>
      <w:r w:rsidRPr="001F7D9A">
        <w:rPr>
          <w:rFonts w:ascii="Times New Roman" w:eastAsia="Calibri" w:hAnsi="Times New Roman"/>
          <w:lang w:eastAsia="en-US"/>
        </w:rPr>
        <w:t>7)  обсуждение инициативного проекта и принятие решения по вопросу о его одобрении.</w:t>
      </w:r>
    </w:p>
    <w:p w:rsidR="001F7D9A" w:rsidRPr="001F7D9A" w:rsidRDefault="001F7D9A" w:rsidP="001F7D9A">
      <w:pPr>
        <w:ind w:firstLine="539"/>
        <w:rPr>
          <w:rFonts w:ascii="Times New Roman" w:hAnsi="Times New Roman"/>
        </w:rPr>
      </w:pPr>
      <w:r w:rsidRPr="001F7D9A">
        <w:rPr>
          <w:rFonts w:ascii="Times New Roman" w:hAnsi="Times New Roman"/>
        </w:rPr>
        <w:t>8. Органы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1) представляют интересы населения, проживающего на соответствующей территории;</w:t>
      </w:r>
    </w:p>
    <w:p w:rsidR="001F7D9A" w:rsidRPr="001F7D9A" w:rsidRDefault="001F7D9A" w:rsidP="001F7D9A">
      <w:pPr>
        <w:ind w:firstLine="709"/>
        <w:rPr>
          <w:rFonts w:ascii="Times New Roman" w:hAnsi="Times New Roman"/>
        </w:rPr>
      </w:pPr>
      <w:r w:rsidRPr="001F7D9A">
        <w:rPr>
          <w:rFonts w:ascii="Times New Roman" w:hAnsi="Times New Roman"/>
        </w:rPr>
        <w:t>2) обеспечивают исполнение решений, принятых на собраниях и конференциях граждан;</w:t>
      </w:r>
    </w:p>
    <w:p w:rsidR="001F7D9A" w:rsidRPr="001F7D9A" w:rsidRDefault="001F7D9A" w:rsidP="001F7D9A">
      <w:pPr>
        <w:ind w:firstLine="709"/>
        <w:rPr>
          <w:rFonts w:ascii="Times New Roman" w:hAnsi="Times New Roman"/>
        </w:rPr>
      </w:pPr>
      <w:r w:rsidRPr="001F7D9A">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Короцкого сельского поселения с использованием средств местного бюджета;</w:t>
      </w:r>
    </w:p>
    <w:p w:rsidR="001F7D9A" w:rsidRPr="001F7D9A" w:rsidRDefault="001F7D9A" w:rsidP="001F7D9A">
      <w:pPr>
        <w:ind w:firstLine="709"/>
        <w:rPr>
          <w:rFonts w:ascii="Times New Roman" w:hAnsi="Times New Roman"/>
        </w:rPr>
      </w:pPr>
      <w:r w:rsidRPr="001F7D9A">
        <w:rPr>
          <w:rFonts w:ascii="Times New Roman" w:hAnsi="Times New Roman"/>
        </w:rPr>
        <w:t>4) вправе вносить в органы местного самоуправления Короцкого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Короцкого сельского поселения, к компетенции которых отнесено принятие указанных актов.</w:t>
      </w:r>
    </w:p>
    <w:p w:rsidR="001F7D9A" w:rsidRPr="001F7D9A" w:rsidRDefault="001F7D9A" w:rsidP="001F7D9A">
      <w:pPr>
        <w:ind w:firstLine="709"/>
        <w:rPr>
          <w:rFonts w:ascii="Times New Roman" w:eastAsia="Calibri" w:hAnsi="Times New Roman"/>
          <w:lang w:eastAsia="en-US"/>
        </w:rPr>
      </w:pPr>
      <w:r w:rsidRPr="001F7D9A">
        <w:rPr>
          <w:rFonts w:ascii="Times New Roman" w:eastAsia="Calibri" w:hAnsi="Times New Roman"/>
          <w:lang w:eastAsia="en-US"/>
        </w:rPr>
        <w:t>8.1. Органы территориального общественного самоуправления могут выдвигать инициативный проект в качестве инициаторов проекта.</w:t>
      </w:r>
    </w:p>
    <w:p w:rsidR="001F7D9A" w:rsidRPr="001F7D9A" w:rsidRDefault="001F7D9A" w:rsidP="001F7D9A">
      <w:pPr>
        <w:ind w:firstLine="709"/>
        <w:rPr>
          <w:rFonts w:ascii="Times New Roman" w:hAnsi="Times New Roman"/>
        </w:rPr>
      </w:pPr>
      <w:r w:rsidRPr="001F7D9A">
        <w:rPr>
          <w:rFonts w:ascii="Times New Roman" w:hAnsi="Times New Roman"/>
        </w:rPr>
        <w:t>9. В уставе территориального общественного самоуправления устанавливаются:</w:t>
      </w:r>
    </w:p>
    <w:p w:rsidR="001F7D9A" w:rsidRPr="001F7D9A" w:rsidRDefault="001F7D9A" w:rsidP="001F7D9A">
      <w:pPr>
        <w:ind w:firstLine="709"/>
        <w:rPr>
          <w:rFonts w:ascii="Times New Roman" w:hAnsi="Times New Roman"/>
        </w:rPr>
      </w:pPr>
      <w:r w:rsidRPr="001F7D9A">
        <w:rPr>
          <w:rFonts w:ascii="Times New Roman" w:hAnsi="Times New Roman"/>
        </w:rPr>
        <w:t>1) территория, на которой оно осуществляется;</w:t>
      </w:r>
    </w:p>
    <w:p w:rsidR="001F7D9A" w:rsidRPr="001F7D9A" w:rsidRDefault="001F7D9A" w:rsidP="001F7D9A">
      <w:pPr>
        <w:ind w:firstLine="709"/>
        <w:rPr>
          <w:rFonts w:ascii="Times New Roman" w:hAnsi="Times New Roman"/>
        </w:rPr>
      </w:pPr>
      <w:r w:rsidRPr="001F7D9A">
        <w:rPr>
          <w:rFonts w:ascii="Times New Roman" w:hAnsi="Times New Roman"/>
        </w:rPr>
        <w:t>2) цели, задачи, формы и основные направления деятельности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4) порядок принятия решений;</w:t>
      </w:r>
    </w:p>
    <w:p w:rsidR="001F7D9A" w:rsidRPr="001F7D9A" w:rsidRDefault="001F7D9A" w:rsidP="001F7D9A">
      <w:pPr>
        <w:ind w:firstLine="709"/>
        <w:rPr>
          <w:rFonts w:ascii="Times New Roman" w:hAnsi="Times New Roman"/>
        </w:rPr>
      </w:pPr>
      <w:r w:rsidRPr="001F7D9A">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1F7D9A" w:rsidRPr="001F7D9A" w:rsidRDefault="001F7D9A" w:rsidP="001F7D9A">
      <w:pPr>
        <w:ind w:firstLine="709"/>
        <w:rPr>
          <w:rFonts w:ascii="Times New Roman" w:hAnsi="Times New Roman"/>
        </w:rPr>
      </w:pPr>
      <w:r w:rsidRPr="001F7D9A">
        <w:rPr>
          <w:rFonts w:ascii="Times New Roman" w:hAnsi="Times New Roman"/>
        </w:rPr>
        <w:t>6) порядок прекращения осуществления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10. Дополнительные требования к уставу территориального общественного самоуправления органами местного самоуправления Короцкого сельского поселения устанавливаться не могут.</w:t>
      </w:r>
    </w:p>
    <w:p w:rsidR="001F7D9A" w:rsidRPr="001F7D9A" w:rsidRDefault="001F7D9A" w:rsidP="001F7D9A">
      <w:pPr>
        <w:ind w:firstLine="539"/>
        <w:rPr>
          <w:rFonts w:ascii="Times New Roman" w:hAnsi="Times New Roman"/>
        </w:rPr>
      </w:pPr>
      <w:r w:rsidRPr="001F7D9A">
        <w:rPr>
          <w:rFonts w:ascii="Times New Roman" w:hAnsi="Times New Roman"/>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Короцкого сельского поселения определяются решением Совета депутатов Короцкого сельского поселения.</w:t>
      </w:r>
    </w:p>
    <w:p w:rsidR="001F7D9A" w:rsidRPr="001F7D9A" w:rsidRDefault="001F7D9A" w:rsidP="001F7D9A">
      <w:pPr>
        <w:ind w:firstLine="539"/>
        <w:rPr>
          <w:rFonts w:ascii="Times New Roman" w:hAnsi="Times New Roman"/>
        </w:rPr>
      </w:pPr>
    </w:p>
    <w:p w:rsidR="001F7D9A" w:rsidRPr="001F7D9A" w:rsidRDefault="001F7D9A" w:rsidP="001F7D9A">
      <w:pPr>
        <w:outlineLvl w:val="2"/>
        <w:rPr>
          <w:rFonts w:ascii="Times New Roman" w:hAnsi="Times New Roman"/>
          <w:b/>
          <w:bCs/>
        </w:rPr>
      </w:pPr>
      <w:r w:rsidRPr="001F7D9A">
        <w:rPr>
          <w:rFonts w:ascii="Times New Roman" w:hAnsi="Times New Roman"/>
          <w:b/>
          <w:bCs/>
        </w:rPr>
        <w:t xml:space="preserve">Статья 18.1. Сход граждан </w:t>
      </w:r>
    </w:p>
    <w:p w:rsidR="001F7D9A" w:rsidRPr="001F7D9A" w:rsidRDefault="001F7D9A" w:rsidP="001F7D9A">
      <w:pPr>
        <w:numPr>
          <w:ilvl w:val="0"/>
          <w:numId w:val="11"/>
        </w:numPr>
        <w:contextualSpacing/>
        <w:jc w:val="left"/>
        <w:rPr>
          <w:rFonts w:ascii="Times New Roman" w:hAnsi="Times New Roman"/>
        </w:rPr>
      </w:pPr>
      <w:r w:rsidRPr="001F7D9A">
        <w:rPr>
          <w:rFonts w:ascii="Times New Roman" w:hAnsi="Times New Roman"/>
        </w:rPr>
        <w:t>В случаях, предусмотренных Федеральным законом № 131-ФЗ, сход граждан проводится:</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1) в населенном пункте, входящем в состав Короцкого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2) в населенном пункте, входящем в состав Короцкого сельского поселения, по вопросу введения и использования средств самообложения граждан на территории данного населенного пункта;</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4) в соответствии с областным законом на части территории населенного пункта, входящего в состав Короцкого сельского поселения, по вопросу введения и использования средств самообложения граждан на данной части территории населенного пункта.</w:t>
      </w:r>
    </w:p>
    <w:p w:rsidR="001F7D9A" w:rsidRPr="001F7D9A" w:rsidRDefault="001F7D9A" w:rsidP="001F7D9A">
      <w:pPr>
        <w:rPr>
          <w:rFonts w:ascii="Times New Roman" w:eastAsia="Calibri" w:hAnsi="Times New Roman"/>
          <w:lang w:eastAsia="en-US"/>
        </w:rPr>
      </w:pPr>
      <w:r w:rsidRPr="001F7D9A">
        <w:rPr>
          <w:rFonts w:ascii="Times New Roman" w:eastAsia="Calibri" w:hAnsi="Times New Roman"/>
          <w:lang w:eastAsia="en-US"/>
        </w:rPr>
        <w:t xml:space="preserve">1.1. Сход граждан, предусмотренный пунктом 4 части 1 настоящей статьи, может созываться Советом депутатов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по инициативе группы жителей соответствующей части территории населенного пункта численностью не менее 10 человек.</w:t>
      </w:r>
    </w:p>
    <w:p w:rsidR="001F7D9A" w:rsidRPr="001F7D9A" w:rsidRDefault="001F7D9A" w:rsidP="001F7D9A">
      <w:pPr>
        <w:rPr>
          <w:rFonts w:ascii="Times New Roman" w:eastAsia="Calibri" w:hAnsi="Times New Roman"/>
          <w:lang w:eastAsia="en-US"/>
        </w:rPr>
      </w:pPr>
      <w:r w:rsidRPr="001F7D9A">
        <w:rPr>
          <w:rFonts w:ascii="Times New Roman" w:eastAsia="Calibri" w:hAnsi="Times New Roman"/>
          <w:lang w:eastAsia="en-US"/>
        </w:rPr>
        <w:t>Критерии определения границ части территории населенного пункта, входящего в состав</w:t>
      </w:r>
      <w:r w:rsidRPr="001F7D9A">
        <w:rPr>
          <w:rFonts w:ascii="Times New Roman" w:hAnsi="Times New Roman"/>
        </w:rPr>
        <w:t xml:space="preserve"> Короцкого</w:t>
      </w:r>
      <w:r w:rsidRPr="001F7D9A">
        <w:rPr>
          <w:rFonts w:ascii="Times New Roman" w:eastAsia="Calibri" w:hAnsi="Times New Roman"/>
          <w:lang w:eastAsia="en-US"/>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F7D9A" w:rsidRPr="001F7D9A" w:rsidRDefault="001F7D9A" w:rsidP="001F7D9A">
      <w:pPr>
        <w:spacing w:after="200"/>
        <w:rPr>
          <w:rFonts w:ascii="Times New Roman" w:eastAsia="Calibri" w:hAnsi="Times New Roman"/>
          <w:lang w:eastAsia="en-US"/>
        </w:rPr>
      </w:pPr>
      <w:r w:rsidRPr="001F7D9A">
        <w:rPr>
          <w:rFonts w:ascii="Times New Roman" w:eastAsia="Calibri" w:hAnsi="Times New Roman"/>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F7D9A" w:rsidRPr="001F7D9A" w:rsidRDefault="001F7D9A" w:rsidP="001F7D9A">
      <w:pPr>
        <w:autoSpaceDE w:val="0"/>
        <w:autoSpaceDN w:val="0"/>
        <w:adjustRightInd w:val="0"/>
        <w:ind w:firstLine="540"/>
        <w:outlineLvl w:val="0"/>
        <w:rPr>
          <w:rFonts w:ascii="Times New Roman" w:hAnsi="Times New Roman"/>
          <w:b/>
          <w:bCs/>
        </w:rPr>
      </w:pPr>
      <w:r w:rsidRPr="001F7D9A">
        <w:rPr>
          <w:rFonts w:ascii="Times New Roman" w:hAnsi="Times New Roman"/>
          <w:b/>
        </w:rPr>
        <w:t>Статья 19. Публичные слушания,</w:t>
      </w:r>
      <w:r w:rsidRPr="001F7D9A">
        <w:rPr>
          <w:rFonts w:ascii="Times New Roman" w:hAnsi="Times New Roman"/>
          <w:b/>
          <w:bCs/>
        </w:rPr>
        <w:t xml:space="preserve"> общественные обсуждения</w:t>
      </w:r>
    </w:p>
    <w:p w:rsidR="001F7D9A" w:rsidRPr="001F7D9A" w:rsidRDefault="001F7D9A" w:rsidP="001F7D9A">
      <w:pPr>
        <w:ind w:firstLine="709"/>
        <w:rPr>
          <w:rFonts w:ascii="Times New Roman" w:hAnsi="Times New Roman"/>
        </w:rPr>
      </w:pPr>
      <w:r w:rsidRPr="001F7D9A">
        <w:rPr>
          <w:rFonts w:ascii="Times New Roman" w:hAnsi="Times New Roman"/>
        </w:rPr>
        <w:t>1. Для обсуждения проектов муниципальных правовых актов по вопросам местного значения с участием жителей Короцкого сельского поселения Советом депутатов Короцкого сельского поселения, Главой Короцкого сельского поселения могут проводиться публичные слушания.</w:t>
      </w:r>
    </w:p>
    <w:p w:rsidR="001F7D9A" w:rsidRPr="001F7D9A" w:rsidRDefault="001F7D9A" w:rsidP="001F7D9A">
      <w:pPr>
        <w:ind w:firstLine="709"/>
        <w:rPr>
          <w:rFonts w:ascii="Times New Roman" w:hAnsi="Times New Roman"/>
        </w:rPr>
      </w:pPr>
      <w:r w:rsidRPr="001F7D9A">
        <w:rPr>
          <w:rFonts w:ascii="Times New Roman" w:hAnsi="Times New Roman"/>
        </w:rPr>
        <w:t>2. Публичные слушания проводятся по инициативе населения, Совета депутатов Короцкого сельского поселения,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Публичные слушания, проводимые по инициативе населения или Совета депутатов Короцкого сельского поселения, назначаются Советом депутатов Короцкого сельского поселения, а по инициативе Главы Короцкого сельского поселения – Главой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3. На публичные слушания должны выноситься:</w:t>
      </w:r>
    </w:p>
    <w:p w:rsidR="001F7D9A" w:rsidRPr="001F7D9A" w:rsidRDefault="001F7D9A" w:rsidP="001F7D9A">
      <w:pPr>
        <w:ind w:firstLine="709"/>
        <w:rPr>
          <w:rFonts w:ascii="Times New Roman" w:hAnsi="Times New Roman"/>
        </w:rPr>
      </w:pPr>
      <w:r w:rsidRPr="001F7D9A">
        <w:rPr>
          <w:rFonts w:ascii="Times New Roman" w:hAnsi="Times New Roman"/>
        </w:rPr>
        <w:t>1) проект устава Короцкого сельского поселения, а также проект решения Совета депутатов Короцкого сельского посеслия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7D9A" w:rsidRPr="001F7D9A" w:rsidRDefault="001F7D9A" w:rsidP="001F7D9A">
      <w:pPr>
        <w:ind w:firstLine="709"/>
        <w:rPr>
          <w:rFonts w:ascii="Times New Roman" w:hAnsi="Times New Roman"/>
        </w:rPr>
      </w:pPr>
      <w:r w:rsidRPr="001F7D9A">
        <w:rPr>
          <w:rFonts w:ascii="Times New Roman" w:hAnsi="Times New Roman"/>
        </w:rPr>
        <w:t>2) проект   бюджета Короцкого сельского поселения и отчет о его исполнении;</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2.1) проект стратегии социально-экономического развития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3) вопросы о преобразовании Короцкого сельского поселения, за исключением случаев, если в соответствии со статьей 13 Федерального закона 131-ФЗ для преобразования Короцкого сельского поселения требуется получение согласия населения Короцкого сельского поселения, выраженного путем голосования либо на сходах граждан.</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4. Порядок организации и проведения публичных слушаний определяется нормативным решением Совета депутатов Короцкого сельского поселения и должен предусматривать заблаговременное оповещение жителей Короцкого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1F7D9A">
        <w:rPr>
          <w:rFonts w:ascii="Times New Roman" w:hAnsi="Times New Roman"/>
          <w:bCs/>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w:t>
      </w:r>
      <w:r w:rsidRPr="001F7D9A">
        <w:rPr>
          <w:rFonts w:ascii="Times New Roman" w:hAnsi="Times New Roman"/>
          <w:bCs/>
        </w:rPr>
        <w:lastRenderedPageBreak/>
        <w:t xml:space="preserve">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w:t>
      </w:r>
      <w:hyperlink r:id="rId36" w:history="1">
        <w:r w:rsidRPr="001F7D9A">
          <w:rPr>
            <w:rFonts w:ascii="Times New Roman" w:hAnsi="Times New Roman"/>
            <w:bCs/>
          </w:rPr>
          <w:t>закона</w:t>
        </w:r>
      </w:hyperlink>
      <w:r w:rsidRPr="001F7D9A">
        <w:rPr>
          <w:rFonts w:ascii="Times New Roman" w:hAnsi="Times New Roman"/>
          <w:bCs/>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1F7D9A">
        <w:rPr>
          <w:rFonts w:ascii="Times New Roman" w:hAnsi="Times New Roman"/>
        </w:rPr>
        <w:t>Короцкого</w:t>
      </w:r>
      <w:r w:rsidRPr="001F7D9A">
        <w:rPr>
          <w:rFonts w:ascii="Times New Roman" w:hAnsi="Times New Roman"/>
          <w:bCs/>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1F7D9A">
        <w:rPr>
          <w:rFonts w:ascii="Times New Roman" w:hAnsi="Times New Roman"/>
        </w:rPr>
        <w:t>другие меры, обеспечивающие участие в публичных слушаниях жителей Короцкого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 xml:space="preserve">Нормативным решением Совета депутатов </w:t>
      </w:r>
      <w:r w:rsidRPr="001F7D9A">
        <w:rPr>
          <w:rFonts w:ascii="Times New Roman" w:hAnsi="Times New Roman"/>
        </w:rPr>
        <w:t>Короцкого</w:t>
      </w:r>
      <w:r w:rsidRPr="001F7D9A">
        <w:rPr>
          <w:rFonts w:ascii="Times New Roman" w:hAnsi="Times New Roman"/>
          <w:bCs/>
        </w:rPr>
        <w:t xml:space="preserve"> сельского поселения может быть установлено, что для размещения материалов и информации, указанных в </w:t>
      </w:r>
      <w:hyperlink r:id="rId37" w:history="1">
        <w:r w:rsidRPr="001F7D9A">
          <w:rPr>
            <w:rFonts w:ascii="Times New Roman" w:hAnsi="Times New Roman"/>
            <w:bCs/>
          </w:rPr>
          <w:t>абзаце первом</w:t>
        </w:r>
      </w:hyperlink>
      <w:r w:rsidRPr="001F7D9A">
        <w:rPr>
          <w:rFonts w:ascii="Times New Roman" w:hAnsi="Times New Roman"/>
          <w:bCs/>
        </w:rPr>
        <w:t xml:space="preserve"> настоящей части, обеспечения возможности представления жителями </w:t>
      </w:r>
      <w:r w:rsidRPr="001F7D9A">
        <w:rPr>
          <w:rFonts w:ascii="Times New Roman" w:hAnsi="Times New Roman"/>
        </w:rPr>
        <w:t>Короцкого</w:t>
      </w:r>
      <w:r w:rsidRPr="001F7D9A">
        <w:rPr>
          <w:rFonts w:ascii="Times New Roman" w:hAnsi="Times New Roman"/>
          <w:bCs/>
        </w:rPr>
        <w:t xml:space="preserve"> сельского поселения своих замечаний и предложений по проекту муниципального правового акта, а также для участия жителей </w:t>
      </w:r>
      <w:r w:rsidRPr="001F7D9A">
        <w:rPr>
          <w:rFonts w:ascii="Times New Roman" w:hAnsi="Times New Roman"/>
        </w:rPr>
        <w:t>Короцкого</w:t>
      </w:r>
      <w:r w:rsidRPr="001F7D9A">
        <w:rPr>
          <w:rFonts w:ascii="Times New Roman" w:hAnsi="Times New Roman"/>
          <w:bCs/>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F7D9A" w:rsidRPr="001F7D9A" w:rsidRDefault="001F7D9A" w:rsidP="001F7D9A">
      <w:pPr>
        <w:autoSpaceDE w:val="0"/>
        <w:autoSpaceDN w:val="0"/>
        <w:adjustRightInd w:val="0"/>
        <w:ind w:firstLine="0"/>
        <w:rPr>
          <w:rFonts w:ascii="Times New Roman" w:hAnsi="Times New Roman"/>
          <w:b/>
          <w:bCs/>
        </w:rPr>
      </w:pPr>
      <w:r w:rsidRPr="001F7D9A">
        <w:rPr>
          <w:rFonts w:ascii="Times New Roman" w:hAnsi="Times New Roman"/>
        </w:rPr>
        <w:tab/>
        <w:t>5.</w:t>
      </w:r>
      <w:r w:rsidRPr="001F7D9A">
        <w:rPr>
          <w:rFonts w:ascii="Times New Roman" w:hAnsi="Times New Roman"/>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20. Собрание и конференция граждан (собрание делегатов)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Для обсуждения вопросов местного значения Короцкого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Короцкого сельского поселения могут проводиться собрания и конференции граждан (собрание делегатов).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Собрание граждан проводится по инициативе населения, Совета депутатов Короцкого сельского поселения, Главы Короцкого сельского поселения, а также в случаях, предусмотренных уставом территориального общественного самоуправления.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Собрание граждан, проводимое по инициативе Совета депутатов Короцкого сельского поселения или Главы Короцкого сельского поселения, назначается соответственно Советом депутатов Короцкого сельского поселения или Главой Короцкого сельского поселения.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Собрание граждан, проводимое по инициативе населения, назначается Советом депутатов Короцкого сельского поселения в порядке, установленном настоящим Уставом.</w:t>
      </w:r>
    </w:p>
    <w:p w:rsidR="001F7D9A" w:rsidRPr="001F7D9A" w:rsidRDefault="001F7D9A" w:rsidP="001F7D9A">
      <w:pPr>
        <w:adjustRightInd w:val="0"/>
        <w:ind w:firstLine="709"/>
        <w:rPr>
          <w:rFonts w:ascii="Times New Roman" w:hAnsi="Times New Roman"/>
          <w:iCs/>
        </w:rPr>
      </w:pPr>
      <w:r w:rsidRPr="001F7D9A">
        <w:rPr>
          <w:rFonts w:ascii="Times New Roman" w:hAnsi="Times New Roman"/>
          <w:iC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Для назначения собрания граждан инициативная группа граждан, численностью не менее 10 человек, проживающих на территории Короцкого сельского поселения и обладающих избирательным </w:t>
      </w:r>
      <w:r w:rsidRPr="001F7D9A">
        <w:rPr>
          <w:rFonts w:ascii="Times New Roman" w:hAnsi="Times New Roman"/>
        </w:rPr>
        <w:lastRenderedPageBreak/>
        <w:t>правом, не менее чем за два месяца до планируемой даты проведения собрания обращается в Совет депутатов Короцкого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1F7D9A" w:rsidRPr="001F7D9A" w:rsidRDefault="001F7D9A" w:rsidP="001F7D9A">
      <w:pPr>
        <w:ind w:firstLine="709"/>
        <w:rPr>
          <w:rFonts w:ascii="Times New Roman" w:hAnsi="Times New Roman"/>
        </w:rPr>
      </w:pPr>
      <w:r w:rsidRPr="001F7D9A">
        <w:rPr>
          <w:rFonts w:ascii="Times New Roman" w:hAnsi="Times New Roman"/>
        </w:rPr>
        <w:t xml:space="preserve">1) протокол заседания инициативной группы; </w:t>
      </w:r>
    </w:p>
    <w:p w:rsidR="001F7D9A" w:rsidRPr="001F7D9A" w:rsidRDefault="001F7D9A" w:rsidP="001F7D9A">
      <w:pPr>
        <w:ind w:firstLine="709"/>
        <w:rPr>
          <w:rFonts w:ascii="Times New Roman" w:hAnsi="Times New Roman"/>
        </w:rPr>
      </w:pPr>
      <w:r w:rsidRPr="001F7D9A">
        <w:rPr>
          <w:rFonts w:ascii="Times New Roman" w:hAnsi="Times New Roman"/>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1F7D9A" w:rsidRPr="001F7D9A" w:rsidRDefault="001F7D9A" w:rsidP="001F7D9A">
      <w:pPr>
        <w:ind w:firstLine="709"/>
        <w:rPr>
          <w:rFonts w:ascii="Times New Roman" w:hAnsi="Times New Roman"/>
        </w:rPr>
      </w:pPr>
      <w:r w:rsidRPr="001F7D9A">
        <w:rPr>
          <w:rFonts w:ascii="Times New Roman" w:hAnsi="Times New Roman"/>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1F7D9A" w:rsidRPr="001F7D9A" w:rsidRDefault="001F7D9A" w:rsidP="001F7D9A">
      <w:pPr>
        <w:ind w:firstLine="709"/>
        <w:rPr>
          <w:rFonts w:ascii="Times New Roman" w:hAnsi="Times New Roman"/>
        </w:rPr>
      </w:pPr>
      <w:r w:rsidRPr="001F7D9A">
        <w:rPr>
          <w:rFonts w:ascii="Times New Roman" w:hAnsi="Times New Roman"/>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1F7D9A" w:rsidRPr="001F7D9A" w:rsidRDefault="001F7D9A" w:rsidP="001F7D9A">
      <w:pPr>
        <w:ind w:firstLine="709"/>
        <w:rPr>
          <w:rFonts w:ascii="Times New Roman" w:hAnsi="Times New Roman"/>
        </w:rPr>
      </w:pPr>
      <w:r w:rsidRPr="001F7D9A">
        <w:rPr>
          <w:rFonts w:ascii="Times New Roman" w:hAnsi="Times New Roman"/>
        </w:rPr>
        <w:t xml:space="preserve">Совет депутатов Короцкого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1F7D9A" w:rsidRPr="001F7D9A" w:rsidRDefault="001F7D9A" w:rsidP="001F7D9A">
      <w:pPr>
        <w:ind w:firstLine="709"/>
        <w:rPr>
          <w:rFonts w:ascii="Times New Roman" w:hAnsi="Times New Roman"/>
        </w:rPr>
      </w:pPr>
      <w:r w:rsidRPr="001F7D9A">
        <w:rPr>
          <w:rFonts w:ascii="Times New Roman" w:hAnsi="Times New Roman"/>
        </w:rPr>
        <w:t xml:space="preserve">По результатам рассмотрения заявления инициативной группы, представленных документов и подписных листов Совет депутатов Короцкого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Короцкого сельского поселения в письменной форме в трехдневный срок со дня его принятия. </w:t>
      </w:r>
    </w:p>
    <w:p w:rsidR="001F7D9A" w:rsidRPr="001F7D9A" w:rsidRDefault="001F7D9A" w:rsidP="001F7D9A">
      <w:pPr>
        <w:ind w:firstLine="709"/>
        <w:rPr>
          <w:rFonts w:ascii="Times New Roman" w:hAnsi="Times New Roman"/>
        </w:rPr>
      </w:pPr>
      <w:r w:rsidRPr="001F7D9A">
        <w:rPr>
          <w:rFonts w:ascii="Times New Roman" w:hAnsi="Times New Roman"/>
        </w:rPr>
        <w:t xml:space="preserve">Совет депутатов Короцкого сельского поселения принимает решение об отклонении инициативы граждан о проведении собрания в случаях: </w:t>
      </w:r>
    </w:p>
    <w:p w:rsidR="001F7D9A" w:rsidRPr="001F7D9A" w:rsidRDefault="001F7D9A" w:rsidP="001F7D9A">
      <w:pPr>
        <w:ind w:firstLine="709"/>
        <w:rPr>
          <w:rFonts w:ascii="Times New Roman" w:hAnsi="Times New Roman"/>
        </w:rPr>
      </w:pPr>
      <w:r w:rsidRPr="001F7D9A">
        <w:rPr>
          <w:rFonts w:ascii="Times New Roman" w:hAnsi="Times New Roman"/>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1F7D9A" w:rsidRPr="001F7D9A" w:rsidRDefault="001F7D9A" w:rsidP="001F7D9A">
      <w:pPr>
        <w:ind w:firstLine="709"/>
        <w:rPr>
          <w:rFonts w:ascii="Times New Roman" w:hAnsi="Times New Roman"/>
        </w:rPr>
      </w:pPr>
      <w:r w:rsidRPr="001F7D9A">
        <w:rPr>
          <w:rFonts w:ascii="Times New Roman" w:hAnsi="Times New Roman"/>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1F7D9A" w:rsidRPr="001F7D9A" w:rsidRDefault="001F7D9A" w:rsidP="001F7D9A">
      <w:pPr>
        <w:ind w:firstLine="709"/>
        <w:rPr>
          <w:rFonts w:ascii="Times New Roman" w:hAnsi="Times New Roman"/>
        </w:rPr>
      </w:pPr>
      <w:r w:rsidRPr="001F7D9A">
        <w:rPr>
          <w:rFonts w:ascii="Times New Roman" w:hAnsi="Times New Roman"/>
        </w:rPr>
        <w:t xml:space="preserve">В решении Совета депутатов Короцкого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1F7D9A" w:rsidRPr="001F7D9A" w:rsidRDefault="001F7D9A" w:rsidP="001F7D9A">
      <w:pPr>
        <w:ind w:firstLine="709"/>
        <w:rPr>
          <w:rFonts w:ascii="Times New Roman" w:hAnsi="Times New Roman"/>
        </w:rPr>
      </w:pPr>
      <w:r w:rsidRPr="001F7D9A">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3. Собрание граждан может принимать обращение к органам местного самоуправления Короцкого сельского поселения и должностным лицам местного самоуправления Короцкого сельского поселения, а также избирать лиц, уполномоченных представлять собрание граждан во взаимоотношениях с органами местного самоуправления Короцкого сельского поселения и должностными лицами местного самоуправления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1F7D9A" w:rsidRPr="001F7D9A" w:rsidRDefault="001F7D9A" w:rsidP="001F7D9A">
      <w:pPr>
        <w:ind w:firstLine="709"/>
        <w:rPr>
          <w:rFonts w:ascii="Times New Roman" w:hAnsi="Times New Roman"/>
        </w:rPr>
      </w:pPr>
      <w:r w:rsidRPr="001F7D9A">
        <w:rPr>
          <w:rFonts w:ascii="Times New Roman" w:hAnsi="Times New Roman"/>
        </w:rPr>
        <w:lastRenderedPageBreak/>
        <w:t xml:space="preserve">5. Обращения, принятые собранием граждан, подлежат обязательному рассмотрению органами местного самоуправления Короцкого сельского поселения и должностными лицами местного самоуправления Короцкого сельского поселения, к компетенции которых отнесено решение содержащихся в обращениях вопросов, с направлением письменного ответа. </w:t>
      </w:r>
    </w:p>
    <w:p w:rsidR="001F7D9A" w:rsidRPr="001F7D9A" w:rsidRDefault="001F7D9A" w:rsidP="001F7D9A">
      <w:pPr>
        <w:ind w:firstLine="709"/>
        <w:rPr>
          <w:rFonts w:ascii="Times New Roman" w:hAnsi="Times New Roman"/>
        </w:rPr>
      </w:pPr>
      <w:r w:rsidRPr="001F7D9A">
        <w:rPr>
          <w:rFonts w:ascii="Times New Roman" w:hAnsi="Times New Roman"/>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1F7D9A" w:rsidRPr="001F7D9A" w:rsidRDefault="001F7D9A" w:rsidP="001F7D9A">
      <w:pPr>
        <w:ind w:firstLine="709"/>
        <w:rPr>
          <w:rFonts w:ascii="Times New Roman" w:hAnsi="Times New Roman"/>
        </w:rPr>
      </w:pPr>
      <w:r w:rsidRPr="001F7D9A">
        <w:rPr>
          <w:rFonts w:ascii="Times New Roman" w:hAnsi="Times New Roman"/>
        </w:rPr>
        <w:t xml:space="preserve">Порядок назначения и проведения собрания граждан, а также полномочия собрания граждан определяются </w:t>
      </w:r>
      <w:hyperlink r:id="rId38" w:tooltip="Федеральным законом № 131-ФЗ" w:history="1">
        <w:r w:rsidRPr="001F7D9A">
          <w:rPr>
            <w:rFonts w:ascii="Times New Roman" w:hAnsi="Times New Roman"/>
          </w:rPr>
          <w:t>Федеральным законом №131-ФЗ</w:t>
        </w:r>
      </w:hyperlink>
      <w:r w:rsidRPr="001F7D9A">
        <w:t>,</w:t>
      </w:r>
      <w:r w:rsidRPr="001F7D9A">
        <w:rPr>
          <w:rFonts w:ascii="Times New Roman" w:hAnsi="Times New Roman"/>
        </w:rPr>
        <w:t xml:space="preserve">решением Совета депутатов Короцкого сельского поселения и уставом территориального общественного самоуправления. </w:t>
      </w:r>
    </w:p>
    <w:p w:rsidR="001F7D9A" w:rsidRPr="001F7D9A" w:rsidRDefault="001F7D9A" w:rsidP="001F7D9A">
      <w:pPr>
        <w:ind w:firstLine="709"/>
        <w:rPr>
          <w:rFonts w:ascii="Times New Roman" w:hAnsi="Times New Roman"/>
        </w:rPr>
      </w:pPr>
      <w:r w:rsidRPr="001F7D9A">
        <w:rPr>
          <w:rFonts w:ascii="Times New Roman" w:hAnsi="Times New Roman"/>
        </w:rPr>
        <w:t>7. В случаях, предусмотренных решением Совета депутатов Короцкого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7D9A" w:rsidRPr="001F7D9A" w:rsidRDefault="001F7D9A" w:rsidP="001F7D9A">
      <w:pPr>
        <w:ind w:firstLine="709"/>
        <w:rPr>
          <w:rFonts w:ascii="Times New Roman" w:hAnsi="Times New Roman"/>
        </w:rPr>
      </w:pPr>
      <w:r w:rsidRPr="001F7D9A">
        <w:rPr>
          <w:rFonts w:ascii="Times New Roman" w:hAnsi="Times New Roman"/>
          <w:vanish/>
        </w:rPr>
        <w:t> </w:t>
      </w:r>
      <w:r w:rsidRPr="001F7D9A">
        <w:rPr>
          <w:rFonts w:ascii="Times New Roman" w:hAnsi="Times New Roman"/>
        </w:rPr>
        <w:t>Порядок назначения и проведения конференции граждан (собрания делегатов), избрания делегатов определяется решением Совета депутатов Короцкого сельского поселения и уставом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8. Итоги собрания, конференции граждан (собрания делегатов) подлежат официальному опубликованию (обнародованию).</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15" w:name="Par317"/>
      <w:bookmarkEnd w:id="15"/>
      <w:r w:rsidRPr="001F7D9A">
        <w:rPr>
          <w:rFonts w:ascii="Times New Roman" w:hAnsi="Times New Roman"/>
          <w:b/>
        </w:rPr>
        <w:t>Статья 21. Опрос граждан</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Опрос граждан проводится на всей территории Короцкого сельского поселения или на ее части для выявления мнения населения и его учета при принятии решений органами местного самоуправления Короцкого сельского поселения и должностными лицами местного самоуправления Короцкого сельского поселения, а также органами государственной власти. Результаты опроса носят рекомендательный характер.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В опросе имеют право участвовать жители Короцкого сельского поселения, обладающие избирательным </w:t>
      </w:r>
      <w:proofErr w:type="gramStart"/>
      <w:r w:rsidRPr="001F7D9A">
        <w:rPr>
          <w:rFonts w:ascii="Times New Roman" w:hAnsi="Times New Roman"/>
        </w:rPr>
        <w:t>правом.В</w:t>
      </w:r>
      <w:proofErr w:type="gramEnd"/>
      <w:r w:rsidRPr="001F7D9A">
        <w:rPr>
          <w:rFonts w:ascii="Times New Roman" w:hAnsi="Times New Roman"/>
        </w:rPr>
        <w:t xml:space="preserve"> опросе граждан по вопросу выявления мнения граждан о поддержке инициативного проекта вправе участвовать жители Короцкого сельского поселения  или его части, в которых предлагается реализовать инициативный проект, достигшие шестнадцатилетнего возраста.</w:t>
      </w:r>
    </w:p>
    <w:p w:rsidR="001F7D9A" w:rsidRPr="001F7D9A" w:rsidRDefault="001F7D9A" w:rsidP="001F7D9A">
      <w:pPr>
        <w:widowControl w:val="0"/>
        <w:adjustRightInd w:val="0"/>
        <w:ind w:firstLine="709"/>
        <w:rPr>
          <w:rFonts w:ascii="Times New Roman" w:hAnsi="Times New Roman"/>
        </w:rPr>
      </w:pPr>
      <w:bookmarkStart w:id="16" w:name="Par321"/>
      <w:bookmarkEnd w:id="16"/>
      <w:r w:rsidRPr="001F7D9A">
        <w:rPr>
          <w:rFonts w:ascii="Times New Roman" w:hAnsi="Times New Roman"/>
        </w:rPr>
        <w:t>3. Опрос граждан проводится по инициативе: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Совета депутатов Короцкого сельского поселения или Главы Короцкого сельского поселения - по вопросам местного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2)органов государственной власти Новгородской области - для учета мнения граждан при принятии решений об изменении целевого назначения земель Короцкого сельского поселения для объектов регионального и межрегионального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жителей Короцкого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7D9A" w:rsidRPr="001F7D9A" w:rsidRDefault="001F7D9A" w:rsidP="001F7D9A">
      <w:pPr>
        <w:widowControl w:val="0"/>
        <w:adjustRightInd w:val="0"/>
        <w:ind w:firstLine="709"/>
        <w:rPr>
          <w:rFonts w:ascii="Times New Roman" w:hAnsi="Times New Roman"/>
          <w:b/>
        </w:rPr>
      </w:pPr>
      <w:r w:rsidRPr="001F7D9A">
        <w:rPr>
          <w:rFonts w:ascii="Times New Roman" w:hAnsi="Times New Roman"/>
        </w:rPr>
        <w:t>4. Порядок назначения и проведения опроса граждан определяется решением Совета депутатов Короцкого сельского поселения в соответствии с областным законом.</w:t>
      </w:r>
    </w:p>
    <w:p w:rsidR="001F7D9A" w:rsidRPr="001F7D9A" w:rsidRDefault="001F7D9A" w:rsidP="001F7D9A">
      <w:pPr>
        <w:adjustRightInd w:val="0"/>
        <w:ind w:firstLine="709"/>
        <w:rPr>
          <w:rFonts w:ascii="Times New Roman" w:hAnsi="Times New Roman"/>
        </w:rPr>
      </w:pPr>
      <w:r w:rsidRPr="001F7D9A">
        <w:rPr>
          <w:rFonts w:ascii="Times New Roman" w:hAnsi="Times New Roman"/>
        </w:rPr>
        <w:t>5. Решение о назначении опроса граждан принимается Советом депутатов Короцкого сельского поселения. Для проведения опроса граждан может использоваться официальный сайт Короцкого сельского поселения в информационно-телекоммуникационной сети "Интернет". В решении Совета депутатов Короцкого сельского поселения о назначении опроса граждан устанавливаются: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дата и сроки проведения опроса;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формулировка вопроса (вопросов), предлагаемого (предлагаемых) при проведении опроса;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методика проведения опроса;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форма опросного листа;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5) минимальная численность жителей Короцкого сельского поселения, участвующих в опросе;</w:t>
      </w:r>
    </w:p>
    <w:p w:rsidR="001F7D9A" w:rsidRPr="001F7D9A" w:rsidRDefault="001F7D9A" w:rsidP="001F7D9A">
      <w:pPr>
        <w:adjustRightInd w:val="0"/>
        <w:ind w:firstLine="709"/>
        <w:rPr>
          <w:rFonts w:ascii="Times New Roman" w:hAnsi="Times New Roman"/>
        </w:rPr>
      </w:pPr>
      <w:r w:rsidRPr="001F7D9A">
        <w:rPr>
          <w:rFonts w:ascii="Times New Roman" w:hAnsi="Times New Roman"/>
        </w:rPr>
        <w:lastRenderedPageBreak/>
        <w:t>6) порядок идентификации участников опроса в случае проведения опроса граждан с использованием официального сайта Короцкого сельского поселения в информационно-телекоммуникационной сети "Интернет".</w:t>
      </w:r>
    </w:p>
    <w:p w:rsidR="001F7D9A" w:rsidRPr="001F7D9A" w:rsidRDefault="001F7D9A" w:rsidP="001F7D9A">
      <w:pPr>
        <w:adjustRightInd w:val="0"/>
        <w:ind w:firstLine="709"/>
        <w:rPr>
          <w:rFonts w:ascii="Times New Roman" w:hAnsi="Times New Roman"/>
        </w:rPr>
      </w:pPr>
      <w:r w:rsidRPr="001F7D9A">
        <w:rPr>
          <w:rFonts w:ascii="Times New Roman" w:hAnsi="Times New Roman"/>
        </w:rPr>
        <w:t>6. Жители Короцкого сельского поселения должны быть проинформированы о проведении опроса граждан не менее чем за 10 дней до его проведения.</w:t>
      </w:r>
    </w:p>
    <w:p w:rsidR="001F7D9A" w:rsidRPr="001F7D9A" w:rsidRDefault="001F7D9A" w:rsidP="001F7D9A">
      <w:pPr>
        <w:ind w:firstLine="709"/>
        <w:rPr>
          <w:rFonts w:ascii="Times New Roman" w:hAnsi="Times New Roman"/>
        </w:rPr>
      </w:pPr>
      <w:r w:rsidRPr="001F7D9A">
        <w:rPr>
          <w:rFonts w:ascii="Times New Roman" w:hAnsi="Times New Roman"/>
        </w:rPr>
        <w:t>7. Финансирование мероприятий, связанных с подготовкой и проведением опроса граждан, осуществляется:</w:t>
      </w:r>
    </w:p>
    <w:p w:rsidR="001F7D9A" w:rsidRPr="001F7D9A" w:rsidRDefault="001F7D9A" w:rsidP="001F7D9A">
      <w:pPr>
        <w:ind w:firstLine="709"/>
        <w:rPr>
          <w:rFonts w:ascii="Times New Roman" w:hAnsi="Times New Roman"/>
        </w:rPr>
      </w:pPr>
      <w:r w:rsidRPr="001F7D9A">
        <w:rPr>
          <w:rFonts w:ascii="Times New Roman" w:hAnsi="Times New Roman"/>
        </w:rPr>
        <w:t>1) за счет средств бюджета Короцкого сельского поселения - при проведении опроса по инициативе органов местного самоуправления или жителей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17" w:name="Par336"/>
      <w:bookmarkEnd w:id="17"/>
      <w:r w:rsidRPr="001F7D9A">
        <w:rPr>
          <w:rFonts w:ascii="Times New Roman" w:hAnsi="Times New Roman"/>
          <w:b/>
        </w:rPr>
        <w:t>Статья 22. Обращения граждан в органы местного самоуправления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Граждане имеют право на индивидуальные и коллективные обращения в органы местного самоуправления.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Обращения граждан подлежат рассмотрению в порядке и сроки, установленные </w:t>
      </w:r>
      <w:hyperlink r:id="rId39" w:tgtFrame="Logical" w:history="1">
        <w:r w:rsidRPr="001F7D9A">
          <w:rPr>
            <w:rFonts w:ascii="Times New Roman" w:hAnsi="Times New Roman"/>
          </w:rPr>
          <w:t>Федеральным законом от 2 мая 2006 года №59-ФЗ</w:t>
        </w:r>
      </w:hyperlink>
      <w:r w:rsidRPr="001F7D9A">
        <w:rPr>
          <w:rFonts w:ascii="Times New Roman" w:hAnsi="Times New Roman"/>
        </w:rPr>
        <w:t>«О порядке рассмотрения обращений граждан Российской Федерации».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23. Право граждан на информацию</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Население Короцкого сельского поселения имеет право на получение информации о положении дел в Короцко</w:t>
      </w:r>
      <w:r w:rsidR="00315CFA">
        <w:rPr>
          <w:rFonts w:ascii="Times New Roman" w:hAnsi="Times New Roman"/>
        </w:rPr>
        <w:t>м</w:t>
      </w:r>
      <w:r w:rsidRPr="001F7D9A">
        <w:rPr>
          <w:rFonts w:ascii="Times New Roman" w:hAnsi="Times New Roman"/>
        </w:rPr>
        <w:t xml:space="preserve"> сельском поселении, вопросах, обсуждаемых в органах местного самоуправления Короцкого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Право граждан на информацию реализуется через: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присутствие граждан на заседаниях Совета депутатов Короцкого сельского поселения, за исключением закрытых;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участие в обсуждении проектов правовых актов по вопросам местного значения (публичных слушаниях);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ежегодное представление Главой Короцкого сельского поселения и депутатами Совета депутатов Короцкого сельского поселения отчетов о проделанной работе.</w:t>
      </w:r>
    </w:p>
    <w:p w:rsidR="001F7D9A" w:rsidRPr="001F7D9A" w:rsidRDefault="001F7D9A" w:rsidP="001F7D9A">
      <w:pPr>
        <w:widowControl w:val="0"/>
        <w:adjustRightInd w:val="0"/>
        <w:ind w:firstLine="709"/>
        <w:jc w:val="center"/>
        <w:outlineLvl w:val="1"/>
        <w:rPr>
          <w:rFonts w:ascii="Times New Roman" w:hAnsi="Times New Roman"/>
          <w:b/>
        </w:rPr>
      </w:pPr>
      <w:bookmarkStart w:id="18" w:name="Par346"/>
      <w:bookmarkEnd w:id="18"/>
    </w:p>
    <w:p w:rsidR="001F7D9A" w:rsidRPr="001F7D9A" w:rsidRDefault="001F7D9A" w:rsidP="001F7D9A">
      <w:pPr>
        <w:widowControl w:val="0"/>
        <w:adjustRightInd w:val="0"/>
        <w:ind w:firstLine="709"/>
        <w:jc w:val="center"/>
        <w:outlineLvl w:val="1"/>
        <w:rPr>
          <w:rFonts w:ascii="Times New Roman" w:hAnsi="Times New Roman"/>
          <w:b/>
        </w:rPr>
      </w:pPr>
      <w:r w:rsidRPr="001F7D9A">
        <w:rPr>
          <w:rFonts w:ascii="Times New Roman" w:hAnsi="Times New Roman"/>
          <w:b/>
        </w:rPr>
        <w:t>Глава 3. ОРГАНЫ МЕСТНОГО САМОУПРАВЛЕНИЯ И ДОЛЖНОСТНЫЕ</w:t>
      </w:r>
    </w:p>
    <w:p w:rsidR="001F7D9A" w:rsidRPr="001F7D9A" w:rsidRDefault="001F7D9A" w:rsidP="001F7D9A">
      <w:pPr>
        <w:widowControl w:val="0"/>
        <w:adjustRightInd w:val="0"/>
        <w:ind w:firstLine="709"/>
        <w:jc w:val="center"/>
        <w:rPr>
          <w:rFonts w:ascii="Times New Roman" w:hAnsi="Times New Roman"/>
          <w:b/>
        </w:rPr>
      </w:pPr>
      <w:r w:rsidRPr="001F7D9A">
        <w:rPr>
          <w:rFonts w:ascii="Times New Roman" w:hAnsi="Times New Roman"/>
          <w:b/>
        </w:rPr>
        <w:t>ЛИЦА МЕСТНОГО САМОУПРАВЛЕНИЯ</w:t>
      </w:r>
    </w:p>
    <w:p w:rsidR="001F7D9A" w:rsidRPr="001F7D9A" w:rsidRDefault="001F7D9A" w:rsidP="001F7D9A">
      <w:pPr>
        <w:widowControl w:val="0"/>
        <w:adjustRightInd w:val="0"/>
        <w:ind w:firstLine="709"/>
        <w:jc w:val="center"/>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 xml:space="preserve">Статья 24. Структура органов местного самоуправления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1. Структуру органов местного самоуправления Короцкого сельского поселения составляют:</w:t>
      </w:r>
    </w:p>
    <w:p w:rsidR="001F7D9A" w:rsidRPr="001F7D9A" w:rsidRDefault="001F7D9A" w:rsidP="001F7D9A">
      <w:pPr>
        <w:ind w:firstLine="709"/>
        <w:rPr>
          <w:rFonts w:ascii="Times New Roman" w:hAnsi="Times New Roman"/>
        </w:rPr>
      </w:pPr>
      <w:r w:rsidRPr="001F7D9A">
        <w:rPr>
          <w:rFonts w:ascii="Times New Roman" w:hAnsi="Times New Roman"/>
        </w:rPr>
        <w:t xml:space="preserve">Глава Короцкого </w:t>
      </w:r>
      <w:r w:rsidRPr="001F7D9A">
        <w:rPr>
          <w:rFonts w:ascii="Times New Roman" w:hAnsi="Times New Roman"/>
          <w:bCs/>
        </w:rPr>
        <w:t>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представительный орган Короцкого</w:t>
      </w:r>
      <w:r w:rsidRPr="001F7D9A">
        <w:rPr>
          <w:rFonts w:ascii="Times New Roman" w:hAnsi="Times New Roman"/>
          <w:bCs/>
        </w:rPr>
        <w:t xml:space="preserve"> сельского поселения</w:t>
      </w:r>
      <w:r w:rsidRPr="001F7D9A">
        <w:rPr>
          <w:rFonts w:ascii="Times New Roman" w:hAnsi="Times New Roman"/>
        </w:rPr>
        <w:t xml:space="preserve"> - Совет депутатов Короцкого</w:t>
      </w:r>
      <w:r w:rsidRPr="001F7D9A">
        <w:rPr>
          <w:rFonts w:ascii="Times New Roman" w:hAnsi="Times New Roman"/>
          <w:bCs/>
        </w:rPr>
        <w:t xml:space="preserve"> 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spacing w:val="-3"/>
        </w:rPr>
      </w:pPr>
      <w:r w:rsidRPr="001F7D9A">
        <w:rPr>
          <w:rFonts w:ascii="Times New Roman" w:hAnsi="Times New Roman"/>
          <w:spacing w:val="-2"/>
        </w:rPr>
        <w:t xml:space="preserve">местная администрация (исполнительно-распорядительный орган) </w:t>
      </w:r>
      <w:r w:rsidRPr="001F7D9A">
        <w:rPr>
          <w:rFonts w:ascii="Times New Roman" w:hAnsi="Times New Roman"/>
        </w:rPr>
        <w:t xml:space="preserve">Короцкого </w:t>
      </w:r>
      <w:r w:rsidRPr="001F7D9A">
        <w:rPr>
          <w:rFonts w:ascii="Times New Roman" w:hAnsi="Times New Roman"/>
          <w:spacing w:val="-3"/>
        </w:rPr>
        <w:t xml:space="preserve">сельского поселения - Администрация </w:t>
      </w:r>
      <w:r w:rsidRPr="001F7D9A">
        <w:rPr>
          <w:rFonts w:ascii="Times New Roman" w:hAnsi="Times New Roman"/>
        </w:rPr>
        <w:t>Короцкого</w:t>
      </w:r>
      <w:r w:rsidRPr="001F7D9A">
        <w:rPr>
          <w:rFonts w:ascii="Times New Roman" w:hAnsi="Times New Roman"/>
          <w:spacing w:val="-3"/>
        </w:rPr>
        <w:t xml:space="preserve">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lastRenderedPageBreak/>
        <w:t>контрольно-счетный орган Короцкого</w:t>
      </w:r>
      <w:r w:rsidRPr="001F7D9A">
        <w:rPr>
          <w:rFonts w:ascii="Times New Roman" w:hAnsi="Times New Roman"/>
          <w:bCs/>
        </w:rPr>
        <w:t xml:space="preserve"> сельского поселения</w:t>
      </w:r>
      <w:r w:rsidRPr="001F7D9A">
        <w:rPr>
          <w:rFonts w:ascii="Times New Roman" w:hAnsi="Times New Roman"/>
        </w:rPr>
        <w:t xml:space="preserve"> - Контрольно-счетная комиссия Короцкого </w:t>
      </w:r>
      <w:r w:rsidRPr="001F7D9A">
        <w:rPr>
          <w:rFonts w:ascii="Times New Roman" w:hAnsi="Times New Roman"/>
          <w:bCs/>
        </w:rPr>
        <w:t>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bCs/>
        </w:rPr>
      </w:pPr>
      <w:r w:rsidRPr="001F7D9A">
        <w:rPr>
          <w:rFonts w:ascii="Times New Roman" w:hAnsi="Times New Roman"/>
        </w:rPr>
        <w:t xml:space="preserve">2. </w:t>
      </w:r>
      <w:r w:rsidRPr="001F7D9A">
        <w:rPr>
          <w:rFonts w:ascii="Times New Roman" w:hAnsi="Times New Roman"/>
          <w:bCs/>
        </w:rPr>
        <w:t xml:space="preserve">Изменение структуры органов местного самоуправления </w:t>
      </w:r>
      <w:r w:rsidRPr="001F7D9A">
        <w:rPr>
          <w:rFonts w:ascii="Times New Roman" w:hAnsi="Times New Roman"/>
        </w:rPr>
        <w:t>Короцкого</w:t>
      </w:r>
      <w:r w:rsidRPr="001F7D9A">
        <w:rPr>
          <w:rFonts w:ascii="Times New Roman" w:hAnsi="Times New Roman"/>
          <w:bCs/>
        </w:rPr>
        <w:t xml:space="preserve"> сельского поселения осуществляется путем внесения изменений в настоящий Устав.</w:t>
      </w:r>
    </w:p>
    <w:p w:rsidR="001F7D9A" w:rsidRPr="001F7D9A" w:rsidRDefault="001F7D9A" w:rsidP="001F7D9A">
      <w:pPr>
        <w:ind w:firstLine="709"/>
        <w:rPr>
          <w:rFonts w:ascii="Times New Roman" w:hAnsi="Times New Roman"/>
        </w:rPr>
      </w:pPr>
      <w:r w:rsidRPr="001F7D9A">
        <w:rPr>
          <w:rFonts w:ascii="Times New Roman" w:hAnsi="Times New Roman"/>
        </w:rPr>
        <w:t>3. Решение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об изменении структуры органов местного самоуправления Короцкого</w:t>
      </w:r>
      <w:r w:rsidRPr="001F7D9A">
        <w:rPr>
          <w:rFonts w:ascii="Times New Roman" w:hAnsi="Times New Roman"/>
          <w:bCs/>
        </w:rPr>
        <w:t xml:space="preserve"> сельского поселения</w:t>
      </w:r>
      <w:r w:rsidRPr="001F7D9A">
        <w:rPr>
          <w:rFonts w:ascii="Times New Roman" w:hAnsi="Times New Roman"/>
        </w:rPr>
        <w:t xml:space="preserve"> вступает в силу не ранее чем по истечению срока полномочий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принявшего указанное решение, за исключением случаев, предусмотренных </w:t>
      </w:r>
      <w:hyperlink r:id="rId40"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4. Финансовое обеспечение деятельности органов местного самоуправления Короцкого</w:t>
      </w:r>
      <w:r w:rsidRPr="001F7D9A">
        <w:rPr>
          <w:rFonts w:ascii="Times New Roman" w:hAnsi="Times New Roman"/>
          <w:bCs/>
        </w:rPr>
        <w:t xml:space="preserve"> сельского поселения</w:t>
      </w:r>
      <w:r w:rsidRPr="001F7D9A">
        <w:rPr>
          <w:rFonts w:ascii="Times New Roman" w:hAnsi="Times New Roman"/>
        </w:rPr>
        <w:t xml:space="preserve"> осуществляется исключительно за счет собственных доходов бюджета Короцкого </w:t>
      </w:r>
      <w:r w:rsidRPr="001F7D9A">
        <w:rPr>
          <w:rFonts w:ascii="Times New Roman" w:hAnsi="Times New Roman"/>
          <w:bCs/>
        </w:rPr>
        <w:t>сельского поселения</w:t>
      </w:r>
      <w:r w:rsidRPr="001F7D9A">
        <w:rPr>
          <w:rFonts w:ascii="Times New Roman" w:hAnsi="Times New Roman"/>
        </w:rPr>
        <w:t xml:space="preserve">. </w:t>
      </w:r>
    </w:p>
    <w:p w:rsidR="001F7D9A" w:rsidRPr="001F7D9A" w:rsidRDefault="001F7D9A" w:rsidP="001F7D9A">
      <w:pPr>
        <w:widowControl w:val="0"/>
        <w:adjustRightInd w:val="0"/>
        <w:ind w:firstLine="709"/>
        <w:jc w:val="center"/>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25. Глава Короцкого сельского поселения</w:t>
      </w:r>
    </w:p>
    <w:p w:rsidR="001F7D9A" w:rsidRPr="001F7D9A" w:rsidRDefault="001F7D9A" w:rsidP="001F7D9A">
      <w:pPr>
        <w:ind w:firstLine="709"/>
        <w:rPr>
          <w:rFonts w:ascii="Times New Roman" w:hAnsi="Times New Roman"/>
          <w:spacing w:val="-2"/>
        </w:rPr>
      </w:pPr>
      <w:bookmarkStart w:id="19" w:name="Par564"/>
      <w:bookmarkStart w:id="20" w:name="Par586"/>
      <w:bookmarkStart w:id="21" w:name="Par621"/>
      <w:bookmarkEnd w:id="19"/>
      <w:bookmarkEnd w:id="20"/>
      <w:bookmarkEnd w:id="21"/>
      <w:r w:rsidRPr="001F7D9A">
        <w:rPr>
          <w:rFonts w:ascii="Times New Roman" w:hAnsi="Times New Roman"/>
          <w:spacing w:val="-2"/>
        </w:rPr>
        <w:t xml:space="preserve">1.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является высшим должностным лицом </w:t>
      </w:r>
      <w:r w:rsidRPr="001F7D9A">
        <w:rPr>
          <w:rFonts w:ascii="Times New Roman" w:hAnsi="Times New Roman"/>
        </w:rPr>
        <w:t>Короцкого</w:t>
      </w:r>
      <w:r w:rsidRPr="001F7D9A">
        <w:rPr>
          <w:rFonts w:ascii="Times New Roman" w:hAnsi="Times New Roman"/>
          <w:spacing w:val="-2"/>
        </w:rPr>
        <w:t xml:space="preserve"> сельского поселения и Главой Администрации </w:t>
      </w:r>
      <w:r w:rsidRPr="001F7D9A">
        <w:rPr>
          <w:rFonts w:ascii="Times New Roman" w:hAnsi="Times New Roman"/>
        </w:rPr>
        <w:t>Короцкого</w:t>
      </w:r>
      <w:r w:rsidRPr="001F7D9A">
        <w:rPr>
          <w:rFonts w:ascii="Times New Roman" w:hAnsi="Times New Roman"/>
          <w:spacing w:val="-2"/>
        </w:rPr>
        <w:t xml:space="preserve"> сельского поселения, наделяется настоящим Уставом в соответствии со статьей 36 </w:t>
      </w:r>
      <w:hyperlink r:id="rId41" w:tooltip="Федерального закона № 131-ФЗ" w:history="1">
        <w:r w:rsidRPr="001F7D9A">
          <w:rPr>
            <w:rFonts w:ascii="Times New Roman" w:hAnsi="Times New Roman"/>
            <w:spacing w:val="-2"/>
          </w:rPr>
          <w:t>Федерального закона № 131-ФЗ</w:t>
        </w:r>
      </w:hyperlink>
      <w:r w:rsidRPr="001F7D9A">
        <w:rPr>
          <w:rFonts w:ascii="Times New Roman" w:hAnsi="Times New Roman"/>
          <w:spacing w:val="-2"/>
        </w:rPr>
        <w:t>собственными полномочиями по решению вопросов местного значения.</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2.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исполняет полномочия председателя Совета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 на общественных началах.</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3.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избирается гражданами Российской Федерации, место жительства которых расположено в пределах </w:t>
      </w:r>
      <w:r w:rsidRPr="001F7D9A">
        <w:rPr>
          <w:rFonts w:ascii="Times New Roman" w:hAnsi="Times New Roman"/>
        </w:rPr>
        <w:t>Короцкого</w:t>
      </w:r>
      <w:r w:rsidRPr="001F7D9A">
        <w:rPr>
          <w:rFonts w:ascii="Times New Roman" w:hAnsi="Times New Roman"/>
          <w:spacing w:val="-2"/>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4.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вступает в должность в течение 10 дней после официального опубликования общих результатов выборов.</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Дата и порядок вступления в должность определяется нормативным правовым актом Совета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принимает присягу, утвержденную Советом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 </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5. Полномочия Главы </w:t>
      </w:r>
      <w:r w:rsidRPr="001F7D9A">
        <w:rPr>
          <w:rFonts w:ascii="Times New Roman" w:hAnsi="Times New Roman"/>
        </w:rPr>
        <w:t>Короцкого</w:t>
      </w:r>
      <w:r w:rsidRPr="001F7D9A">
        <w:rPr>
          <w:rFonts w:ascii="Times New Roman" w:hAnsi="Times New Roman"/>
          <w:spacing w:val="-2"/>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1F7D9A">
        <w:rPr>
          <w:rFonts w:ascii="Times New Roman" w:hAnsi="Times New Roman"/>
        </w:rPr>
        <w:t>Короцкого</w:t>
      </w:r>
      <w:r w:rsidRPr="001F7D9A">
        <w:rPr>
          <w:rFonts w:ascii="Times New Roman" w:hAnsi="Times New Roman"/>
          <w:spacing w:val="-2"/>
        </w:rPr>
        <w:t xml:space="preserve"> сельского поселения.</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6.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руководит деятельностью Администрации </w:t>
      </w:r>
      <w:r w:rsidRPr="001F7D9A">
        <w:rPr>
          <w:rFonts w:ascii="Times New Roman" w:hAnsi="Times New Roman"/>
        </w:rPr>
        <w:t xml:space="preserve">Короцкого </w:t>
      </w:r>
      <w:r w:rsidRPr="001F7D9A">
        <w:rPr>
          <w:rFonts w:ascii="Times New Roman" w:hAnsi="Times New Roman"/>
          <w:spacing w:val="-2"/>
        </w:rPr>
        <w:t>сельского поселения на принципах единоначалия.</w:t>
      </w:r>
    </w:p>
    <w:p w:rsidR="001F7D9A" w:rsidRPr="001F7D9A" w:rsidRDefault="001F7D9A" w:rsidP="001F7D9A">
      <w:pPr>
        <w:autoSpaceDE w:val="0"/>
        <w:autoSpaceDN w:val="0"/>
        <w:adjustRightInd w:val="0"/>
        <w:ind w:firstLine="709"/>
        <w:rPr>
          <w:rFonts w:ascii="Times New Roman" w:hAnsi="Times New Roman"/>
        </w:rPr>
      </w:pPr>
      <w:r w:rsidRPr="001F7D9A">
        <w:rPr>
          <w:rFonts w:ascii="Times New Roman" w:hAnsi="Times New Roman"/>
        </w:rPr>
        <w:t xml:space="preserve">7. Глава Короцкого сельского поселения должен соблюдать ограничения, запреты, исполнять обязанности, которые установлены Федеральным </w:t>
      </w:r>
      <w:hyperlink r:id="rId42"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и другими федеральными законами. Полномочия главы Короцкого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3"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Федеральным </w:t>
      </w:r>
      <w:hyperlink r:id="rId44" w:history="1">
        <w:r w:rsidRPr="001F7D9A">
          <w:rPr>
            <w:rFonts w:ascii="Times New Roman" w:hAnsi="Times New Roman"/>
          </w:rPr>
          <w:t>законом</w:t>
        </w:r>
      </w:hyperlink>
      <w:r w:rsidRPr="001F7D9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Pr="001F7D9A">
          <w:rPr>
            <w:rFonts w:ascii="Times New Roman" w:hAnsi="Times New Roman"/>
          </w:rPr>
          <w:t>законом</w:t>
        </w:r>
      </w:hyperlink>
      <w:r w:rsidRPr="001F7D9A">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8.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подконтролен и подотчетен населению и Совету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spacing w:val="-2"/>
        </w:rPr>
        <w:lastRenderedPageBreak/>
        <w:t xml:space="preserve">9.Глава Короцкого сельского поселения </w:t>
      </w:r>
      <w:r w:rsidRPr="001F7D9A">
        <w:rPr>
          <w:rFonts w:ascii="Times New Roman" w:hAnsi="Times New Roman"/>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1F7D9A">
        <w:rPr>
          <w:rFonts w:ascii="Times New Roman" w:hAnsi="Times New Roman"/>
          <w:spacing w:val="-2"/>
        </w:rPr>
        <w:t>Новгородской областной Думы,</w:t>
      </w:r>
      <w:r w:rsidRPr="001F7D9A">
        <w:rPr>
          <w:rFonts w:ascii="Times New Roman" w:hAnsi="Times New Roman"/>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1F7D9A">
        <w:rPr>
          <w:rFonts w:ascii="Times New Roman" w:hAnsi="Times New Roman"/>
          <w:spacing w:val="-2"/>
        </w:rPr>
        <w:t xml:space="preserve">Глава Короцкого сельского поселения </w:t>
      </w:r>
      <w:r w:rsidRPr="001F7D9A">
        <w:rPr>
          <w:rFonts w:ascii="Times New Roman" w:hAnsi="Times New Roman"/>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10. </w:t>
      </w:r>
      <w:r w:rsidRPr="001F7D9A">
        <w:rPr>
          <w:rFonts w:ascii="Times New Roman" w:hAnsi="Times New Roman"/>
        </w:rPr>
        <w:t>Глава Короцкого сельского поселения, осуществляющий свои полномочия на постоянной основе,</w:t>
      </w:r>
      <w:r w:rsidRPr="001F7D9A">
        <w:rPr>
          <w:rFonts w:ascii="Times New Roman" w:hAnsi="Times New Roman"/>
          <w:spacing w:val="-2"/>
        </w:rPr>
        <w:t xml:space="preserve"> не вправе:</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1) заниматься предпринимательской деятельностью лично или через доверенных лиц;</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2) участвовать в управлении коммерческой или некоммерческой организацией, за исключением следующих случаев:</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д) иные случаи, предусмотренные федеральными законами;</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D9A" w:rsidRPr="001F7D9A" w:rsidRDefault="001F7D9A" w:rsidP="001F7D9A">
      <w:pPr>
        <w:ind w:firstLine="0"/>
        <w:rPr>
          <w:rFonts w:ascii="Times New Roman" w:hAnsi="Times New Roman"/>
          <w:spacing w:val="-2"/>
        </w:rPr>
      </w:pPr>
      <w:r w:rsidRPr="001F7D9A">
        <w:rPr>
          <w:rFonts w:ascii="Times New Roman" w:hAnsi="Times New Roman"/>
          <w:spacing w:val="-2"/>
        </w:rPr>
        <w:tab/>
        <w:t xml:space="preserve">11. Глава </w:t>
      </w:r>
      <w:r w:rsidRPr="001F7D9A">
        <w:rPr>
          <w:rFonts w:ascii="Times New Roman" w:hAnsi="Times New Roman"/>
        </w:rPr>
        <w:t xml:space="preserve">Короцкого </w:t>
      </w:r>
      <w:r w:rsidRPr="001F7D9A">
        <w:rPr>
          <w:rFonts w:ascii="Times New Roman" w:hAnsi="Times New Roman"/>
          <w:spacing w:val="-2"/>
        </w:rPr>
        <w:t xml:space="preserve">сельского поселения представляет Совету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 ежегодные отчеты о результатах своей деятельности, о результатах деятельности Администрации </w:t>
      </w:r>
      <w:r w:rsidRPr="001F7D9A">
        <w:rPr>
          <w:rFonts w:ascii="Times New Roman" w:hAnsi="Times New Roman"/>
        </w:rPr>
        <w:t>Короцкого</w:t>
      </w:r>
      <w:r w:rsidRPr="001F7D9A">
        <w:rPr>
          <w:rFonts w:ascii="Times New Roman" w:hAnsi="Times New Roman"/>
          <w:spacing w:val="-2"/>
        </w:rPr>
        <w:t xml:space="preserve"> сельского поселения, в том числе о решении вопросов, поставленных Советом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lastRenderedPageBreak/>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6" w:history="1">
        <w:r w:rsidRPr="001F7D9A">
          <w:rPr>
            <w:rFonts w:ascii="Times New Roman" w:hAnsi="Times New Roman"/>
          </w:rPr>
          <w:t>законодательством</w:t>
        </w:r>
      </w:hyperlink>
      <w:r w:rsidRPr="001F7D9A">
        <w:rPr>
          <w:rFonts w:ascii="Times New Roman" w:hAnsi="Times New Roman"/>
        </w:rPr>
        <w:t xml:space="preserve"> Российской Федерации о противодействии коррупции Главой Короцкого сельского поселения, проводится по решению Губернатора Новгородской области в порядке, установленном областным законом.</w:t>
      </w:r>
    </w:p>
    <w:p w:rsidR="001F7D9A" w:rsidRPr="001F7D9A" w:rsidRDefault="001F7D9A" w:rsidP="001F7D9A">
      <w:pPr>
        <w:ind w:firstLine="709"/>
        <w:rPr>
          <w:rFonts w:ascii="Times New Roman" w:eastAsia="Calibri" w:hAnsi="Times New Roman"/>
          <w:bCs/>
          <w:lang w:eastAsia="en-US"/>
        </w:rPr>
      </w:pPr>
      <w:r w:rsidRPr="001F7D9A">
        <w:rPr>
          <w:rFonts w:ascii="Times New Roman" w:hAnsi="Times New Roman"/>
        </w:rPr>
        <w:t>13.</w:t>
      </w:r>
      <w:r w:rsidRPr="001F7D9A">
        <w:rPr>
          <w:rFonts w:ascii="Times New Roman" w:eastAsia="Calibri" w:hAnsi="Times New Roman"/>
          <w:bCs/>
          <w:lang w:eastAsia="en-US"/>
        </w:rPr>
        <w:t xml:space="preserve"> При выявлении в результате проверки, проведенной в соответствии с частью 1</w:t>
      </w:r>
      <w:r w:rsidR="00F531F8">
        <w:rPr>
          <w:rFonts w:ascii="Times New Roman" w:eastAsia="Calibri" w:hAnsi="Times New Roman"/>
          <w:bCs/>
          <w:lang w:eastAsia="en-US"/>
        </w:rPr>
        <w:t>2</w:t>
      </w:r>
      <w:r w:rsidRPr="001F7D9A">
        <w:rPr>
          <w:rFonts w:ascii="Times New Roman" w:eastAsia="Calibri" w:hAnsi="Times New Roman"/>
          <w:bCs/>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47" w:history="1">
        <w:r w:rsidRPr="001F7D9A">
          <w:rPr>
            <w:rFonts w:ascii="Times New Roman" w:eastAsia="Calibri" w:hAnsi="Times New Roman"/>
            <w:bCs/>
            <w:lang w:eastAsia="en-US"/>
          </w:rPr>
          <w:t>законом</w:t>
        </w:r>
      </w:hyperlink>
      <w:r w:rsidRPr="001F7D9A">
        <w:rPr>
          <w:rFonts w:ascii="Times New Roman" w:eastAsia="Calibri" w:hAnsi="Times New Roman"/>
          <w:bCs/>
          <w:lang w:eastAsia="en-US"/>
        </w:rPr>
        <w:t xml:space="preserve"> от 25 декабря 2008 года № 273-ФЗ "О противодействии коррупции", Федеральным </w:t>
      </w:r>
      <w:hyperlink r:id="rId48" w:history="1">
        <w:r w:rsidRPr="001F7D9A">
          <w:rPr>
            <w:rFonts w:ascii="Times New Roman" w:eastAsia="Calibri" w:hAnsi="Times New Roman"/>
            <w:bCs/>
            <w:lang w:eastAsia="en-US"/>
          </w:rPr>
          <w:t>законом</w:t>
        </w:r>
      </w:hyperlink>
      <w:r w:rsidRPr="001F7D9A">
        <w:rPr>
          <w:rFonts w:ascii="Times New Roman" w:eastAsia="Calibri" w:hAnsi="Times New Roman"/>
          <w:bCs/>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1F7D9A">
          <w:rPr>
            <w:rFonts w:ascii="Times New Roman" w:eastAsia="Calibri" w:hAnsi="Times New Roman"/>
            <w:bCs/>
            <w:lang w:eastAsia="en-US"/>
          </w:rPr>
          <w:t>законом</w:t>
        </w:r>
      </w:hyperlink>
      <w:r w:rsidRPr="001F7D9A">
        <w:rPr>
          <w:rFonts w:ascii="Times New Roman" w:eastAsia="Calibri" w:hAnsi="Times New Roman"/>
          <w:bCs/>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1F7D9A">
        <w:rPr>
          <w:rFonts w:ascii="Times New Roman" w:hAnsi="Times New Roman"/>
        </w:rPr>
        <w:t xml:space="preserve"> Короцкого </w:t>
      </w:r>
      <w:r w:rsidRPr="001F7D9A">
        <w:rPr>
          <w:rFonts w:ascii="Times New Roman" w:eastAsia="Calibri" w:hAnsi="Times New Roman"/>
          <w:bCs/>
          <w:lang w:eastAsia="en-US"/>
        </w:rPr>
        <w:t xml:space="preserve">сельского поселения </w:t>
      </w:r>
      <w:r w:rsidRPr="001F7D9A">
        <w:rPr>
          <w:rFonts w:ascii="Times New Roman" w:eastAsia="Calibri" w:hAnsi="Times New Roman"/>
        </w:rPr>
        <w:t xml:space="preserve">или применении в отношении указанного лица иной меры ответственности </w:t>
      </w:r>
      <w:r w:rsidRPr="001F7D9A">
        <w:rPr>
          <w:rFonts w:ascii="Times New Roman" w:eastAsia="Calibri" w:hAnsi="Times New Roman"/>
          <w:bCs/>
          <w:lang w:eastAsia="en-US"/>
        </w:rPr>
        <w:t>в орган местного самоуправления, уполномоченный принимать соответствующее решение, или в суд.</w:t>
      </w:r>
    </w:p>
    <w:p w:rsidR="001F7D9A" w:rsidRPr="001F7D9A" w:rsidRDefault="001F7D9A" w:rsidP="001F7D9A">
      <w:pPr>
        <w:rPr>
          <w:rFonts w:ascii="Times New Roman" w:hAnsi="Times New Roman"/>
        </w:rPr>
      </w:pPr>
      <w:r w:rsidRPr="001F7D9A">
        <w:rPr>
          <w:rFonts w:ascii="Times New Roman" w:hAnsi="Times New Roman"/>
        </w:rPr>
        <w:t xml:space="preserve">14. Порядок принятия решения о применении к Главе Короцкого </w:t>
      </w:r>
      <w:r w:rsidRPr="001F7D9A">
        <w:rPr>
          <w:rFonts w:ascii="Times New Roman" w:eastAsia="Calibri" w:hAnsi="Times New Roman"/>
          <w:bCs/>
          <w:lang w:eastAsia="en-US"/>
        </w:rPr>
        <w:t>сельского поселения</w:t>
      </w:r>
      <w:r w:rsidRPr="001F7D9A">
        <w:rPr>
          <w:rFonts w:ascii="Times New Roman" w:hAnsi="Times New Roman"/>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15. Сведения о доходах, расходах, об имуществе и обязательствах имущественного характера, представленные Главой Короцкого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26. Полномочия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Глава Короцкого сельского поселения как высшее должностное лицо Короцкого сельского поселения обладает следующими полномочиями:</w:t>
      </w:r>
    </w:p>
    <w:p w:rsidR="001F7D9A" w:rsidRPr="001F7D9A" w:rsidRDefault="001F7D9A" w:rsidP="001F7D9A">
      <w:pPr>
        <w:ind w:firstLine="709"/>
        <w:rPr>
          <w:rFonts w:ascii="Times New Roman" w:hAnsi="Times New Roman"/>
        </w:rPr>
      </w:pPr>
      <w:r w:rsidRPr="001F7D9A">
        <w:rPr>
          <w:rFonts w:ascii="Times New Roman" w:hAnsi="Times New Roman"/>
        </w:rPr>
        <w:t xml:space="preserve">1) представляет Короцкое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2) подписывает и обнародует в порядке, установленном настоящим Уставом, нормативные правовые акты, принятые Советом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3) издает в пределах своих полномочий правовые акты;</w:t>
      </w:r>
    </w:p>
    <w:p w:rsidR="001F7D9A" w:rsidRPr="001F7D9A" w:rsidRDefault="001F7D9A" w:rsidP="001F7D9A">
      <w:pPr>
        <w:ind w:firstLine="709"/>
        <w:rPr>
          <w:rFonts w:ascii="Times New Roman" w:hAnsi="Times New Roman"/>
        </w:rPr>
      </w:pPr>
      <w:r w:rsidRPr="001F7D9A">
        <w:rPr>
          <w:rFonts w:ascii="Times New Roman" w:hAnsi="Times New Roman"/>
        </w:rPr>
        <w:t>4) организует в установленном порядке управление деятельностью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5) организует в установленном порядке деятельность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6) обеспечивает на территории Короцкого сельского поселения соблюдение </w:t>
      </w:r>
      <w:hyperlink r:id="rId50" w:tooltip="Конституции Российской Федерации" w:history="1">
        <w:r w:rsidRPr="001F7D9A">
          <w:rPr>
            <w:rFonts w:ascii="Times New Roman" w:hAnsi="Times New Roman"/>
          </w:rPr>
          <w:t>Конституции Российской Федерации</w:t>
        </w:r>
      </w:hyperlink>
      <w:r w:rsidRPr="001F7D9A">
        <w:rPr>
          <w:rFonts w:ascii="Times New Roman" w:hAnsi="Times New Roman"/>
        </w:rPr>
        <w:t>,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7) обладает правом требовать созыва внеочередного заседания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8) принимает решения по вопросам организации публичных </w:t>
      </w:r>
      <w:proofErr w:type="gramStart"/>
      <w:r w:rsidRPr="001F7D9A">
        <w:rPr>
          <w:rFonts w:ascii="Times New Roman" w:hAnsi="Times New Roman"/>
        </w:rPr>
        <w:t>слушаний,собраний</w:t>
      </w:r>
      <w:proofErr w:type="gramEnd"/>
      <w:r w:rsidRPr="001F7D9A">
        <w:rPr>
          <w:rFonts w:ascii="Times New Roman" w:hAnsi="Times New Roman"/>
        </w:rPr>
        <w:t xml:space="preserve"> и конференций граждан, обеспечивает в соответствии с решением Совета депутатов Короцкого сельского поселения организацию местных референдумов, обсуждение гражданами проектов решений </w:t>
      </w:r>
      <w:r w:rsidRPr="001F7D9A">
        <w:rPr>
          <w:rFonts w:ascii="Times New Roman" w:hAnsi="Times New Roman"/>
        </w:rPr>
        <w:lastRenderedPageBreak/>
        <w:t>Совета депутатов Короцкого сельского поселения, принимает решения по иным вопросам, связанным с реализацией гарантий участия населения Короцкого сельского поселения в осуществлении местного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9) обеспечивает взаимодействие Администрации Короцкого сельского поселения с Советом депутатов Короцкого сельского поселения, с избирательной комиссией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10) обеспечивает осуществление органами местного самоуправления Короцкого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Короцкого сельского поселения федеральными и областными законами.</w:t>
      </w:r>
    </w:p>
    <w:p w:rsidR="001F7D9A" w:rsidRPr="001F7D9A" w:rsidRDefault="001F7D9A" w:rsidP="001F7D9A">
      <w:pPr>
        <w:ind w:firstLine="709"/>
        <w:rPr>
          <w:rFonts w:ascii="Times New Roman" w:hAnsi="Times New Roman"/>
        </w:rPr>
      </w:pPr>
      <w:r w:rsidRPr="001F7D9A">
        <w:rPr>
          <w:rFonts w:ascii="Times New Roman" w:hAnsi="Times New Roman"/>
        </w:rPr>
        <w:t>2.Иные полномочия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открывает и закрывает расчетные, текущие лицевые счета Администрации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2) является распорядителем бюджетных средств по расходам, предусмотренным в бюджете Короцкого сельского поселения и связанным с деятельностью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3) подписывает исковые заявления, направляемые в суды, иные документы от имени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F7D9A" w:rsidRPr="001F7D9A" w:rsidRDefault="001F7D9A" w:rsidP="001F7D9A">
      <w:pPr>
        <w:ind w:firstLine="709"/>
        <w:rPr>
          <w:rFonts w:ascii="Times New Roman" w:hAnsi="Times New Roman"/>
        </w:rPr>
      </w:pPr>
      <w:r w:rsidRPr="001F7D9A">
        <w:rPr>
          <w:rFonts w:ascii="Times New Roman" w:hAnsi="Times New Roman"/>
        </w:rPr>
        <w:t>5) осуществляет в установленном порядке распоряжение муниципальной собственностью, средствами бюджета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6) назначает на должность и освобождает от должности заместителя Главы Администрации Короцкого сельского поселения, специалистов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7) назначает в установленном порядке на должность и освобождает от должности руководителей муниципальных учреждений и предприятий;</w:t>
      </w:r>
    </w:p>
    <w:p w:rsidR="001F7D9A" w:rsidRPr="001F7D9A" w:rsidRDefault="001F7D9A" w:rsidP="001F7D9A">
      <w:pPr>
        <w:ind w:firstLine="709"/>
        <w:rPr>
          <w:rFonts w:ascii="Times New Roman" w:hAnsi="Times New Roman"/>
        </w:rPr>
      </w:pPr>
      <w:r w:rsidRPr="001F7D9A">
        <w:rPr>
          <w:rFonts w:ascii="Times New Roman" w:hAnsi="Times New Roman"/>
        </w:rPr>
        <w:t>3. Глава Короцкого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27. Досрочное прекращение полномочий Главы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Полномочия Главы Короцкого сельского поселения прекращаются досрочно в случаях:</w:t>
      </w:r>
    </w:p>
    <w:p w:rsidR="001F7D9A" w:rsidRPr="001F7D9A" w:rsidRDefault="001F7D9A" w:rsidP="001F7D9A">
      <w:pPr>
        <w:widowControl w:val="0"/>
        <w:adjustRightInd w:val="0"/>
        <w:ind w:firstLine="709"/>
        <w:rPr>
          <w:rFonts w:ascii="Times New Roman" w:hAnsi="Times New Roman"/>
        </w:rPr>
      </w:pPr>
      <w:bookmarkStart w:id="22" w:name="Par626"/>
      <w:bookmarkEnd w:id="22"/>
      <w:r w:rsidRPr="001F7D9A">
        <w:rPr>
          <w:rFonts w:ascii="Times New Roman" w:hAnsi="Times New Roman"/>
        </w:rPr>
        <w:t>1) смерти - со дня смерти;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отставки по собственному желанию - со дня опубликования (обнародования) соответствующего решения Совета депутатов Короцкого сельского поселения об отставке по собственному желанию в </w:t>
      </w:r>
      <w:r w:rsidRPr="001F7D9A">
        <w:rPr>
          <w:rFonts w:ascii="Times New Roman" w:hAnsi="Times New Roman"/>
          <w:bCs/>
        </w:rPr>
        <w:t>информационном бюллетене «Короцкой вестник»</w:t>
      </w:r>
      <w:r w:rsidRPr="001F7D9A">
        <w:rPr>
          <w:rFonts w:ascii="Times New Roman" w:hAnsi="Times New Roman"/>
        </w:rPr>
        <w:t>. В случае непринятия Советом депутатов Короцкого сельского поселения отставки по собственному желанию Главы Короцкого сельского поселения его полномочия прекращаются по истечении двухнедельного срока с момента подачи заявления об отставке;</w:t>
      </w:r>
    </w:p>
    <w:p w:rsidR="001F7D9A" w:rsidRPr="001F7D9A" w:rsidRDefault="001F7D9A" w:rsidP="001F7D9A">
      <w:pPr>
        <w:ind w:firstLine="709"/>
        <w:rPr>
          <w:rFonts w:ascii="Times New Roman" w:hAnsi="Times New Roman"/>
        </w:rPr>
      </w:pPr>
      <w:r w:rsidRPr="001F7D9A">
        <w:rPr>
          <w:rFonts w:ascii="Times New Roman" w:hAnsi="Times New Roman"/>
        </w:rPr>
        <w:t xml:space="preserve">3) удаления в отставку в соответствии со статьей 74.1 </w:t>
      </w:r>
      <w:hyperlink r:id="rId51"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 - с момента вступления в силу решенияСовета депутатов Короцкого сельского поселения об удалении Главы Короцкого сельского поселенияв отставку;</w:t>
      </w:r>
    </w:p>
    <w:p w:rsidR="001F7D9A" w:rsidRPr="001F7D9A" w:rsidRDefault="001F7D9A" w:rsidP="001F7D9A">
      <w:pPr>
        <w:ind w:firstLine="709"/>
        <w:rPr>
          <w:rFonts w:ascii="Times New Roman" w:hAnsi="Times New Roman"/>
        </w:rPr>
      </w:pPr>
      <w:r w:rsidRPr="001F7D9A">
        <w:rPr>
          <w:rFonts w:ascii="Times New Roman" w:hAnsi="Times New Roman"/>
        </w:rPr>
        <w:t xml:space="preserve">4) отрешения от должности в соответствии со статьей 74 </w:t>
      </w:r>
      <w:hyperlink r:id="rId52"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 - со дня вступления в силу правового акта Губернатора Новгородской области об отрешении от должности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lastRenderedPageBreak/>
        <w:t>5) признания судом недееспособным или ограниченно дееспособным - со дня вступления в силу соответствующего решения суда;</w:t>
      </w:r>
    </w:p>
    <w:p w:rsidR="001F7D9A" w:rsidRPr="001F7D9A" w:rsidRDefault="001F7D9A" w:rsidP="001F7D9A">
      <w:pPr>
        <w:ind w:firstLine="709"/>
        <w:rPr>
          <w:rFonts w:ascii="Times New Roman" w:hAnsi="Times New Roman"/>
        </w:rPr>
      </w:pPr>
      <w:r w:rsidRPr="001F7D9A">
        <w:rPr>
          <w:rFonts w:ascii="Times New Roman" w:hAnsi="Times New Roman"/>
        </w:rPr>
        <w:t>6) признания судом безвестно отсутствующим или объявления умершим - со дня вступления в силу соответствующего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7) вступления в отношении его в законную силу обвинительного приговора суда- со дня вступления в силу обвинительного приговора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8) выезда за пределы Российской Федерации на постоянное место жительства- со дня такого выезда;</w:t>
      </w:r>
    </w:p>
    <w:p w:rsidR="001F7D9A" w:rsidRPr="001F7D9A" w:rsidRDefault="001F7D9A" w:rsidP="001F7D9A">
      <w:pPr>
        <w:autoSpaceDE w:val="0"/>
        <w:autoSpaceDN w:val="0"/>
        <w:adjustRightInd w:val="0"/>
        <w:ind w:firstLine="708"/>
        <w:rPr>
          <w:rFonts w:ascii="Times New Roman" w:hAnsi="Times New Roman"/>
        </w:rPr>
      </w:pPr>
      <w:r w:rsidRPr="001F7D9A">
        <w:rPr>
          <w:rFonts w:ascii="Times New Roman" w:hAnsi="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10) отзыва избирателями - со дня опубликования итогов голосования по отзыву Главы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11) установленной в судебном порядке стойкой неспособности по состоянию здоровья осуществлять полномочия Главы Короцкого сельского поселения- со дня вступления в силу соответствующего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12) преобразования Короцкого сельского поселения осуществляемого в соответствии с </w:t>
      </w:r>
      <w:hyperlink r:id="rId53" w:tooltip="Федеральным законом № 131-ФЗ" w:history="1">
        <w:r w:rsidRPr="001F7D9A">
          <w:rPr>
            <w:rFonts w:ascii="Times New Roman" w:hAnsi="Times New Roman"/>
          </w:rPr>
          <w:t>Федеральным законом№131-ФЗ</w:t>
        </w:r>
      </w:hyperlink>
      <w:r w:rsidRPr="001F7D9A">
        <w:rPr>
          <w:rFonts w:ascii="Times New Roman" w:hAnsi="Times New Roman"/>
        </w:rPr>
        <w:t>-со дня вступления в должность Главы вновь образованного муниципального образования; а также в случае упразднения Короцкого сельского поселения –со дня вступления в силу областного закона;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13) утраты Короцким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14) увеличения численности избирателей Короцкого сельского поселения более чем на 25 процентов, произошедшего вследствие изменения границ Короцкого сельского поселения или объединения Короцкого сельского поселения с городским округом - со дня избрания представительного органа вновь образованного муниципального образования.</w:t>
      </w:r>
    </w:p>
    <w:p w:rsidR="001F7D9A" w:rsidRPr="001F7D9A" w:rsidRDefault="001F7D9A" w:rsidP="001F7D9A">
      <w:pPr>
        <w:autoSpaceDE w:val="0"/>
        <w:autoSpaceDN w:val="0"/>
        <w:adjustRightInd w:val="0"/>
        <w:ind w:firstLine="709"/>
        <w:rPr>
          <w:rFonts w:ascii="Times New Roman" w:hAnsi="Times New Roman"/>
          <w:b/>
        </w:rPr>
      </w:pPr>
      <w:r w:rsidRPr="001F7D9A">
        <w:rPr>
          <w:rFonts w:ascii="Times New Roman" w:hAnsi="Times New Roman"/>
        </w:rPr>
        <w:t xml:space="preserve">2. </w:t>
      </w:r>
      <w:r w:rsidRPr="001F7D9A">
        <w:rPr>
          <w:rFonts w:ascii="Times New Roman" w:hAnsi="Times New Roman"/>
          <w:bCs/>
          <w:iCs/>
        </w:rPr>
        <w:t xml:space="preserve">Полномочия Главы </w:t>
      </w:r>
      <w:r w:rsidRPr="001F7D9A">
        <w:rPr>
          <w:rFonts w:ascii="Times New Roman" w:hAnsi="Times New Roman"/>
        </w:rPr>
        <w:t xml:space="preserve">Короцкого </w:t>
      </w:r>
      <w:r w:rsidRPr="001F7D9A">
        <w:rPr>
          <w:rFonts w:ascii="Times New Roman" w:hAnsi="Times New Roman"/>
          <w:bCs/>
          <w:iCs/>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4" w:history="1">
        <w:r w:rsidRPr="001F7D9A">
          <w:rPr>
            <w:rFonts w:ascii="Times New Roman" w:hAnsi="Times New Roman"/>
            <w:bCs/>
            <w:iCs/>
          </w:rPr>
          <w:t>законом</w:t>
        </w:r>
      </w:hyperlink>
      <w:r w:rsidRPr="001F7D9A">
        <w:rPr>
          <w:rFonts w:ascii="Times New Roman" w:hAnsi="Times New Roman"/>
          <w:bCs/>
          <w:iCs/>
        </w:rPr>
        <w:t xml:space="preserve"> от 25 декабря 2008 года N 273-ФЗ "О противодействии коррупции", Федеральным </w:t>
      </w:r>
      <w:hyperlink r:id="rId55" w:history="1">
        <w:r w:rsidRPr="001F7D9A">
          <w:rPr>
            <w:rFonts w:ascii="Times New Roman" w:hAnsi="Times New Roman"/>
            <w:bCs/>
            <w:iCs/>
          </w:rPr>
          <w:t>законом</w:t>
        </w:r>
      </w:hyperlink>
      <w:r w:rsidRPr="001F7D9A">
        <w:rPr>
          <w:rFonts w:ascii="Times New Roman" w:hAnsi="Times New Roman"/>
          <w:bCs/>
          <w:i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sidRPr="001F7D9A">
          <w:rPr>
            <w:rFonts w:ascii="Times New Roman" w:hAnsi="Times New Roman"/>
            <w:bCs/>
            <w:iCs/>
          </w:rPr>
          <w:t>законом</w:t>
        </w:r>
      </w:hyperlink>
      <w:r w:rsidRPr="001F7D9A">
        <w:rPr>
          <w:rFonts w:ascii="Times New Roman" w:hAnsi="Times New Roman"/>
          <w:bCs/>
          <w:iC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F7D9A">
        <w:rPr>
          <w:rFonts w:ascii="Times New Roman" w:hAnsi="Times New Roman"/>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F7D9A" w:rsidRPr="001F7D9A" w:rsidRDefault="001F7D9A" w:rsidP="001F7D9A">
      <w:pPr>
        <w:ind w:firstLine="709"/>
        <w:rPr>
          <w:rFonts w:ascii="Times New Roman" w:hAnsi="Times New Roman"/>
        </w:rPr>
      </w:pPr>
      <w:r w:rsidRPr="001F7D9A">
        <w:rPr>
          <w:rFonts w:ascii="Times New Roman" w:hAnsi="Times New Roman"/>
        </w:rPr>
        <w:t xml:space="preserve">3. Решение Совета депутатов Короцкого сельского поселения о досрочном прекращении полномочий Главы Короцкого сельского поселения подлежит официальному опубликованию в </w:t>
      </w:r>
      <w:r w:rsidRPr="001F7D9A">
        <w:rPr>
          <w:rFonts w:ascii="Times New Roman" w:hAnsi="Times New Roman"/>
          <w:bCs/>
          <w:iCs/>
        </w:rPr>
        <w:t>информационном бюллетене «Короцкой вестник».</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 xml:space="preserve">4. В случае досрочного прекращения полномочий Главы Короцкого сельского поселения выборы Главы Короцкого сельского поселения, избираемого на муниципальных выборах, проводятся в сроки, установленные Федеральным </w:t>
      </w:r>
      <w:hyperlink r:id="rId57" w:history="1">
        <w:r w:rsidRPr="001F7D9A">
          <w:rPr>
            <w:rFonts w:ascii="Times New Roman" w:hAnsi="Times New Roman"/>
          </w:rPr>
          <w:t>законом</w:t>
        </w:r>
      </w:hyperlink>
      <w:r w:rsidRPr="001F7D9A">
        <w:rPr>
          <w:rFonts w:ascii="Times New Roman" w:hAnsi="Times New Roman"/>
        </w:rPr>
        <w:t xml:space="preserve"> от 12 июня 2002 года № 67-ФЗ «Об основных гарантиях избирательных прав и права на участие в референдуме граждан Российской Федерации».</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rPr>
        <w:lastRenderedPageBreak/>
        <w:t xml:space="preserve">5. </w:t>
      </w:r>
      <w:r w:rsidRPr="001F7D9A">
        <w:rPr>
          <w:rFonts w:ascii="Times New Roman" w:hAnsi="Times New Roman"/>
          <w:bCs/>
        </w:rPr>
        <w:t xml:space="preserve">В случае, если Глава </w:t>
      </w:r>
      <w:r w:rsidRPr="001F7D9A">
        <w:rPr>
          <w:rFonts w:ascii="Times New Roman" w:hAnsi="Times New Roman"/>
        </w:rPr>
        <w:t xml:space="preserve">Короцкого </w:t>
      </w:r>
      <w:r w:rsidRPr="001F7D9A">
        <w:rPr>
          <w:rFonts w:ascii="Times New Roman" w:hAnsi="Times New Roman"/>
          <w:bCs/>
        </w:rPr>
        <w:t xml:space="preserve">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1F7D9A">
        <w:rPr>
          <w:rFonts w:ascii="Times New Roman" w:hAnsi="Times New Roman"/>
        </w:rPr>
        <w:t xml:space="preserve">Короцкого </w:t>
      </w:r>
      <w:r w:rsidRPr="001F7D9A">
        <w:rPr>
          <w:rFonts w:ascii="Times New Roman" w:hAnsi="Times New Roman"/>
          <w:bCs/>
        </w:rPr>
        <w:t xml:space="preserve">сельского поселения либо на основании решения Совета депутатов </w:t>
      </w:r>
      <w:r w:rsidRPr="001F7D9A">
        <w:rPr>
          <w:rFonts w:ascii="Times New Roman" w:hAnsi="Times New Roman"/>
        </w:rPr>
        <w:t xml:space="preserve">Короцкого </w:t>
      </w:r>
      <w:r w:rsidRPr="001F7D9A">
        <w:rPr>
          <w:rFonts w:ascii="Times New Roman" w:hAnsi="Times New Roman"/>
          <w:bCs/>
        </w:rPr>
        <w:t xml:space="preserve">сельского поселения об удалении Главы </w:t>
      </w:r>
      <w:r w:rsidRPr="001F7D9A">
        <w:rPr>
          <w:rFonts w:ascii="Times New Roman" w:hAnsi="Times New Roman"/>
        </w:rPr>
        <w:t xml:space="preserve">Короцкого </w:t>
      </w:r>
      <w:r w:rsidRPr="001F7D9A">
        <w:rPr>
          <w:rFonts w:ascii="Times New Roman" w:hAnsi="Times New Roman"/>
          <w:bCs/>
        </w:rPr>
        <w:t xml:space="preserve">сельского поселения в отставку, обжалует данные правовой акт или решение в судебном порядке, досрочные выборы Главы </w:t>
      </w:r>
      <w:r w:rsidRPr="001F7D9A">
        <w:rPr>
          <w:rFonts w:ascii="Times New Roman" w:hAnsi="Times New Roman"/>
        </w:rPr>
        <w:t xml:space="preserve">Короцкого </w:t>
      </w:r>
      <w:r w:rsidRPr="001F7D9A">
        <w:rPr>
          <w:rFonts w:ascii="Times New Roman" w:hAnsi="Times New Roman"/>
          <w:bCs/>
        </w:rPr>
        <w:t>сельского поселения, избираемого на муниципальных выборах, не могут быть назначены до вступления решения суда в законную силу.</w:t>
      </w:r>
    </w:p>
    <w:p w:rsidR="001F7D9A" w:rsidRPr="001F7D9A" w:rsidRDefault="001F7D9A" w:rsidP="001F7D9A">
      <w:pPr>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28. Социальные гарантии и гарантии осуществления полномочий Главы Короцкого сельского поселения.</w:t>
      </w:r>
    </w:p>
    <w:p w:rsidR="001F7D9A" w:rsidRPr="001F7D9A" w:rsidRDefault="001F7D9A" w:rsidP="001F7D9A">
      <w:pPr>
        <w:tabs>
          <w:tab w:val="left" w:pos="5760"/>
        </w:tabs>
        <w:autoSpaceDE w:val="0"/>
        <w:autoSpaceDN w:val="0"/>
        <w:adjustRightInd w:val="0"/>
        <w:ind w:firstLine="709"/>
        <w:rPr>
          <w:rFonts w:ascii="Times New Roman" w:eastAsia="Arial CYR" w:hAnsi="Times New Roman"/>
        </w:rPr>
      </w:pPr>
      <w:r w:rsidRPr="001F7D9A">
        <w:rPr>
          <w:rFonts w:ascii="Times New Roman" w:hAnsi="Times New Roman"/>
        </w:rPr>
        <w:t xml:space="preserve">1. Главе </w:t>
      </w:r>
      <w:r w:rsidRPr="001F7D9A">
        <w:rPr>
          <w:rFonts w:ascii="Times New Roman" w:hAnsi="Times New Roman" w:cs="Arial"/>
        </w:rPr>
        <w:t>Короцкого</w:t>
      </w:r>
      <w:r w:rsidRPr="001F7D9A">
        <w:rPr>
          <w:rFonts w:ascii="Times New Roman" w:hAnsi="Times New Roman"/>
        </w:rPr>
        <w:t xml:space="preserve"> сельского поселения устанавливаются социальные гарантии в соответствии с настоящим Уставом и </w:t>
      </w:r>
      <w:r w:rsidRPr="001F7D9A">
        <w:rPr>
          <w:rFonts w:ascii="Times New Roman" w:eastAsia="Arial CYR" w:hAnsi="Times New Roman"/>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1.1. В случае гибели (смерти) Главы Короцкого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Короцкого сельского поселения на день выплаты компенсации.</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1.2. Главе Короцкого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1.3. Главе Короцкого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Короцкого сельского поселения ежегодно при принятии бюджета Короцкого сельского поселения на очередной финансовый год и на плановый период. Порядок выплаты определяется Советом депутатов Короцкого сельского поселения.</w:t>
      </w:r>
      <w:r w:rsidRPr="001F7D9A">
        <w:rPr>
          <w:rFonts w:ascii="Times New Roman" w:hAnsi="Times New Roman"/>
        </w:rPr>
        <w:tab/>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1.4. Предоставление социальных гарантий, установленных настоящей статьей, осуществляется за счет средств бюджета Короцкого сельского поселения.</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1.5 Главе Короцкого сельского поселения, не обеспеченному жилым помещением (равно как и члены его семьи) в Короцкого сельском поселении компенсируются расходы по найму жилого помещения, но в размере, не превышающем 10000 рублей в месяц.</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2. Гарантии осуществления полномочий Главы Короцкого сельского поселения:</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 предоставление служебного транспорта;</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2) предоставление Администрацией Короцкого сельского поселения служебного помещения для осуществления полномочий Главы Короцкого сельского поселения, которое должно быть оборудовано мебелью и телефонной связью.</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3. Расходы, предусмотренные настоящей статьей, возмещаются за счет средств, выделяемых из бюджета Короцкого сельского поселения.</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29. Исполнение обязанностей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В случаях, когда временно Глава Короцкого сельского поселения (в связи с болезнью или отпуском) не может исполнять свои обязанности, обязанности Главы Короцкого сельского поселения исполняет заместитель председателя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В случае досрочного прекращения полномочий Главы Короцкого сельского поселения л</w:t>
      </w:r>
      <w:r w:rsidRPr="001F7D9A">
        <w:rPr>
          <w:rFonts w:ascii="Times New Roman" w:hAnsi="Times New Roman"/>
          <w:bCs/>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1F7D9A">
        <w:rPr>
          <w:rFonts w:ascii="Times New Roman" w:hAnsi="Times New Roman"/>
        </w:rPr>
        <w:t xml:space="preserve">обязанности Главы Короцкого сельского поселения, временно, до вступления в должность Главы Короцкого сельского поселения, избранного на муниципальных выборах, исполняет заместитель председателя Совета депутатов Короцкого сельского </w:t>
      </w:r>
      <w:r w:rsidRPr="001F7D9A">
        <w:rPr>
          <w:rFonts w:ascii="Times New Roman" w:hAnsi="Times New Roman"/>
        </w:rPr>
        <w:lastRenderedPageBreak/>
        <w:t>поселения.</w:t>
      </w:r>
    </w:p>
    <w:p w:rsidR="001F7D9A" w:rsidRPr="001F7D9A" w:rsidRDefault="001F7D9A" w:rsidP="001F7D9A">
      <w:pPr>
        <w:widowControl w:val="0"/>
        <w:adjustRightInd w:val="0"/>
        <w:ind w:firstLine="709"/>
        <w:outlineLvl w:val="2"/>
        <w:rPr>
          <w:rFonts w:ascii="Times New Roman" w:hAnsi="Times New Roman"/>
          <w:b/>
        </w:rPr>
      </w:pPr>
      <w:bookmarkStart w:id="23" w:name="Par648"/>
      <w:bookmarkStart w:id="24" w:name="Par349"/>
      <w:bookmarkStart w:id="25" w:name="Par357"/>
      <w:bookmarkEnd w:id="23"/>
      <w:bookmarkEnd w:id="24"/>
      <w:bookmarkEnd w:id="25"/>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30. Совет депутатов Короцкого сельского поселения</w:t>
      </w:r>
    </w:p>
    <w:p w:rsidR="001F7D9A" w:rsidRPr="001F7D9A" w:rsidRDefault="001F7D9A" w:rsidP="001F7D9A">
      <w:pPr>
        <w:ind w:firstLine="720"/>
        <w:rPr>
          <w:rFonts w:ascii="Times New Roman" w:hAnsi="Times New Roman"/>
        </w:rPr>
      </w:pPr>
      <w:r w:rsidRPr="001F7D9A">
        <w:rPr>
          <w:rFonts w:ascii="Times New Roman" w:hAnsi="Times New Roman"/>
        </w:rPr>
        <w:t xml:space="preserve">1. Совет депутатов Короцкого сельского поселения является представительным органом Короцкого сельского поселения. </w:t>
      </w:r>
    </w:p>
    <w:p w:rsidR="001F7D9A" w:rsidRPr="001F7D9A" w:rsidRDefault="001F7D9A" w:rsidP="001F7D9A">
      <w:pPr>
        <w:ind w:firstLine="720"/>
        <w:rPr>
          <w:rFonts w:ascii="Times New Roman" w:hAnsi="Times New Roman"/>
        </w:rPr>
      </w:pPr>
      <w:r w:rsidRPr="001F7D9A">
        <w:rPr>
          <w:rFonts w:ascii="Times New Roman" w:hAnsi="Times New Roman"/>
        </w:rPr>
        <w:t xml:space="preserve">Срок полномочий Совета депутатов Короцкого сельского поселения в соответствии с областным законом - 5 лет. </w:t>
      </w:r>
    </w:p>
    <w:p w:rsidR="001F7D9A" w:rsidRPr="001F7D9A" w:rsidRDefault="001F7D9A" w:rsidP="001F7D9A">
      <w:pPr>
        <w:ind w:firstLine="720"/>
        <w:rPr>
          <w:rFonts w:ascii="Times New Roman" w:hAnsi="Times New Roman"/>
        </w:rPr>
      </w:pPr>
      <w:r w:rsidRPr="001F7D9A">
        <w:rPr>
          <w:rFonts w:ascii="Times New Roman" w:hAnsi="Times New Roman"/>
        </w:rPr>
        <w:t xml:space="preserve">Совет депутатов Короцкого сельского поселения состоит из 7 депутатов, избираемых населением Короцкого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58" w:tooltip="Федеральным законом от 12 июня 2002 года № 67-ФЗ" w:history="1">
        <w:r w:rsidRPr="001F7D9A">
          <w:rPr>
            <w:rFonts w:ascii="Times New Roman" w:hAnsi="Times New Roman"/>
          </w:rPr>
          <w:t>Федеральным законом от 12 июня 2002 года №67-ФЗ</w:t>
        </w:r>
      </w:hyperlink>
      <w:r w:rsidRPr="001F7D9A">
        <w:rPr>
          <w:rFonts w:ascii="Times New Roman" w:hAnsi="Times New Roman"/>
        </w:rPr>
        <w:t>«Об основных гарантиях избирательных прав и права на участие в референдуме граждан Российской Федерации» и областным законом.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Формой работы Совета депутатов Короцкого сельского поселения является заседание, созываемое в порядке, определяемом Регламентом Совета депутатов Короцкого сельского поселения, но не реже одного раза в три месяца.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Заседание Совета депутатов Короцкого сельского поселения считается правомочным, если на нем присутствует не менее 50 процентов от числа избранных депутатов. Совет депутатов Короцкого сельского поселения может осуществлять свои полномочия в случае избрания не менее двух третей от установленной численности депутатов.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Вновь избранный Совет депутатов Короцкого сельского поселения собирается на первое заседание в 30-дневный срок со дня избрания Совета депутатов Короцкого сельского поселения в правомочном составе.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Заседания Совета депутатов Короцкого сельского поселения проводятся гласно и носят открытый характер.</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Совет депутатов Короцкого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Порядок созыва и работы постоянных комиссий, рабочих групп и временных комиссий Совета депутатов Короцкого сельского поселения определяется Регламентом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Совет депутатов Короцкого сельского поселения не обладает правами юридического лица.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5. Расходы на обеспечение деятельности Совета депутатов Короцкого сельского поселения предусматриваются в бюджете Короцкого сельского поселения отдельной строкой в соответствии с классификацией расходов бюджетов Российской Федерации.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6. Совет депутатов Короцкого сельского поселения подконтролен и подотчетен населению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Короцкого сельского поселения, должностных лиц местного самоуправления Короцкого сельского поселения, представителей общественности, населения Короцкого сельского поселения в работе комиссий, а также вопросы организационно-технического обеспечения работы Совета депутатов Короцкого сельского поселения устанавливаются Регламентом Совета депутатов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 xml:space="preserve">8. Норма представительства Короцкого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w:t>
      </w:r>
      <w:r w:rsidRPr="001F7D9A">
        <w:rPr>
          <w:rFonts w:ascii="Times New Roman" w:hAnsi="Times New Roman"/>
        </w:rPr>
        <w:lastRenderedPageBreak/>
        <w:t>конкурса по отбору кандидатур на должность главы городского округа, муниципального района, муниципального округа» исходя из численности населения Короцкого сельского поселения и составляет (количество депутатских мандатов с учетом депутатского мандата, замещаемого Главой  Короцкого сельского поселения)  2 депутатских мандата.</w:t>
      </w:r>
    </w:p>
    <w:p w:rsidR="001F7D9A" w:rsidRPr="001F7D9A" w:rsidRDefault="001F7D9A" w:rsidP="001F7D9A">
      <w:pPr>
        <w:widowControl w:val="0"/>
        <w:adjustRightInd w:val="0"/>
        <w:ind w:firstLine="709"/>
        <w:rPr>
          <w:rFonts w:ascii="Times New Roman" w:hAnsi="Times New Roman"/>
          <w:b/>
          <w:i/>
        </w:rPr>
      </w:pPr>
    </w:p>
    <w:p w:rsidR="001F7D9A" w:rsidRPr="001F7D9A" w:rsidRDefault="001F7D9A" w:rsidP="001F7D9A">
      <w:pPr>
        <w:widowControl w:val="0"/>
        <w:adjustRightInd w:val="0"/>
        <w:ind w:firstLine="709"/>
        <w:outlineLvl w:val="2"/>
        <w:rPr>
          <w:rFonts w:ascii="Times New Roman" w:hAnsi="Times New Roman"/>
          <w:b/>
        </w:rPr>
      </w:pPr>
      <w:bookmarkStart w:id="26" w:name="Par372"/>
      <w:bookmarkEnd w:id="26"/>
      <w:r w:rsidRPr="001F7D9A">
        <w:rPr>
          <w:rFonts w:ascii="Times New Roman" w:hAnsi="Times New Roman"/>
          <w:b/>
        </w:rPr>
        <w:t>Статья 31. Полномочия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В исключительной компетенции Совета депутатов Короцкого сельского поселения находится: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принятие Устава Короцкого сельского поселения и внесение в него изменений и дополнений;</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утверждение бюджета Короцкого сельского поселения и отчета о его исполнении;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4) утверждение стратегии социально-экономического развития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5) определение порядка управления и распоряжения имуществом, находящимся в муниципальной собственности;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7) определение порядка участия Короцкого сельского поселения в организациях межмуниципального сотрудничества;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9) контроль за исполнением органами местного самоуправления Короцкого сельского поселения и должностными лицами местного самоуправления Короцкого сельского поселения полномочий по решению вопросов местного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10) принятие решения об удалении Главы Короцкого сельского поселения в отставку.</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11) утверждение правил благоустройства территории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Совет депутатов Короцкого сельского поселения обладает также следующими полномочиями: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принятие решения о назначении местного референдума;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назначение и определение порядка проведения собрания и конференции (собрание делегатов) граждан;</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4)принятие предусмотренных настоящим Уставом решений, связанных с изменением границ Короцкого сельского поселения, а также с преобразованием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6) принятие решения о привлечении жителей Короцкого сельского поселения к выполнению на добровольной основе социально значимых для Короцкого сельского поселения работ (в том числе дежурств);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7) избрание представителей в состав Думы Короцкого муниципального района в соответствии с областным законом;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8) иными полномочиями, определенными федеральными и областными законами.</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 xml:space="preserve">Статья 32. Досрочное прекращение полномочий Совета депутатов </w:t>
      </w:r>
      <w:r w:rsidRPr="001F7D9A">
        <w:rPr>
          <w:rFonts w:ascii="Times New Roman" w:hAnsi="Times New Roman"/>
        </w:rPr>
        <w:t>Короцкого</w:t>
      </w:r>
      <w:r w:rsidRPr="001F7D9A">
        <w:rPr>
          <w:rFonts w:ascii="Times New Roman" w:hAnsi="Times New Roman"/>
          <w:b/>
        </w:rPr>
        <w:t xml:space="preserve">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Полномочия Совета депутатов Короцкого сельского поселения могут быть прекращены </w:t>
      </w:r>
      <w:r w:rsidRPr="001F7D9A">
        <w:rPr>
          <w:rFonts w:ascii="Times New Roman" w:hAnsi="Times New Roman"/>
        </w:rPr>
        <w:lastRenderedPageBreak/>
        <w:t xml:space="preserve">досрочно в порядке и по основаниям, которые предусмотрены </w:t>
      </w:r>
      <w:hyperlink r:id="rId59"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Полномочия Совета депутатов Короцкого сельского поселения также прекращаются: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в случае принятия Советом депутатов Короцкого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Короцкого сельского поселения– со дня принятия такого решения;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в случае вступления в силу решения Новгородского областного суда о неправомочности данного состава депутатов Совета депутатов Короцкого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3) в случае преобразования Короцкого сельского поселения, осуществляемого в соответствии с </w:t>
      </w:r>
      <w:hyperlink r:id="rId60"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-со дня формирования представительного органа вновь образованного муниципального образования; а также в случае упразднения Короцкого сельского поселения – со дня вступления в силу областного закона;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в случае утраты Короцк</w:t>
      </w:r>
      <w:r w:rsidR="00603BC6">
        <w:rPr>
          <w:rFonts w:ascii="Times New Roman" w:hAnsi="Times New Roman"/>
        </w:rPr>
        <w:t>им</w:t>
      </w:r>
      <w:r w:rsidRPr="001F7D9A">
        <w:rPr>
          <w:rFonts w:ascii="Times New Roman" w:hAnsi="Times New Roman"/>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F7D9A" w:rsidRPr="001F7D9A" w:rsidRDefault="001F7D9A" w:rsidP="001F7D9A">
      <w:pPr>
        <w:adjustRightInd w:val="0"/>
        <w:ind w:firstLine="709"/>
        <w:rPr>
          <w:rFonts w:ascii="Times New Roman" w:hAnsi="Times New Roman"/>
          <w:i/>
        </w:rPr>
      </w:pPr>
      <w:r w:rsidRPr="001F7D9A">
        <w:rPr>
          <w:rFonts w:ascii="Times New Roman" w:hAnsi="Times New Roman"/>
        </w:rPr>
        <w:t>5) в случае увеличения численности избирателей Короцкого сельского поселения более чем на 25 процентов, произошедшего вследствие изменения границ Короцкого сельского поселения, или объединения поселения с городским округом -со дня избрания представительного органа вновь образованного муниципального образования</w:t>
      </w:r>
      <w:r w:rsidRPr="001F7D9A">
        <w:rPr>
          <w:rFonts w:ascii="Times New Roman" w:hAnsi="Times New Roman"/>
          <w:i/>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Досрочное прекращение полномочий Совета депутатов Короцкого сельского поселения влечет досрочное прекращение полномочий его депутатов.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3. В случае досрочного прекращения полномочий Совета депутатов Короцкого сельского поселения досрочные выборы в Совет депутатов Короцкого сельского поселения проводятся в сроки, установленные </w:t>
      </w:r>
      <w:hyperlink r:id="rId61" w:tooltip="Федеральным законом № 67-ФЗ" w:history="1">
        <w:r w:rsidRPr="001F7D9A">
          <w:rPr>
            <w:rFonts w:ascii="Times New Roman" w:hAnsi="Times New Roman"/>
          </w:rPr>
          <w:t>Федеральным законом № 67-ФЗ</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33. Депутат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Депутатом Совета депутатов Короцкого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F7D9A" w:rsidRPr="001F7D9A" w:rsidRDefault="001F7D9A" w:rsidP="001F7D9A">
      <w:pPr>
        <w:ind w:firstLine="709"/>
        <w:rPr>
          <w:rFonts w:ascii="Times New Roman" w:hAnsi="Times New Roman"/>
        </w:rPr>
      </w:pPr>
      <w:r w:rsidRPr="001F7D9A">
        <w:rPr>
          <w:rFonts w:ascii="Times New Roman" w:hAnsi="Times New Roman"/>
        </w:rPr>
        <w:t xml:space="preserve">Депутату Совета депутатов Короцкого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F7D9A" w:rsidRPr="001F7D9A" w:rsidRDefault="001F7D9A" w:rsidP="001F7D9A">
      <w:pPr>
        <w:ind w:firstLine="709"/>
        <w:rPr>
          <w:rFonts w:ascii="Times New Roman" w:hAnsi="Times New Roman"/>
        </w:rPr>
      </w:pPr>
      <w:r w:rsidRPr="001F7D9A">
        <w:rPr>
          <w:rFonts w:ascii="Times New Roman" w:hAnsi="Times New Roman"/>
        </w:rPr>
        <w:t xml:space="preserve">2. Полномочия депутата Совета депутатов Короцкого сельского поселения начинаются со дня его избрания и прекращаются со дня начала работы Совета депутатов Короцкого сельского поселения нового созыва. </w:t>
      </w:r>
    </w:p>
    <w:p w:rsidR="001F7D9A" w:rsidRPr="001F7D9A" w:rsidRDefault="001F7D9A" w:rsidP="001F7D9A">
      <w:pPr>
        <w:ind w:firstLine="709"/>
        <w:rPr>
          <w:rFonts w:ascii="Times New Roman" w:hAnsi="Times New Roman"/>
        </w:rPr>
      </w:pPr>
      <w:r w:rsidRPr="001F7D9A">
        <w:rPr>
          <w:rFonts w:ascii="Times New Roman" w:hAnsi="Times New Roman"/>
        </w:rPr>
        <w:t>3. Депутат Совета депутатов Короцкого сельского поселения осуществляет свои полномочия на непостоянной основе без отрыва от основной деятельности (работы).</w:t>
      </w:r>
    </w:p>
    <w:p w:rsidR="001F7D9A" w:rsidRPr="001F7D9A" w:rsidRDefault="001F7D9A" w:rsidP="001F7D9A">
      <w:pPr>
        <w:ind w:firstLine="709"/>
        <w:rPr>
          <w:rFonts w:ascii="Times New Roman" w:hAnsi="Times New Roman"/>
        </w:rPr>
      </w:pPr>
      <w:r w:rsidRPr="001F7D9A">
        <w:rPr>
          <w:rFonts w:ascii="Times New Roman" w:hAnsi="Times New Roman"/>
        </w:rPr>
        <w:t>3.1. Депутату Совета депутатов Короцкого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F7D9A" w:rsidRPr="001F7D9A" w:rsidRDefault="001F7D9A" w:rsidP="001F7D9A">
      <w:pPr>
        <w:ind w:firstLine="709"/>
        <w:rPr>
          <w:rFonts w:ascii="Times New Roman" w:hAnsi="Times New Roman"/>
        </w:rPr>
      </w:pPr>
      <w:r w:rsidRPr="001F7D9A">
        <w:rPr>
          <w:rFonts w:ascii="Times New Roman" w:hAnsi="Times New Roman"/>
        </w:rPr>
        <w:t>4. Формами осуществления депутатом Совета депутатов Короцкого сельского поселения своих полномочий являются:</w:t>
      </w:r>
    </w:p>
    <w:p w:rsidR="001F7D9A" w:rsidRPr="001F7D9A" w:rsidRDefault="001F7D9A" w:rsidP="001F7D9A">
      <w:pPr>
        <w:ind w:firstLine="709"/>
        <w:rPr>
          <w:rFonts w:ascii="Times New Roman" w:hAnsi="Times New Roman"/>
        </w:rPr>
      </w:pPr>
      <w:r w:rsidRPr="001F7D9A">
        <w:rPr>
          <w:rFonts w:ascii="Times New Roman" w:hAnsi="Times New Roman"/>
        </w:rPr>
        <w:t>участие в заседаниях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участие в работе комиссий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подготовка и внесение проектов решений на рассмотрение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участие в выполнении поручений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5. Статус депутата Совета депутатов Короцкого сельского поселения и ограничения, связанные с депутатской деятельностью, устанавливаются федеральным законом.</w:t>
      </w:r>
    </w:p>
    <w:p w:rsidR="001F7D9A" w:rsidRPr="001F7D9A" w:rsidRDefault="001F7D9A" w:rsidP="001F7D9A">
      <w:pPr>
        <w:ind w:firstLine="709"/>
        <w:rPr>
          <w:rFonts w:ascii="Times New Roman" w:hAnsi="Times New Roman"/>
        </w:rPr>
      </w:pPr>
      <w:r w:rsidRPr="001F7D9A">
        <w:rPr>
          <w:rFonts w:ascii="Times New Roman" w:hAnsi="Times New Roman"/>
        </w:rPr>
        <w:lastRenderedPageBreak/>
        <w:t>6. Полномочия депутата Совета депутатов Короцкого сельского поселения прекращаются досрочно в случаях:</w:t>
      </w:r>
    </w:p>
    <w:p w:rsidR="001F7D9A" w:rsidRPr="001F7D9A" w:rsidRDefault="001F7D9A" w:rsidP="001F7D9A">
      <w:pPr>
        <w:ind w:firstLine="709"/>
        <w:rPr>
          <w:rFonts w:ascii="Times New Roman" w:hAnsi="Times New Roman"/>
        </w:rPr>
      </w:pPr>
      <w:r w:rsidRPr="001F7D9A">
        <w:rPr>
          <w:rFonts w:ascii="Times New Roman" w:hAnsi="Times New Roman"/>
        </w:rPr>
        <w:t>1) смерти - со дня смерти;</w:t>
      </w:r>
    </w:p>
    <w:p w:rsidR="001F7D9A" w:rsidRPr="001F7D9A" w:rsidRDefault="001F7D9A" w:rsidP="001F7D9A">
      <w:pPr>
        <w:ind w:firstLine="709"/>
        <w:rPr>
          <w:rFonts w:ascii="Times New Roman" w:hAnsi="Times New Roman"/>
        </w:rPr>
      </w:pPr>
      <w:r w:rsidRPr="001F7D9A">
        <w:rPr>
          <w:rFonts w:ascii="Times New Roman" w:hAnsi="Times New Roman"/>
        </w:rPr>
        <w:t>2) отставки по собственному желанию</w:t>
      </w:r>
      <w:r w:rsidRPr="001F7D9A">
        <w:rPr>
          <w:rFonts w:ascii="Times New Roman" w:hAnsi="Times New Roman"/>
          <w:bCs/>
        </w:rPr>
        <w:t xml:space="preserve">- со дня подачи депутатом заявления об отставке в </w:t>
      </w:r>
      <w:r w:rsidRPr="001F7D9A">
        <w:rPr>
          <w:rFonts w:ascii="Times New Roman" w:hAnsi="Times New Roman"/>
        </w:rPr>
        <w:t>Совет депутатов Короцкого сельского поселения</w:t>
      </w:r>
      <w:r w:rsidRPr="001F7D9A">
        <w:rPr>
          <w:rFonts w:ascii="Times New Roman" w:hAnsi="Times New Roman"/>
          <w:bCs/>
        </w:rPr>
        <w:t xml:space="preserve">. </w:t>
      </w:r>
      <w:r w:rsidRPr="001F7D9A">
        <w:rPr>
          <w:rFonts w:ascii="Times New Roman" w:hAnsi="Times New Roman"/>
        </w:rPr>
        <w:t>Совет депутатов Короцкого сельского поселения</w:t>
      </w:r>
      <w:r w:rsidRPr="001F7D9A">
        <w:rPr>
          <w:rFonts w:ascii="Times New Roman" w:hAnsi="Times New Roman"/>
          <w:bCs/>
        </w:rPr>
        <w:t xml:space="preserve"> обеспечивает официальное опубликование информации об отставке депутата</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3) признания судом недееспособным или ограниченно дееспособным - со дня вступления в силу соответствующего решения суда;</w:t>
      </w:r>
    </w:p>
    <w:p w:rsidR="001F7D9A" w:rsidRPr="001F7D9A" w:rsidRDefault="001F7D9A" w:rsidP="001F7D9A">
      <w:pPr>
        <w:ind w:firstLine="709"/>
        <w:rPr>
          <w:rFonts w:ascii="Times New Roman" w:hAnsi="Times New Roman"/>
        </w:rPr>
      </w:pPr>
      <w:r w:rsidRPr="001F7D9A">
        <w:rPr>
          <w:rFonts w:ascii="Times New Roman" w:hAnsi="Times New Roman"/>
        </w:rPr>
        <w:t>4) признания судом безвестно отсутствующим или объявления умершим - со дня вступления в силу соответствующего решения суда;</w:t>
      </w:r>
    </w:p>
    <w:p w:rsidR="001F7D9A" w:rsidRPr="001F7D9A" w:rsidRDefault="001F7D9A" w:rsidP="001F7D9A">
      <w:pPr>
        <w:ind w:firstLine="709"/>
        <w:rPr>
          <w:rFonts w:ascii="Times New Roman" w:hAnsi="Times New Roman"/>
        </w:rPr>
      </w:pPr>
      <w:r w:rsidRPr="001F7D9A">
        <w:rPr>
          <w:rFonts w:ascii="Times New Roman" w:hAnsi="Times New Roman"/>
        </w:rPr>
        <w:t>5) вступления в отношении его в законную силу обвинительного приговора суда- со дня вступления в силу обвинительного приговора суда;</w:t>
      </w:r>
    </w:p>
    <w:p w:rsidR="001F7D9A" w:rsidRPr="001F7D9A" w:rsidRDefault="001F7D9A" w:rsidP="001F7D9A">
      <w:pPr>
        <w:ind w:firstLine="709"/>
        <w:rPr>
          <w:rFonts w:ascii="Times New Roman" w:hAnsi="Times New Roman"/>
        </w:rPr>
      </w:pPr>
      <w:r w:rsidRPr="001F7D9A">
        <w:rPr>
          <w:rFonts w:ascii="Times New Roman" w:hAnsi="Times New Roman"/>
        </w:rPr>
        <w:t>6) выезда за пределы Российской Федерации на постоянное место жительства- со дня такого выезда;</w:t>
      </w:r>
    </w:p>
    <w:p w:rsidR="001F7D9A" w:rsidRPr="001F7D9A" w:rsidRDefault="001F7D9A" w:rsidP="001F7D9A">
      <w:pPr>
        <w:ind w:firstLine="709"/>
        <w:rPr>
          <w:rFonts w:ascii="Times New Roman" w:hAnsi="Times New Roman"/>
        </w:rPr>
      </w:pPr>
      <w:r w:rsidRPr="001F7D9A">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F7D9A" w:rsidRPr="001F7D9A" w:rsidRDefault="001F7D9A" w:rsidP="001F7D9A">
      <w:pPr>
        <w:ind w:firstLine="709"/>
        <w:rPr>
          <w:rFonts w:ascii="Times New Roman" w:hAnsi="Times New Roman"/>
        </w:rPr>
      </w:pPr>
      <w:r w:rsidRPr="001F7D9A">
        <w:rPr>
          <w:rFonts w:ascii="Times New Roman" w:hAnsi="Times New Roman"/>
        </w:rPr>
        <w:t>8) отзыва избирателями со дня опубликования итогов голосования по отзыву депутата;</w:t>
      </w:r>
    </w:p>
    <w:p w:rsidR="001F7D9A" w:rsidRPr="001F7D9A" w:rsidRDefault="001F7D9A" w:rsidP="001F7D9A">
      <w:pPr>
        <w:ind w:firstLine="709"/>
        <w:rPr>
          <w:rFonts w:ascii="Times New Roman" w:hAnsi="Times New Roman"/>
        </w:rPr>
      </w:pPr>
      <w:r w:rsidRPr="001F7D9A">
        <w:rPr>
          <w:rFonts w:ascii="Times New Roman" w:hAnsi="Times New Roman"/>
        </w:rPr>
        <w:t>9) досрочного прекращения полномочий Совета депутатов Короцкого сельского поселения</w:t>
      </w:r>
      <w:r w:rsidRPr="001F7D9A">
        <w:rPr>
          <w:rFonts w:ascii="Times New Roman" w:hAnsi="Times New Roman"/>
          <w:bCs/>
        </w:rPr>
        <w:t xml:space="preserve">- со дня прекращения полномочий </w:t>
      </w:r>
      <w:r w:rsidRPr="001F7D9A">
        <w:rPr>
          <w:rFonts w:ascii="Times New Roman" w:hAnsi="Times New Roman"/>
        </w:rPr>
        <w:t>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10) призыва на военную службу или направления на заменяющую ее альтернативную гражданскую службу</w:t>
      </w:r>
      <w:r w:rsidRPr="001F7D9A">
        <w:rPr>
          <w:rFonts w:ascii="Times New Roman" w:hAnsi="Times New Roman"/>
          <w:bCs/>
        </w:rPr>
        <w:t xml:space="preserve"> - со дня наступления фактов, указанных в настоящем пункте</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11) в иных случаях, установленных </w:t>
      </w:r>
      <w:hyperlink r:id="rId62"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и иными федеральными законами.</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В случае обращения Губернатора Новгородской области с заявлением о досрочном прекращении полномочий депутата Совета депутатов Короцкого сельского поселения днем появления основания для досрочного прекращения полномочий является день поступления в Совет депутатов Короцкого сельского поселения данного заявления.</w:t>
      </w:r>
    </w:p>
    <w:p w:rsidR="001F7D9A" w:rsidRPr="001F7D9A" w:rsidRDefault="001F7D9A" w:rsidP="001F7D9A">
      <w:pPr>
        <w:ind w:firstLine="709"/>
        <w:rPr>
          <w:rFonts w:ascii="Times New Roman" w:hAnsi="Times New Roman"/>
        </w:rPr>
      </w:pPr>
      <w:r w:rsidRPr="001F7D9A">
        <w:rPr>
          <w:rFonts w:ascii="Times New Roman" w:hAnsi="Times New Roman"/>
        </w:rPr>
        <w:t>7. Решение Совета депутатов Короцкого сельского поселения о досрочном прекращении полномочий депутата Совета депутатов Короцкого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F7D9A" w:rsidRPr="001F7D9A" w:rsidRDefault="001F7D9A" w:rsidP="001F7D9A">
      <w:pPr>
        <w:ind w:firstLine="709"/>
        <w:rPr>
          <w:rFonts w:ascii="Times New Roman" w:hAnsi="Times New Roman"/>
        </w:rPr>
      </w:pPr>
      <w:r w:rsidRPr="001F7D9A">
        <w:rPr>
          <w:rFonts w:ascii="Times New Roman" w:hAnsi="Times New Roman"/>
        </w:rPr>
        <w:t xml:space="preserve">Решение о досрочном прекращении полномочий депутата Совета депутатов Короцкого сельского поселения принимается большинством голосов от установленной численности депутатов Совета депутатов Короцкого сельского поселения, если иное не предусмотрено </w:t>
      </w:r>
      <w:hyperlink r:id="rId63"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autoSpaceDE w:val="0"/>
        <w:autoSpaceDN w:val="0"/>
        <w:adjustRightInd w:val="0"/>
        <w:ind w:firstLine="709"/>
        <w:rPr>
          <w:rFonts w:ascii="Times New Roman" w:hAnsi="Times New Roman"/>
        </w:rPr>
      </w:pPr>
      <w:r w:rsidRPr="001F7D9A">
        <w:rPr>
          <w:rFonts w:ascii="Times New Roman" w:hAnsi="Times New Roman"/>
        </w:rPr>
        <w:t xml:space="preserve">8.Депутат Совета депутатов Короцкого сельского поселения должен соблюдать ограничения, запреты, исполнять обязанности, которые установлены Федеральным </w:t>
      </w:r>
      <w:hyperlink r:id="rId64"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и другими федеральными законами. Полномочия депутата Короцкого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5"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Федеральным </w:t>
      </w:r>
      <w:hyperlink r:id="rId66" w:history="1">
        <w:r w:rsidRPr="001F7D9A">
          <w:rPr>
            <w:rFonts w:ascii="Times New Roman" w:hAnsi="Times New Roman"/>
          </w:rPr>
          <w:t>законом</w:t>
        </w:r>
      </w:hyperlink>
      <w:r w:rsidRPr="001F7D9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w:t>
      </w:r>
      <w:r w:rsidRPr="001F7D9A">
        <w:rPr>
          <w:rFonts w:ascii="Times New Roman" w:hAnsi="Times New Roman"/>
        </w:rPr>
        <w:lastRenderedPageBreak/>
        <w:t xml:space="preserve">доходам", Федеральным </w:t>
      </w:r>
      <w:hyperlink r:id="rId67" w:history="1">
        <w:r w:rsidRPr="001F7D9A">
          <w:rPr>
            <w:rFonts w:ascii="Times New Roman" w:hAnsi="Times New Roman"/>
          </w:rPr>
          <w:t>законом</w:t>
        </w:r>
      </w:hyperlink>
      <w:r w:rsidRPr="001F7D9A">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F7D9A" w:rsidRPr="001F7D9A" w:rsidRDefault="001F7D9A" w:rsidP="001F7D9A">
      <w:pPr>
        <w:autoSpaceDE w:val="0"/>
        <w:autoSpaceDN w:val="0"/>
        <w:adjustRightInd w:val="0"/>
        <w:ind w:firstLine="540"/>
        <w:rPr>
          <w:rFonts w:ascii="Times New Roman" w:hAnsi="Times New Roman"/>
        </w:rPr>
      </w:pPr>
      <w:bookmarkStart w:id="27" w:name="Par0"/>
      <w:bookmarkEnd w:id="27"/>
      <w:r w:rsidRPr="001F7D9A">
        <w:rPr>
          <w:rFonts w:ascii="Times New Roman" w:hAnsi="Times New Roman"/>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8" w:history="1">
        <w:r w:rsidRPr="001F7D9A">
          <w:rPr>
            <w:rFonts w:ascii="Times New Roman" w:hAnsi="Times New Roman"/>
          </w:rPr>
          <w:t>законодательством</w:t>
        </w:r>
      </w:hyperlink>
      <w:r w:rsidRPr="001F7D9A">
        <w:rPr>
          <w:rFonts w:ascii="Times New Roman" w:hAnsi="Times New Roman"/>
        </w:rPr>
        <w:t xml:space="preserve"> Российской Федерации о противодействии коррупции депутатом Совета депутатов Короцкого сельского поселения, проводится по решению Губернатора Новгородской области в порядке, установленном областным законом.</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10. При выявлении в результате проверки, проведенной в соответствии с частью9</w:t>
      </w:r>
      <w:hyperlink w:anchor="Par0" w:history="1"/>
      <w:r w:rsidRPr="001F7D9A">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69"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Федеральным </w:t>
      </w:r>
      <w:hyperlink r:id="rId70" w:history="1">
        <w:r w:rsidRPr="001F7D9A">
          <w:rPr>
            <w:rFonts w:ascii="Times New Roman" w:hAnsi="Times New Roman"/>
          </w:rPr>
          <w:t>законом</w:t>
        </w:r>
      </w:hyperlink>
      <w:r w:rsidRPr="001F7D9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1" w:history="1">
        <w:r w:rsidRPr="001F7D9A">
          <w:rPr>
            <w:rFonts w:ascii="Times New Roman" w:hAnsi="Times New Roman"/>
          </w:rPr>
          <w:t>законом</w:t>
        </w:r>
      </w:hyperlink>
      <w:r w:rsidRPr="001F7D9A">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Короцкого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F7D9A" w:rsidRPr="001F7D9A" w:rsidRDefault="001F7D9A" w:rsidP="001F7D9A">
      <w:pPr>
        <w:rPr>
          <w:rFonts w:ascii="Times New Roman" w:hAnsi="Times New Roman"/>
        </w:rPr>
      </w:pPr>
      <w:r w:rsidRPr="001F7D9A">
        <w:rPr>
          <w:rFonts w:ascii="Times New Roman" w:hAnsi="Times New Roman"/>
        </w:rPr>
        <w:t xml:space="preserve">11.Порядок принятия решения о применении к депутату Короцкого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 </w:t>
      </w:r>
    </w:p>
    <w:p w:rsidR="001F7D9A" w:rsidRPr="001F7D9A" w:rsidRDefault="001F7D9A" w:rsidP="001F7D9A">
      <w:pPr>
        <w:rPr>
          <w:rFonts w:ascii="Times New Roman" w:hAnsi="Times New Roman"/>
        </w:rPr>
      </w:pPr>
      <w:r w:rsidRPr="001F7D9A">
        <w:rPr>
          <w:rFonts w:ascii="Times New Roman" w:hAnsi="Times New Roman"/>
        </w:rPr>
        <w:t>12. Сведения о доходах, расходах, об имуществе и обязательствах имущественного характера, представленные депутатами Совета депутатов Короцкого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7D9A" w:rsidRPr="001F7D9A" w:rsidRDefault="001F7D9A" w:rsidP="001F7D9A">
      <w:pPr>
        <w:ind w:firstLine="709"/>
        <w:contextualSpacing/>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34. Порядок принятия решений Советом депутатов Короцкого сельского поселения</w:t>
      </w:r>
    </w:p>
    <w:p w:rsidR="001F7D9A" w:rsidRPr="001F7D9A" w:rsidRDefault="001F7D9A" w:rsidP="001F7D9A">
      <w:pPr>
        <w:tabs>
          <w:tab w:val="left" w:pos="0"/>
        </w:tabs>
        <w:adjustRightInd w:val="0"/>
        <w:ind w:firstLine="709"/>
        <w:rPr>
          <w:rFonts w:ascii="Times New Roman" w:hAnsi="Times New Roman"/>
        </w:rPr>
      </w:pPr>
      <w:r w:rsidRPr="001F7D9A">
        <w:rPr>
          <w:rFonts w:ascii="Times New Roman" w:hAnsi="Times New Roman"/>
        </w:rPr>
        <w:t>1. Совет депутатов Короцкого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Проекты нормативных правовых актов могут вноситься в Совет депутатов Короцкого сельского поселения депутатами Совета депутатов Короцкого сельского поселения, Главой Короцкого сельского поселения, Главой Валдайского муниципального района, избирательной комиссией Короцкого сельского поселения, Контрольно-счетной комиссией Короцкого сельского поселения, органами территориального общественного самоуправления, инициативными группами граждан, прокурором.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Короцкого сельского поселения, утвержденным решением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Заседания Совета депутатов Короцкого сельского поселения считаются правомочными в случае присутствия на них не менее 50 процентов от установленного числа депутатов Совета депутатов Короцкого сельского поселения.</w:t>
      </w:r>
    </w:p>
    <w:p w:rsidR="001F7D9A" w:rsidRPr="001F7D9A" w:rsidRDefault="001F7D9A" w:rsidP="001F7D9A">
      <w:pPr>
        <w:tabs>
          <w:tab w:val="left" w:pos="-1260"/>
        </w:tabs>
        <w:adjustRightInd w:val="0"/>
        <w:ind w:firstLine="709"/>
        <w:rPr>
          <w:rFonts w:ascii="Times New Roman" w:hAnsi="Times New Roman"/>
        </w:rPr>
      </w:pPr>
      <w:r w:rsidRPr="001F7D9A">
        <w:rPr>
          <w:rFonts w:ascii="Times New Roman" w:hAnsi="Times New Roman"/>
        </w:rPr>
        <w:lastRenderedPageBreak/>
        <w:t xml:space="preserve">4. Порядок принятия Советом депутатов Короцкого сельского поселения решений определяется настоящим Уставом и Регламентом Совета депутатов Короцкого сельского поселения в соответствии с </w:t>
      </w:r>
      <w:hyperlink r:id="rId72" w:tooltip="Федеральным законом № 131-ФЗ" w:history="1">
        <w:r w:rsidRPr="001F7D9A">
          <w:rPr>
            <w:rFonts w:ascii="Times New Roman" w:hAnsi="Times New Roman"/>
          </w:rPr>
          <w:t>Федеральным законом№131-ФЗ</w:t>
        </w:r>
      </w:hyperlink>
      <w:r w:rsidRPr="001F7D9A">
        <w:rPr>
          <w:rFonts w:ascii="Times New Roman" w:hAnsi="Times New Roman"/>
        </w:rPr>
        <w:t xml:space="preserve">. </w:t>
      </w:r>
    </w:p>
    <w:p w:rsidR="001F7D9A" w:rsidRPr="001F7D9A" w:rsidRDefault="001F7D9A" w:rsidP="001F7D9A">
      <w:pPr>
        <w:tabs>
          <w:tab w:val="left" w:pos="-1260"/>
        </w:tabs>
        <w:adjustRightInd w:val="0"/>
        <w:ind w:firstLine="709"/>
        <w:rPr>
          <w:rFonts w:ascii="Times New Roman" w:hAnsi="Times New Roman"/>
        </w:rPr>
      </w:pPr>
      <w:r w:rsidRPr="001F7D9A">
        <w:rPr>
          <w:rFonts w:ascii="Times New Roman" w:hAnsi="Times New Roman"/>
        </w:rPr>
        <w:t xml:space="preserve">5. Решения Совета депутатов Короцкого сельского поселения, устанавливающие правила, обязательные для исполнения на территории Короцкого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Короцкого сельского поселения, если иное не установлено </w:t>
      </w:r>
      <w:hyperlink r:id="rId73" w:tooltip="Федеральным законом № 131-ФЗ" w:history="1">
        <w:r w:rsidRPr="001F7D9A">
          <w:rPr>
            <w:rFonts w:ascii="Times New Roman" w:hAnsi="Times New Roman"/>
          </w:rPr>
          <w:t>Федеральным законом№131-ФЗ</w:t>
        </w:r>
      </w:hyperlink>
      <w:r w:rsidRPr="001F7D9A">
        <w:rPr>
          <w:rFonts w:ascii="Times New Roman" w:hAnsi="Times New Roman"/>
        </w:rPr>
        <w:t>.</w:t>
      </w:r>
    </w:p>
    <w:p w:rsidR="001F7D9A" w:rsidRPr="001F7D9A" w:rsidRDefault="001F7D9A" w:rsidP="001F7D9A">
      <w:pPr>
        <w:tabs>
          <w:tab w:val="left" w:pos="-720"/>
        </w:tabs>
        <w:adjustRightInd w:val="0"/>
        <w:ind w:firstLine="709"/>
        <w:rPr>
          <w:rFonts w:ascii="Times New Roman" w:hAnsi="Times New Roman"/>
        </w:rPr>
      </w:pPr>
      <w:r w:rsidRPr="001F7D9A">
        <w:rPr>
          <w:rFonts w:ascii="Times New Roman" w:hAnsi="Times New Roman"/>
        </w:rPr>
        <w:t>6. Порядок принятия Устава Короцкого сельского поселения, внесения в него изменений и дополнений регулируется статьей 6 настоящего Устава.</w:t>
      </w:r>
    </w:p>
    <w:p w:rsidR="001F7D9A" w:rsidRPr="001F7D9A" w:rsidRDefault="001F7D9A" w:rsidP="001F7D9A">
      <w:pPr>
        <w:tabs>
          <w:tab w:val="left" w:pos="-720"/>
        </w:tabs>
        <w:adjustRightInd w:val="0"/>
        <w:ind w:firstLine="709"/>
        <w:rPr>
          <w:rFonts w:ascii="Times New Roman" w:hAnsi="Times New Roman"/>
        </w:rPr>
      </w:pPr>
      <w:r w:rsidRPr="001F7D9A">
        <w:rPr>
          <w:rFonts w:ascii="Times New Roman" w:hAnsi="Times New Roman"/>
        </w:rPr>
        <w:t>7. Решения Совета депутатов Короцкого сельского поселения, предусматривающие установление, изменение и отмену местных налогов и сборов, осуществление расходов из средств бюджета Короцкого сельского поселения, принимаются большинством в две трети голосов от установленной численности депутатов Совета депутатов Короцкого сельского поселения и могут быть внесены на рассмотрение Совета депутатов Короцкого сельского поселения только по инициативе Главы Короцкого сельского поселения или при наличии заключения Главы Короцкого сельского поселения.</w:t>
      </w:r>
    </w:p>
    <w:p w:rsidR="001F7D9A" w:rsidRPr="001F7D9A" w:rsidRDefault="001F7D9A" w:rsidP="001F7D9A">
      <w:pPr>
        <w:tabs>
          <w:tab w:val="left" w:pos="-900"/>
        </w:tabs>
        <w:adjustRightInd w:val="0"/>
        <w:ind w:firstLine="709"/>
        <w:rPr>
          <w:rFonts w:ascii="Times New Roman" w:hAnsi="Times New Roman"/>
        </w:rPr>
      </w:pPr>
      <w:r w:rsidRPr="001F7D9A">
        <w:rPr>
          <w:rFonts w:ascii="Times New Roman" w:hAnsi="Times New Roman"/>
        </w:rPr>
        <w:t>8. Решения Совета депутатов Короцкого сельского поселения:</w:t>
      </w:r>
    </w:p>
    <w:p w:rsidR="001F7D9A" w:rsidRPr="001F7D9A" w:rsidRDefault="001F7D9A" w:rsidP="001F7D9A">
      <w:pPr>
        <w:tabs>
          <w:tab w:val="left" w:pos="-900"/>
        </w:tabs>
        <w:adjustRightInd w:val="0"/>
        <w:ind w:firstLine="709"/>
        <w:rPr>
          <w:rFonts w:ascii="Times New Roman" w:hAnsi="Times New Roman"/>
        </w:rPr>
      </w:pPr>
      <w:r w:rsidRPr="001F7D9A">
        <w:rPr>
          <w:rFonts w:ascii="Times New Roman" w:hAnsi="Times New Roman"/>
        </w:rPr>
        <w:t>1) по вопросам, относящимся к исключительной компетенции Совета депутатов Короцкого сельского поселения, назначения местного референдума, досрочного прекращения полномочий Главы Короцкого сельского поселения - двумя третями голосов от установленной численности депутатов Совета депутатов Короцкого сельского поселения.</w:t>
      </w:r>
    </w:p>
    <w:p w:rsidR="001F7D9A" w:rsidRPr="001F7D9A" w:rsidRDefault="001F7D9A" w:rsidP="001F7D9A">
      <w:pPr>
        <w:tabs>
          <w:tab w:val="left" w:pos="-900"/>
        </w:tabs>
        <w:adjustRightInd w:val="0"/>
        <w:ind w:firstLine="709"/>
        <w:rPr>
          <w:rFonts w:ascii="Times New Roman" w:hAnsi="Times New Roman"/>
        </w:rPr>
      </w:pPr>
      <w:r w:rsidRPr="001F7D9A">
        <w:rPr>
          <w:rFonts w:ascii="Times New Roman" w:hAnsi="Times New Roman"/>
        </w:rPr>
        <w:t>2) по вопросам, связанным с досрочным прекращением полномочий депутата Совета депутатов Короцкого сельского поселения, принятием Регламента Совета депутатов Короцкого сельского поселения - большинством голосов от установленной численности Совета депутатов Короцкого сельского поселения;</w:t>
      </w:r>
    </w:p>
    <w:p w:rsidR="001F7D9A" w:rsidRPr="001F7D9A" w:rsidRDefault="001F7D9A" w:rsidP="001F7D9A">
      <w:pPr>
        <w:tabs>
          <w:tab w:val="left" w:pos="-900"/>
        </w:tabs>
        <w:adjustRightInd w:val="0"/>
        <w:ind w:firstLine="709"/>
        <w:rPr>
          <w:rFonts w:ascii="Times New Roman" w:hAnsi="Times New Roman"/>
        </w:rPr>
      </w:pPr>
      <w:r w:rsidRPr="001F7D9A">
        <w:rPr>
          <w:rFonts w:ascii="Times New Roman" w:hAnsi="Times New Roman"/>
        </w:rPr>
        <w:t xml:space="preserve">9. Решения Совета депутатов Короцкого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Короцкого сельского поселения, за исключением решений Совета депутатов Короцкого сельского поселения о налогах и сборах, которые вступают в силу в соответствии с </w:t>
      </w:r>
      <w:hyperlink r:id="rId74" w:tooltip="Налоговым кодексом Российской Федерации" w:history="1">
        <w:r w:rsidRPr="001F7D9A">
          <w:rPr>
            <w:rFonts w:ascii="Times New Roman" w:hAnsi="Times New Roman"/>
          </w:rPr>
          <w:t>Налоговым кодексом Российской Федерации</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10. Решения Совета депутатов Короцкого сельского поселения направляются Главе Короцкого сельского поселения для подписания и обнародования в течение 10 дней. </w:t>
      </w:r>
    </w:p>
    <w:p w:rsidR="001F7D9A" w:rsidRPr="001F7D9A" w:rsidRDefault="001F7D9A" w:rsidP="001F7D9A">
      <w:pPr>
        <w:adjustRightInd w:val="0"/>
        <w:ind w:firstLine="709"/>
        <w:rPr>
          <w:rFonts w:ascii="Times New Roman" w:hAnsi="Times New Roman"/>
        </w:rPr>
      </w:pPr>
      <w:r w:rsidRPr="001F7D9A">
        <w:rPr>
          <w:rFonts w:ascii="Times New Roman" w:hAnsi="Times New Roman"/>
        </w:rPr>
        <w:t>Глава Короцкого сельского поселения имеет право отклонить решение, принятое Советом депутатов Короцкого сельского поселения. В этом случае указанное решение в течение 10 дней возвращается Совету депутатов Короцкого сельского поселения с мотивированным обоснованием его отклонения либо с предложениями о внесении в него изменений и дополнений. Если Глава Короцкого сельского поселения отклонит решение, оно вновь рассматривается Советом депутатов Короцкого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Короцкого сельского поселения, оно подлежит подписанию Главой Короцкого сельского поселения в течение семи дней и обнародованию.</w:t>
      </w:r>
    </w:p>
    <w:p w:rsidR="001F7D9A" w:rsidRPr="001F7D9A" w:rsidRDefault="001F7D9A" w:rsidP="001F7D9A">
      <w:pPr>
        <w:adjustRightInd w:val="0"/>
        <w:ind w:firstLine="709"/>
        <w:rPr>
          <w:rFonts w:ascii="Times New Roman" w:hAnsi="Times New Roman"/>
        </w:rPr>
      </w:pPr>
      <w:r w:rsidRPr="001F7D9A">
        <w:rPr>
          <w:rFonts w:ascii="Times New Roman" w:hAnsi="Times New Roman"/>
        </w:rPr>
        <w:t>Решения Совета депутатов Короцкого сельского поселения вступают в силу после их подписания Главой Короцкого сельского поселения.</w:t>
      </w:r>
    </w:p>
    <w:p w:rsidR="001F7D9A" w:rsidRPr="001F7D9A" w:rsidRDefault="001F7D9A" w:rsidP="001F7D9A">
      <w:pPr>
        <w:widowControl w:val="0"/>
        <w:adjustRightInd w:val="0"/>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bookmarkStart w:id="28" w:name="Par434"/>
      <w:bookmarkStart w:id="29" w:name="Par453"/>
      <w:bookmarkStart w:id="30" w:name="Par488"/>
      <w:bookmarkEnd w:id="28"/>
      <w:bookmarkEnd w:id="29"/>
      <w:bookmarkEnd w:id="30"/>
      <w:r w:rsidRPr="001F7D9A">
        <w:rPr>
          <w:rFonts w:ascii="Times New Roman" w:hAnsi="Times New Roman"/>
          <w:b/>
        </w:rPr>
        <w:t xml:space="preserve">Статья 35. Председатель Совета депутатов </w:t>
      </w:r>
      <w:r w:rsidRPr="001F7D9A">
        <w:rPr>
          <w:rFonts w:ascii="Times New Roman" w:hAnsi="Times New Roman"/>
        </w:rPr>
        <w:t>Короцкого</w:t>
      </w:r>
      <w:r w:rsidRPr="001F7D9A">
        <w:rPr>
          <w:rFonts w:ascii="Times New Roman" w:hAnsi="Times New Roman"/>
          <w:b/>
        </w:rPr>
        <w:t xml:space="preserve">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Глава Короцкого сельского поселения, являясь председателем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представляет Совет депутатов Короцкого сельского поселения в отношениях с населением, органами государственной власти, органами местного самоуправления других муниципальных </w:t>
      </w:r>
      <w:r w:rsidRPr="001F7D9A">
        <w:rPr>
          <w:rFonts w:ascii="Times New Roman" w:hAnsi="Times New Roman"/>
        </w:rPr>
        <w:lastRenderedPageBreak/>
        <w:t>образований, органами территориального общественного самоуправления и муниципального образования и организациями;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созывает заседания Совета депутатов Короцкого сельского поселения, доводит до сведения депутатов время и место их проведения, а также проект повестки дня и проекты решений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осуществляет руководство подготовкой заседаний и вопросов, вносимых на рассмотрение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ведет заседания, ведает внутренним распорядком в соответствии с Регламентом работы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подписывает протоколы заседаний и правовые акты, принятые им по вопросам организации деятельности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оказывает содействие депутатам Совета депутатов Короцкого сельского поселения в осуществлении ими своих полномочий;</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дает поручения постоянным комиссиям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организует в Совете депутатов Короцкого сельского поселения прием граждан, рассмотрение их обращений, заявлений и жалоб;</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в соответствии с федеральными и областными законами, решениями Совета депутатов Короцкого сельского поселения организует рассмотрение вопросов выборов и досрочного прекращения полномочий депутатов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принимает меры по обеспечению гласности и учету общественного мнения в работе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ind w:firstLine="709"/>
        <w:rPr>
          <w:rFonts w:ascii="Times New Roman" w:hAnsi="Times New Roman"/>
          <w:b/>
        </w:rPr>
      </w:pPr>
      <w:r w:rsidRPr="001F7D9A">
        <w:rPr>
          <w:rFonts w:ascii="Times New Roman" w:hAnsi="Times New Roman"/>
          <w:b/>
        </w:rPr>
        <w:t>Статья 36. Администрация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Администрация Короцкого сельского поселения является исполнительно- распорядительным органом Короцкого сельского поселения и осуществляет свою деятельность в соответствии с </w:t>
      </w:r>
      <w:hyperlink r:id="rId75" w:tooltip="Конституцией Российской Федерации" w:history="1">
        <w:r w:rsidRPr="001F7D9A">
          <w:rPr>
            <w:rFonts w:ascii="Times New Roman" w:hAnsi="Times New Roman"/>
          </w:rPr>
          <w:t>Конституцией Российской Федерации</w:t>
        </w:r>
      </w:hyperlink>
      <w:r w:rsidRPr="001F7D9A">
        <w:rPr>
          <w:rFonts w:ascii="Times New Roman" w:hAnsi="Times New Roman"/>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2. Главой Администрации Короцкого сельского поселения является Глава Короцкого сельского поселения. Администрацией Короцкого сельского поселения руководит Глава Администрации Короцкого сельского поселения на принципах единоначалия. </w:t>
      </w:r>
    </w:p>
    <w:p w:rsidR="001F7D9A" w:rsidRPr="001F7D9A" w:rsidRDefault="001F7D9A" w:rsidP="001F7D9A">
      <w:pPr>
        <w:ind w:firstLine="709"/>
        <w:rPr>
          <w:rFonts w:ascii="Times New Roman" w:hAnsi="Times New Roman"/>
        </w:rPr>
      </w:pPr>
      <w:r w:rsidRPr="001F7D9A">
        <w:rPr>
          <w:rFonts w:ascii="Times New Roman" w:hAnsi="Times New Roman"/>
        </w:rPr>
        <w:t xml:space="preserve">3. Структура Администрации Короцкого сельского поселения утверждается Советом депутатов Короцкого сельского поселения по представлению Главы Администрации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4. Администрации Короцкого сельского поселения обладает правами юридического лица.</w:t>
      </w:r>
    </w:p>
    <w:p w:rsidR="001F7D9A" w:rsidRPr="001F7D9A" w:rsidRDefault="001F7D9A" w:rsidP="001F7D9A">
      <w:pPr>
        <w:ind w:firstLine="709"/>
        <w:rPr>
          <w:rFonts w:ascii="Times New Roman" w:hAnsi="Times New Roman"/>
        </w:rPr>
      </w:pPr>
      <w:r w:rsidRPr="001F7D9A">
        <w:rPr>
          <w:rFonts w:ascii="Times New Roman" w:hAnsi="Times New Roman"/>
        </w:rPr>
        <w:t xml:space="preserve">Администрации Короцкого сельского поселения, как юридическое лицо, действует на основании общих для организаций данного вида положений </w:t>
      </w:r>
      <w:hyperlink r:id="rId76"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в соответствии с </w:t>
      </w:r>
      <w:hyperlink r:id="rId77" w:tooltip="Гражданским кодексом Российской Федерации" w:history="1">
        <w:r w:rsidRPr="001F7D9A">
          <w:rPr>
            <w:rFonts w:ascii="Times New Roman" w:hAnsi="Times New Roman"/>
          </w:rPr>
          <w:t>Гражданским кодексом Российской Федерации</w:t>
        </w:r>
      </w:hyperlink>
      <w:r w:rsidRPr="001F7D9A">
        <w:rPr>
          <w:rFonts w:ascii="Times New Roman" w:hAnsi="Times New Roman"/>
        </w:rPr>
        <w:t xml:space="preserve"> применительно к казенным учреждениям.</w:t>
      </w:r>
    </w:p>
    <w:p w:rsidR="001F7D9A" w:rsidRPr="001F7D9A" w:rsidRDefault="001F7D9A" w:rsidP="001F7D9A">
      <w:pPr>
        <w:ind w:firstLine="709"/>
        <w:rPr>
          <w:rFonts w:ascii="Times New Roman" w:hAnsi="Times New Roman"/>
        </w:rPr>
      </w:pPr>
      <w:r w:rsidRPr="001F7D9A">
        <w:rPr>
          <w:rFonts w:ascii="Times New Roman" w:hAnsi="Times New Roman"/>
        </w:rPr>
        <w:t>5. При Администрации Короцкого сельского поселения могут быть созданы комиссии в соответствии с законодательством Российской Федерации.</w:t>
      </w:r>
    </w:p>
    <w:p w:rsidR="001F7D9A" w:rsidRPr="001F7D9A" w:rsidRDefault="001F7D9A" w:rsidP="001F7D9A">
      <w:pPr>
        <w:ind w:firstLine="709"/>
        <w:rPr>
          <w:rFonts w:ascii="Times New Roman" w:hAnsi="Times New Roman"/>
        </w:rPr>
      </w:pPr>
      <w:r w:rsidRPr="001F7D9A">
        <w:rPr>
          <w:rFonts w:ascii="Times New Roman" w:hAnsi="Times New Roman"/>
        </w:rPr>
        <w:t>6. Администрация Короцкого сельского поселения подконтрольна Главе Короцкого сельского поселения и подотчетна населению Короцкого сельского поселения.</w:t>
      </w:r>
    </w:p>
    <w:p w:rsidR="001F7D9A" w:rsidRPr="001F7D9A" w:rsidRDefault="001F7D9A" w:rsidP="001F7D9A">
      <w:pPr>
        <w:ind w:firstLine="709"/>
        <w:rPr>
          <w:rFonts w:ascii="Times New Roman" w:hAnsi="Times New Roman"/>
        </w:rPr>
      </w:pPr>
    </w:p>
    <w:p w:rsidR="001F7D9A" w:rsidRPr="001F7D9A" w:rsidRDefault="001F7D9A" w:rsidP="001F7D9A">
      <w:pPr>
        <w:ind w:firstLine="709"/>
        <w:outlineLvl w:val="2"/>
        <w:rPr>
          <w:rFonts w:ascii="Times New Roman" w:hAnsi="Times New Roman"/>
          <w:b/>
        </w:rPr>
      </w:pPr>
      <w:r w:rsidRPr="001F7D9A">
        <w:rPr>
          <w:rFonts w:ascii="Times New Roman" w:hAnsi="Times New Roman"/>
          <w:b/>
        </w:rPr>
        <w:t>Статья 37. Полномочия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Администрация Короцкого сельского поселения обладает следующими полномочиями:</w:t>
      </w:r>
    </w:p>
    <w:p w:rsidR="001F7D9A" w:rsidRPr="001F7D9A" w:rsidRDefault="001F7D9A" w:rsidP="001F7D9A">
      <w:pPr>
        <w:ind w:firstLine="709"/>
        <w:rPr>
          <w:rFonts w:ascii="Times New Roman" w:hAnsi="Times New Roman"/>
        </w:rPr>
      </w:pPr>
      <w:r w:rsidRPr="001F7D9A">
        <w:rPr>
          <w:rFonts w:ascii="Times New Roman" w:hAnsi="Times New Roman"/>
        </w:rPr>
        <w:t>1) обеспечение исполнения решений Совета депутатов Короцкого сельского поселения, постановлений и распоряжений Администрации Короцкого сельского поселения, распоряжений заместителей Главы Администрации Короцкого сельского поселения в пределах своих полномочий;</w:t>
      </w:r>
    </w:p>
    <w:p w:rsidR="001F7D9A" w:rsidRPr="001F7D9A" w:rsidRDefault="001F7D9A" w:rsidP="001F7D9A">
      <w:pPr>
        <w:ind w:firstLine="709"/>
        <w:rPr>
          <w:rFonts w:ascii="Times New Roman" w:hAnsi="Times New Roman"/>
        </w:rPr>
      </w:pPr>
      <w:r w:rsidRPr="001F7D9A">
        <w:rPr>
          <w:rFonts w:ascii="Times New Roman" w:hAnsi="Times New Roman"/>
        </w:rPr>
        <w:t>2) решение вопросов местного значения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lastRenderedPageBreak/>
        <w:t xml:space="preserve">3) иными полномочиями в соответствии с </w:t>
      </w:r>
      <w:hyperlink r:id="rId78" w:tooltip="Федеральным законом № 131-ФЗ" w:history="1">
        <w:r w:rsidRPr="001F7D9A">
          <w:rPr>
            <w:rFonts w:ascii="Times New Roman" w:hAnsi="Times New Roman"/>
          </w:rPr>
          <w:t>Федеральным законом № 131-ФЗ</w:t>
        </w:r>
      </w:hyperlink>
      <w:r w:rsidRPr="001F7D9A">
        <w:rPr>
          <w:rFonts w:ascii="Times New Roman" w:hAnsi="Times New Roman"/>
        </w:rPr>
        <w:t xml:space="preserve"> и настоящим Уставом.</w:t>
      </w:r>
    </w:p>
    <w:p w:rsidR="001F7D9A" w:rsidRPr="001F7D9A" w:rsidRDefault="001F7D9A" w:rsidP="001F7D9A">
      <w:pPr>
        <w:ind w:firstLine="708"/>
        <w:rPr>
          <w:rFonts w:ascii="Times New Roman" w:hAnsi="Times New Roman"/>
        </w:rPr>
      </w:pPr>
      <w:bookmarkStart w:id="31" w:name="sub_332"/>
      <w:r w:rsidRPr="001F7D9A">
        <w:rPr>
          <w:rFonts w:ascii="Times New Roman" w:hAnsi="Times New Roman"/>
        </w:rPr>
        <w:t>2. Администрация Короцкого сельского поселения по поручению Совета депутатов Короцкого сельского поселения или по согласованию с ним принимает к своему рассмотрению любой вопрос местного значения Короцкого сельского поселения, за исключением вопросов, находящихся в исключительной компетенции Совета депутатов Короцкого сельского поселения.</w:t>
      </w:r>
    </w:p>
    <w:bookmarkEnd w:id="31"/>
    <w:p w:rsidR="001F7D9A" w:rsidRPr="001F7D9A" w:rsidRDefault="001F7D9A" w:rsidP="001F7D9A">
      <w:pPr>
        <w:ind w:firstLine="708"/>
        <w:rPr>
          <w:rFonts w:ascii="Times New Roman" w:hAnsi="Times New Roman"/>
        </w:rPr>
      </w:pPr>
      <w:r w:rsidRPr="001F7D9A">
        <w:rPr>
          <w:rFonts w:ascii="Times New Roman" w:hAnsi="Times New Roman"/>
        </w:rPr>
        <w:t>3. Администрация Короцкого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1F7D9A" w:rsidRPr="001F7D9A" w:rsidRDefault="001F7D9A" w:rsidP="001F7D9A">
      <w:pPr>
        <w:ind w:firstLine="708"/>
        <w:rPr>
          <w:rFonts w:ascii="Times New Roman" w:hAnsi="Times New Roman"/>
        </w:rPr>
      </w:pPr>
      <w:r w:rsidRPr="001F7D9A">
        <w:rPr>
          <w:rFonts w:ascii="Times New Roman" w:hAnsi="Times New Roman"/>
        </w:rPr>
        <w:t>4. Администрация Короцкого сельского поселения осуществляет муниципальные заимствования от имени Короцкого сельского поселения.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jc w:val="center"/>
        <w:outlineLvl w:val="2"/>
        <w:rPr>
          <w:rFonts w:ascii="Times New Roman" w:hAnsi="Times New Roman"/>
          <w:b/>
        </w:rPr>
      </w:pPr>
      <w:r w:rsidRPr="001F7D9A">
        <w:rPr>
          <w:rFonts w:ascii="Times New Roman" w:hAnsi="Times New Roman"/>
          <w:b/>
        </w:rPr>
        <w:t>Статья 38. Контрольно-счетная комиссия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Контрольно-счетная комиссия Короцкого сельского поселения является постоянно действующим органом внешнего муниципального финансового контроля и образуется Советом депутатов Короцкого сельского поселения.</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2. Контрольно-счетная комиссия Короцкого сельского</w:t>
      </w:r>
      <w:r w:rsidRPr="001F7D9A">
        <w:rPr>
          <w:rFonts w:ascii="Times New Roman" w:hAnsi="Times New Roman"/>
          <w:spacing w:val="-2"/>
        </w:rPr>
        <w:t xml:space="preserve"> поселения</w:t>
      </w:r>
      <w:r w:rsidRPr="001F7D9A">
        <w:rPr>
          <w:rFonts w:ascii="Times New Roman" w:hAnsi="Times New Roman"/>
        </w:rPr>
        <w:t xml:space="preserve"> подотчетна </w:t>
      </w:r>
      <w:r w:rsidRPr="001F7D9A">
        <w:rPr>
          <w:rFonts w:ascii="Times New Roman" w:hAnsi="Times New Roman"/>
          <w:spacing w:val="-1"/>
        </w:rPr>
        <w:t xml:space="preserve">Совету депутатов </w:t>
      </w:r>
      <w:r w:rsidRPr="001F7D9A">
        <w:rPr>
          <w:rFonts w:ascii="Times New Roman" w:hAnsi="Times New Roman"/>
        </w:rPr>
        <w:t xml:space="preserve">Короцкого сельского </w:t>
      </w:r>
      <w:r w:rsidRPr="001F7D9A">
        <w:rPr>
          <w:rFonts w:ascii="Times New Roman" w:hAnsi="Times New Roman"/>
          <w:spacing w:val="-2"/>
        </w:rPr>
        <w:t>поселения.</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3. Контрольно-счетная комиссия Короцкого сельского поселения состоит из председателя и аппарата Контрольно-счетной комиссии.</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Структура и численность Контрольно-счетной комиссии Короцкого сельского поселения утверждаются решением Совета депутатов Короцкого сельского поселения.</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 xml:space="preserve">4. Срок полномочий председателя Контрольно-счетной комиссии Короцкого сельского поселения (заместителя председателя и аудиторов) составляет 5 лет. </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6. Контрольно-счетная комиссия Короцкого сельского поселения осуществляет следующие основные полномочия:</w:t>
      </w:r>
    </w:p>
    <w:p w:rsidR="001F7D9A" w:rsidRPr="001F7D9A" w:rsidRDefault="001F7D9A" w:rsidP="001F7D9A">
      <w:pPr>
        <w:ind w:firstLine="709"/>
        <w:rPr>
          <w:rFonts w:ascii="Times New Roman" w:hAnsi="Times New Roman"/>
        </w:rPr>
      </w:pPr>
      <w:r w:rsidRPr="001F7D9A">
        <w:rPr>
          <w:rFonts w:ascii="Times New Roman" w:hAnsi="Times New Roman"/>
        </w:rPr>
        <w:t>1) организация и осуществление контроля за законностью и эффективностью использования средств бюджета Короцкого сельского поселения, а также иных средств в случаях, предусмотренных законодательством Российской Федерации;</w:t>
      </w:r>
    </w:p>
    <w:p w:rsidR="001F7D9A" w:rsidRPr="001F7D9A" w:rsidRDefault="001F7D9A" w:rsidP="001F7D9A">
      <w:pPr>
        <w:ind w:firstLine="709"/>
        <w:rPr>
          <w:rFonts w:ascii="Times New Roman" w:hAnsi="Times New Roman"/>
        </w:rPr>
      </w:pPr>
      <w:r w:rsidRPr="001F7D9A">
        <w:rPr>
          <w:rFonts w:ascii="Times New Roman" w:hAnsi="Times New Roman"/>
        </w:rPr>
        <w:t>2) экспертиза проектов бюджета Короцкого сельского поселения, проверка и анализ обоснованности его показателей;</w:t>
      </w:r>
    </w:p>
    <w:p w:rsidR="001F7D9A" w:rsidRPr="001F7D9A" w:rsidRDefault="001F7D9A" w:rsidP="001F7D9A">
      <w:pPr>
        <w:ind w:firstLine="709"/>
        <w:rPr>
          <w:rFonts w:ascii="Times New Roman" w:hAnsi="Times New Roman"/>
        </w:rPr>
      </w:pPr>
      <w:r w:rsidRPr="001F7D9A">
        <w:rPr>
          <w:rFonts w:ascii="Times New Roman" w:hAnsi="Times New Roman"/>
        </w:rPr>
        <w:t>3) внешняя проверка годового отчета об исполнении бюджета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F7D9A" w:rsidRPr="001F7D9A" w:rsidRDefault="001F7D9A" w:rsidP="001F7D9A">
      <w:pPr>
        <w:ind w:firstLine="709"/>
        <w:rPr>
          <w:rFonts w:ascii="Times New Roman" w:hAnsi="Times New Roman"/>
        </w:rPr>
      </w:pPr>
      <w:r w:rsidRPr="001F7D9A">
        <w:rPr>
          <w:rFonts w:ascii="Times New Roman" w:hAnsi="Times New Roman"/>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F7D9A" w:rsidRPr="001F7D9A" w:rsidRDefault="001F7D9A" w:rsidP="001F7D9A">
      <w:pPr>
        <w:ind w:firstLine="709"/>
        <w:rPr>
          <w:rFonts w:ascii="Times New Roman" w:hAnsi="Times New Roman"/>
        </w:rPr>
      </w:pPr>
      <w:r w:rsidRPr="001F7D9A">
        <w:rPr>
          <w:rFonts w:ascii="Times New Roman" w:hAnsi="Times New Roman"/>
        </w:rPr>
        <w:t>6) оценка эффективности предоставления налоговых и иных льгот и преимуществ, бюджетных кредитов за счет средств бюджета Короцкого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Короцкого сельского поселения и имущества, находящегося в муниципальной собственности;</w:t>
      </w:r>
    </w:p>
    <w:p w:rsidR="001F7D9A" w:rsidRPr="001F7D9A" w:rsidRDefault="001F7D9A" w:rsidP="001F7D9A">
      <w:pPr>
        <w:ind w:firstLine="709"/>
        <w:rPr>
          <w:rFonts w:ascii="Times New Roman" w:hAnsi="Times New Roman"/>
        </w:rPr>
      </w:pPr>
      <w:r w:rsidRPr="001F7D9A">
        <w:rPr>
          <w:rFonts w:ascii="Times New Roman" w:hAnsi="Times New Roman"/>
        </w:rPr>
        <w:t xml:space="preserve">7) экспертиза проектов муниципальных правовых актов в части, касающейся расходных обязательств Короцкого сельского поселения, экспертиза проектов муниципальных правовых актов, </w:t>
      </w:r>
      <w:r w:rsidRPr="001F7D9A">
        <w:rPr>
          <w:rFonts w:ascii="Times New Roman" w:hAnsi="Times New Roman"/>
        </w:rPr>
        <w:lastRenderedPageBreak/>
        <w:t>приводящих к изменению доходов бюджета Короцкого сельского поселения, а также муниципальных программ (проектов муниципальных программ);</w:t>
      </w:r>
    </w:p>
    <w:p w:rsidR="001F7D9A" w:rsidRPr="001F7D9A" w:rsidRDefault="001F7D9A" w:rsidP="001F7D9A">
      <w:pPr>
        <w:ind w:firstLine="709"/>
        <w:rPr>
          <w:rFonts w:ascii="Times New Roman" w:hAnsi="Times New Roman"/>
        </w:rPr>
      </w:pPr>
      <w:r w:rsidRPr="001F7D9A">
        <w:rPr>
          <w:rFonts w:ascii="Times New Roman" w:hAnsi="Times New Roman"/>
        </w:rPr>
        <w:t>8) анализ и мониторинг бюджетного процесса в Короцкого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7D9A" w:rsidRPr="001F7D9A" w:rsidRDefault="001F7D9A" w:rsidP="001F7D9A">
      <w:pPr>
        <w:ind w:firstLine="709"/>
        <w:rPr>
          <w:rFonts w:ascii="Times New Roman" w:hAnsi="Times New Roman"/>
        </w:rPr>
      </w:pPr>
      <w:r w:rsidRPr="001F7D9A">
        <w:rPr>
          <w:rFonts w:ascii="Times New Roman" w:hAnsi="Times New Roman"/>
        </w:rPr>
        <w:t>9) проведение оперативного анализа исполнения и контроля за организацией исполнения бюджета Короцкого сельского поселения в текущем финансовом году, ежеквартальное представление информации о ходе исполнения бюджета Короцкого сельского поселения, о результатах проведенных контрольных и экспертно-аналитических мероприятий в Совет депутатов Короцкого сельского поселения и главе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10) осуществление контроля за состоянием муниципального внутреннего и внешнего долга;</w:t>
      </w:r>
    </w:p>
    <w:p w:rsidR="001F7D9A" w:rsidRPr="001F7D9A" w:rsidRDefault="001F7D9A" w:rsidP="001F7D9A">
      <w:pPr>
        <w:ind w:firstLine="709"/>
        <w:rPr>
          <w:rFonts w:ascii="Times New Roman" w:hAnsi="Times New Roman"/>
        </w:rPr>
      </w:pPr>
      <w:r w:rsidRPr="001F7D9A">
        <w:rPr>
          <w:rFonts w:ascii="Times New Roman" w:hAnsi="Times New Roman"/>
        </w:rPr>
        <w:t>11) оценка реализуемости, рисков и результатов достижения целей социально-экономического развития Короцкого сельского поселения, предусмотренных документами стратегического планирования Короцкого сельского поселения, в пределах компетенции контрольно-счетного органа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12) участие в пределах полномочий в мероприятиях, направленных на противодействие коррупции;</w:t>
      </w:r>
    </w:p>
    <w:p w:rsidR="001F7D9A" w:rsidRPr="001F7D9A" w:rsidRDefault="001F7D9A" w:rsidP="001F7D9A">
      <w:pPr>
        <w:ind w:firstLine="709"/>
        <w:rPr>
          <w:rFonts w:ascii="Times New Roman" w:hAnsi="Times New Roman"/>
        </w:rPr>
      </w:pPr>
      <w:r w:rsidRPr="001F7D9A">
        <w:rPr>
          <w:rFonts w:ascii="Times New Roman" w:hAnsi="Times New Roman"/>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Короцкого сельского поселения.</w:t>
      </w:r>
    </w:p>
    <w:p w:rsidR="001F7D9A" w:rsidRPr="001F7D9A" w:rsidRDefault="001F7D9A" w:rsidP="001F7D9A">
      <w:pPr>
        <w:ind w:firstLine="709"/>
        <w:rPr>
          <w:rFonts w:ascii="Times New Roman" w:hAnsi="Times New Roman"/>
          <w:spacing w:val="-2"/>
        </w:rPr>
      </w:pPr>
      <w:r w:rsidRPr="001F7D9A">
        <w:rPr>
          <w:rFonts w:ascii="Times New Roman" w:hAnsi="Times New Roman"/>
        </w:rPr>
        <w:t xml:space="preserve">7. Контрольно-счетная комиссия Короцкого сельского </w:t>
      </w:r>
      <w:r w:rsidRPr="001F7D9A">
        <w:rPr>
          <w:rFonts w:ascii="Times New Roman" w:hAnsi="Times New Roman"/>
          <w:spacing w:val="-2"/>
        </w:rPr>
        <w:t>поселения</w:t>
      </w:r>
      <w:r w:rsidRPr="001F7D9A">
        <w:rPr>
          <w:rFonts w:ascii="Times New Roman" w:hAnsi="Times New Roman"/>
        </w:rPr>
        <w:t xml:space="preserve"> действует на основании Положения о Контрольно-счетной комиссии, </w:t>
      </w:r>
      <w:r w:rsidRPr="001F7D9A">
        <w:rPr>
          <w:rFonts w:ascii="Times New Roman" w:hAnsi="Times New Roman"/>
          <w:spacing w:val="-1"/>
        </w:rPr>
        <w:t xml:space="preserve">утвержденного решением Совета депутатов </w:t>
      </w:r>
      <w:r w:rsidRPr="001F7D9A">
        <w:rPr>
          <w:rFonts w:ascii="Times New Roman" w:hAnsi="Times New Roman"/>
        </w:rPr>
        <w:t xml:space="preserve">Короцкого сельского </w:t>
      </w:r>
      <w:r w:rsidRPr="001F7D9A">
        <w:rPr>
          <w:rFonts w:ascii="Times New Roman" w:hAnsi="Times New Roman"/>
          <w:spacing w:val="-2"/>
        </w:rPr>
        <w:t>поселения.</w:t>
      </w:r>
    </w:p>
    <w:p w:rsidR="001F7D9A" w:rsidRPr="001F7D9A" w:rsidRDefault="001F7D9A" w:rsidP="001F7D9A">
      <w:pPr>
        <w:ind w:firstLine="709"/>
        <w:rPr>
          <w:rFonts w:ascii="Times New Roman" w:hAnsi="Times New Roman"/>
        </w:rPr>
      </w:pPr>
      <w:r w:rsidRPr="001F7D9A">
        <w:rPr>
          <w:rFonts w:ascii="Times New Roman" w:hAnsi="Times New Roman"/>
        </w:rPr>
        <w:t>8.Контрольно-счетная комиссия не обладает правами юридического лица.</w:t>
      </w:r>
    </w:p>
    <w:p w:rsidR="001F7D9A" w:rsidRPr="001F7D9A" w:rsidRDefault="001F7D9A" w:rsidP="001F7D9A">
      <w:pPr>
        <w:ind w:firstLine="709"/>
        <w:rPr>
          <w:rFonts w:ascii="Times New Roman" w:hAnsi="Times New Roman"/>
        </w:rPr>
      </w:pPr>
      <w:r w:rsidRPr="001F7D9A">
        <w:rPr>
          <w:rFonts w:ascii="Times New Roman" w:hAnsi="Times New Roman"/>
        </w:rPr>
        <w:t>9. Полномочия контрольно-счетной комиссии Короцкого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w:t>
      </w:r>
    </w:p>
    <w:p w:rsidR="001F7D9A" w:rsidRPr="001F7D9A" w:rsidRDefault="001F7D9A" w:rsidP="001F7D9A">
      <w:pPr>
        <w:ind w:firstLine="709"/>
        <w:rPr>
          <w:rFonts w:ascii="Times New Roman" w:eastAsia="Calibri" w:hAnsi="Times New Roman"/>
          <w:lang w:eastAsia="en-US"/>
        </w:rPr>
      </w:pPr>
      <w:r w:rsidRPr="001F7D9A">
        <w:rPr>
          <w:rFonts w:ascii="Times New Roman" w:eastAsia="Calibri" w:hAnsi="Times New Roman"/>
          <w:lang w:eastAsia="en-US"/>
        </w:rPr>
        <w:t xml:space="preserve">10. Органы местного самоуправления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 должностные лица местного самоуправления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обязаны предоставлять в Контрольно-счетную комиссию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по ее требованию необходимую информацию и документы по вопросам, относящимся к их компетенции.</w:t>
      </w:r>
    </w:p>
    <w:p w:rsidR="001F7D9A" w:rsidRPr="001F7D9A" w:rsidRDefault="001F7D9A" w:rsidP="001F7D9A">
      <w:pPr>
        <w:ind w:firstLine="709"/>
        <w:rPr>
          <w:rFonts w:ascii="Times New Roman" w:eastAsia="Calibri" w:hAnsi="Times New Roman"/>
          <w:color w:val="FFFF00"/>
          <w:lang w:eastAsia="en-US"/>
        </w:rPr>
      </w:pPr>
      <w:r w:rsidRPr="001F7D9A">
        <w:rPr>
          <w:rFonts w:ascii="Times New Roman" w:eastAsia="Calibri" w:hAnsi="Times New Roman"/>
          <w:lang w:eastAsia="en-US"/>
        </w:rPr>
        <w:t xml:space="preserve">11. Результаты проверок, осуществляемых Контрольно-счетной комиссией, подлежат опубликованию в </w:t>
      </w:r>
      <w:r w:rsidRPr="001F7D9A">
        <w:rPr>
          <w:rFonts w:ascii="Times New Roman" w:hAnsi="Times New Roman"/>
          <w:bCs/>
          <w:iCs/>
        </w:rPr>
        <w:t>информационные бюллетени «Короцкой вестник»</w:t>
      </w:r>
      <w:r w:rsidRPr="001F7D9A">
        <w:rPr>
          <w:rFonts w:ascii="Times New Roman" w:hAnsi="Times New Roman"/>
        </w:rPr>
        <w:t>.</w:t>
      </w:r>
    </w:p>
    <w:p w:rsidR="001F7D9A" w:rsidRPr="001F7D9A" w:rsidRDefault="001F7D9A" w:rsidP="001F7D9A">
      <w:pPr>
        <w:shd w:val="clear" w:color="auto" w:fill="FFFFFF"/>
        <w:tabs>
          <w:tab w:val="left" w:pos="426"/>
          <w:tab w:val="left" w:pos="1061"/>
        </w:tabs>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39. Избирательная комиссия Короцкого сельского поселения</w:t>
      </w:r>
    </w:p>
    <w:p w:rsidR="001F7D9A" w:rsidRPr="001F7D9A" w:rsidRDefault="001F7D9A" w:rsidP="001F7D9A">
      <w:pPr>
        <w:widowControl w:val="0"/>
        <w:adjustRightInd w:val="0"/>
        <w:rPr>
          <w:rFonts w:ascii="Times New Roman" w:hAnsi="Times New Roman"/>
        </w:rPr>
      </w:pPr>
      <w:r w:rsidRPr="001F7D9A">
        <w:rPr>
          <w:rFonts w:ascii="Times New Roman" w:hAnsi="Times New Roman"/>
        </w:rPr>
        <w:t>1.Избирательная комиссия Короцкого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Короцкого сельского поселения, выборного должностного лица местного самоуправления Короцкого сельского поселения, голосования по вопросам изменения границ Короцкого сельского поселения, преобразования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2.Избирательная комиссия Короцкого сельского поселения является муниципальным органом, не входящим в структуру органов местного самоуправления Короцкого сельского поселения.</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40. Муниципальная служба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rsidRPr="001F7D9A">
        <w:rPr>
          <w:rFonts w:ascii="Times New Roman" w:hAnsi="Times New Roman"/>
        </w:rPr>
        <w:lastRenderedPageBreak/>
        <w:t xml:space="preserve">прохождения муниципальной службы, осуществляется </w:t>
      </w:r>
      <w:hyperlink r:id="rId79" w:tgtFrame="Logical" w:history="1">
        <w:r w:rsidRPr="001F7D9A">
          <w:rPr>
            <w:rFonts w:ascii="Times New Roman" w:hAnsi="Times New Roman"/>
          </w:rPr>
          <w:t>Федеральным законом от 02 марта 2007 года №25-ФЗ</w:t>
        </w:r>
      </w:hyperlink>
      <w:r w:rsidRPr="001F7D9A">
        <w:rPr>
          <w:rFonts w:ascii="Times New Roman" w:hAnsi="Times New Roman"/>
        </w:rPr>
        <w:t>«О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Короцкого сельского поселения.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Короцкого сельского поселения ежегодно при принятии бюджета Короцкого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Короцкого сельского поселения.</w:t>
      </w:r>
    </w:p>
    <w:p w:rsidR="001F7D9A" w:rsidRPr="001F7D9A" w:rsidRDefault="001F7D9A" w:rsidP="001F7D9A">
      <w:pPr>
        <w:adjustRightInd w:val="0"/>
        <w:ind w:firstLine="709"/>
        <w:rPr>
          <w:rFonts w:ascii="Times New Roman" w:hAnsi="Times New Roman"/>
        </w:rPr>
      </w:pPr>
    </w:p>
    <w:p w:rsidR="001F7D9A" w:rsidRPr="001F7D9A" w:rsidRDefault="001F7D9A" w:rsidP="001F7D9A">
      <w:pPr>
        <w:widowControl w:val="0"/>
        <w:adjustRightInd w:val="0"/>
        <w:ind w:firstLine="709"/>
        <w:jc w:val="center"/>
        <w:outlineLvl w:val="1"/>
        <w:rPr>
          <w:rFonts w:ascii="Times New Roman" w:hAnsi="Times New Roman"/>
          <w:b/>
        </w:rPr>
      </w:pPr>
      <w:bookmarkStart w:id="32" w:name="Par837"/>
      <w:bookmarkStart w:id="33" w:name="Par881"/>
      <w:bookmarkEnd w:id="32"/>
      <w:bookmarkEnd w:id="33"/>
      <w:r w:rsidRPr="001F7D9A">
        <w:rPr>
          <w:rFonts w:ascii="Times New Roman" w:hAnsi="Times New Roman"/>
          <w:b/>
        </w:rPr>
        <w:t>Глава 4. ЭКОНОМИЧЕСКАЯ ОСНОВА МЕСТНОГО САМОУПРАВЛЕНИЯ</w:t>
      </w:r>
    </w:p>
    <w:p w:rsidR="001F7D9A" w:rsidRPr="001F7D9A" w:rsidRDefault="001F7D9A" w:rsidP="001F7D9A">
      <w:pPr>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41. Экономическая основа местного самоуправления</w:t>
      </w:r>
    </w:p>
    <w:p w:rsidR="001F7D9A" w:rsidRPr="001F7D9A" w:rsidRDefault="001F7D9A" w:rsidP="001F7D9A">
      <w:pPr>
        <w:widowControl w:val="0"/>
        <w:adjustRightInd w:val="0"/>
        <w:ind w:firstLine="709"/>
        <w:outlineLvl w:val="2"/>
        <w:rPr>
          <w:rFonts w:ascii="Times New Roman" w:hAnsi="Times New Roman"/>
        </w:rPr>
      </w:pPr>
      <w:r w:rsidRPr="001F7D9A">
        <w:rPr>
          <w:rFonts w:ascii="Times New Roman" w:hAnsi="Times New Roman"/>
        </w:rPr>
        <w:t>1. Экономическую основу местного самоуправления составляют находящееся в муниципальной собственности Короцкого сельского поселения имущество, средства бюджета Короцкого сельского поселения, а также имущественные права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2. Муниципальная собственность признается и защищается государством наравне с иными формами собственности.</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34" w:name="Par883"/>
      <w:bookmarkEnd w:id="34"/>
      <w:r w:rsidRPr="001F7D9A">
        <w:rPr>
          <w:rFonts w:ascii="Times New Roman" w:hAnsi="Times New Roman"/>
          <w:b/>
        </w:rPr>
        <w:t>Статья 42. Муниципальное имущество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В собственности Короцкого сельского поселения может находиться: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имущество, предназначенное для решения установленных </w:t>
      </w:r>
      <w:hyperlink r:id="rId80"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вопросов местного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Короцкого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Короцкого сельского поселения, переданных им в порядке, предусмотренном частью 4 статьи 15</w:t>
      </w:r>
      <w:hyperlink r:id="rId81"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w:t>
      </w:r>
    </w:p>
    <w:p w:rsidR="001F7D9A" w:rsidRPr="001F7D9A" w:rsidRDefault="001F7D9A" w:rsidP="001F7D9A">
      <w:pPr>
        <w:ind w:firstLine="539"/>
        <w:rPr>
          <w:rFonts w:ascii="Times New Roman" w:hAnsi="Times New Roman"/>
        </w:rPr>
      </w:pPr>
      <w:r w:rsidRPr="001F7D9A">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Короцкого сельского поселения, муниципальных служащих, работников муниципальных предприятий и учреждений в соответствии с решением Совета депутатов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4) имущество, необходимое для решения вопросов, право решения, которых предоставлено органам местного самоуправления Короцкого сельского поселения федеральными законами и которые не отнесены к вопросам местного значения;</w:t>
      </w:r>
    </w:p>
    <w:p w:rsidR="001F7D9A" w:rsidRPr="001F7D9A" w:rsidRDefault="001F7D9A" w:rsidP="001F7D9A">
      <w:pPr>
        <w:ind w:firstLine="539"/>
        <w:rPr>
          <w:rFonts w:ascii="Times New Roman" w:hAnsi="Times New Roman"/>
        </w:rPr>
      </w:pPr>
      <w:r w:rsidRPr="001F7D9A">
        <w:rPr>
          <w:rFonts w:ascii="Times New Roman" w:hAnsi="Times New Roman"/>
        </w:rPr>
        <w:t>5)имущество, предназначенное для решения вопросов местного значения Короцкого сельского поселения в соответствии с частями 3 и 4 статьи 14</w:t>
      </w:r>
      <w:hyperlink r:id="rId82"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3" w:tooltip="Федерального закона № 131-ФЗ" w:history="1">
        <w:r w:rsidRPr="001F7D9A">
          <w:rPr>
            <w:rFonts w:ascii="Times New Roman" w:hAnsi="Times New Roman"/>
          </w:rPr>
          <w:t>Федерального закона№131-ФЗ</w:t>
        </w:r>
      </w:hyperlink>
      <w:r w:rsidRPr="001F7D9A">
        <w:rPr>
          <w:rFonts w:ascii="Times New Roman" w:hAnsi="Times New Roman"/>
        </w:rPr>
        <w:t>.</w:t>
      </w:r>
    </w:p>
    <w:p w:rsidR="001F7D9A" w:rsidRPr="001F7D9A" w:rsidRDefault="001F7D9A" w:rsidP="001F7D9A">
      <w:pPr>
        <w:adjustRightInd w:val="0"/>
        <w:ind w:firstLine="709"/>
        <w:rPr>
          <w:rFonts w:ascii="Times New Roman" w:hAnsi="Times New Roman"/>
        </w:rPr>
      </w:pPr>
      <w:r w:rsidRPr="001F7D9A">
        <w:rPr>
          <w:rFonts w:ascii="Times New Roman" w:hAnsi="Times New Roman"/>
        </w:rPr>
        <w:t>2. В случаях возникновения у Короцкого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35" w:name="Par919"/>
      <w:bookmarkEnd w:id="35"/>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43. Владение, пользование и распоряжением муниципальным имуществом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Органы местного самоуправления Короцкого сельского поселения самостоятельно владеют, пользуются и распоряжаются муниципальным имуществом в соответствии с </w:t>
      </w:r>
      <w:hyperlink r:id="rId84" w:tooltip="Конституцией Российской Федерации" w:history="1">
        <w:r w:rsidRPr="001F7D9A">
          <w:rPr>
            <w:rFonts w:ascii="Times New Roman" w:hAnsi="Times New Roman"/>
          </w:rPr>
          <w:t>Конституцией Российской Федерации</w:t>
        </w:r>
      </w:hyperlink>
      <w:r w:rsidRPr="001F7D9A">
        <w:rPr>
          <w:rFonts w:ascii="Times New Roman" w:hAnsi="Times New Roman"/>
        </w:rPr>
        <w:t>, федеральными законами и принимаемыми в соответствии с ними нормативными правовыми актами органов местного самоуправления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Органы местного самоуправления Короцкого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F7D9A" w:rsidRPr="001F7D9A" w:rsidRDefault="001F7D9A" w:rsidP="001F7D9A">
      <w:pPr>
        <w:ind w:firstLine="539"/>
        <w:rPr>
          <w:rFonts w:ascii="Times New Roman" w:hAnsi="Times New Roman"/>
        </w:rPr>
      </w:pPr>
      <w:r w:rsidRPr="001F7D9A">
        <w:rPr>
          <w:rFonts w:ascii="Times New Roman" w:hAnsi="Times New Roman"/>
        </w:rPr>
        <w:t>3. Порядок и условия приватизации муниципального имущества определяются нормативными правовыми актами органов местного самоуправления Короцкого сельского поселения в соответствии с федеральными законами.</w:t>
      </w:r>
    </w:p>
    <w:p w:rsidR="001F7D9A" w:rsidRPr="001F7D9A" w:rsidRDefault="001F7D9A" w:rsidP="001F7D9A">
      <w:pPr>
        <w:ind w:firstLine="539"/>
        <w:rPr>
          <w:rFonts w:ascii="Times New Roman" w:hAnsi="Times New Roman"/>
        </w:rPr>
      </w:pPr>
      <w:r w:rsidRPr="001F7D9A">
        <w:rPr>
          <w:rFonts w:ascii="Times New Roman" w:hAnsi="Times New Roman"/>
        </w:rPr>
        <w:t>Доходы от использования и приватизации муниципального имущества поступают в бюджет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4. Короцко</w:t>
      </w:r>
      <w:r w:rsidR="00477F34">
        <w:rPr>
          <w:rFonts w:ascii="Times New Roman" w:hAnsi="Times New Roman"/>
          <w:lang w:val="en-US"/>
        </w:rPr>
        <w:t>e</w:t>
      </w:r>
      <w:r w:rsidRPr="001F7D9A">
        <w:rPr>
          <w:rFonts w:ascii="Times New Roman" w:hAnsi="Times New Roman"/>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Короцкого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Короцкого сельского поселения.</w:t>
      </w:r>
    </w:p>
    <w:p w:rsidR="001F7D9A" w:rsidRPr="001F7D9A" w:rsidRDefault="001F7D9A" w:rsidP="001E2252">
      <w:pPr>
        <w:ind w:firstLine="539"/>
        <w:rPr>
          <w:rFonts w:ascii="Times New Roman" w:hAnsi="Times New Roman"/>
        </w:rPr>
      </w:pPr>
      <w:r w:rsidRPr="001F7D9A">
        <w:rPr>
          <w:rFonts w:ascii="Times New Roman" w:hAnsi="Times New Roman"/>
        </w:rPr>
        <w:t>Органы местного самоуправления Короцкого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ежеквартально, не позднее 5 числа первого месяца, следующего за отчетным кварталом.</w:t>
      </w:r>
    </w:p>
    <w:p w:rsidR="001F7D9A" w:rsidRPr="001F7D9A" w:rsidRDefault="001F7D9A" w:rsidP="001F7D9A">
      <w:pPr>
        <w:ind w:firstLine="539"/>
        <w:rPr>
          <w:rFonts w:ascii="Times New Roman" w:hAnsi="Times New Roman"/>
        </w:rPr>
      </w:pPr>
      <w:r w:rsidRPr="001F7D9A">
        <w:rPr>
          <w:rFonts w:ascii="Times New Roman" w:hAnsi="Times New Roman"/>
        </w:rPr>
        <w:t>Органы местного самоуправления Короцкого сельского поселения от имени Короцкого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F7D9A" w:rsidRPr="001F7D9A" w:rsidRDefault="001F7D9A" w:rsidP="001F7D9A">
      <w:pPr>
        <w:ind w:firstLine="539"/>
        <w:rPr>
          <w:rFonts w:ascii="Times New Roman" w:hAnsi="Times New Roman"/>
        </w:rPr>
      </w:pPr>
      <w:r w:rsidRPr="001F7D9A">
        <w:rPr>
          <w:rFonts w:ascii="Times New Roman" w:hAnsi="Times New Roman"/>
        </w:rPr>
        <w:t>5. Администрация Короцкого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36" w:name="Par935"/>
      <w:bookmarkStart w:id="37" w:name="Par941"/>
      <w:bookmarkStart w:id="38" w:name="Par951"/>
      <w:bookmarkStart w:id="39" w:name="Par963"/>
      <w:bookmarkEnd w:id="36"/>
      <w:bookmarkEnd w:id="37"/>
      <w:bookmarkEnd w:id="38"/>
      <w:bookmarkEnd w:id="39"/>
      <w:r w:rsidRPr="001F7D9A">
        <w:rPr>
          <w:rFonts w:ascii="Times New Roman" w:hAnsi="Times New Roman"/>
          <w:b/>
        </w:rPr>
        <w:t>Статья 44. Бюджет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Короцкое сельское поселение имеет собственный бюджет.</w:t>
      </w:r>
    </w:p>
    <w:p w:rsidR="001F7D9A" w:rsidRPr="001F7D9A" w:rsidRDefault="001F7D9A" w:rsidP="001F7D9A">
      <w:pPr>
        <w:ind w:firstLine="709"/>
        <w:rPr>
          <w:rFonts w:ascii="Times New Roman" w:hAnsi="Times New Roman"/>
        </w:rPr>
      </w:pPr>
      <w:r w:rsidRPr="001F7D9A">
        <w:rPr>
          <w:rFonts w:ascii="Times New Roman" w:hAnsi="Times New Roman"/>
        </w:rPr>
        <w:t xml:space="preserve">2. Составление и рассмотрение проекта бюджета Короцкого сельского поселения, утверждение и исполнение бюджета Короцкого сельского поселения, осуществление контроля за его исполнением, составление и утверждение отчета об исполнении бюджета Короцкого сельского поселения осуществляются органами местного самоуправления Короцкого сельского поселения самостоятельно с соблюдением требований, установленных </w:t>
      </w:r>
      <w:hyperlink r:id="rId85"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 xml:space="preserve">. </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Порядок составления и рассмотрение проекта бюджета </w:t>
      </w:r>
      <w:r w:rsidRPr="001F7D9A">
        <w:rPr>
          <w:rFonts w:ascii="Times New Roman" w:hAnsi="Times New Roman"/>
        </w:rPr>
        <w:t>Короцкого сельского поселения</w:t>
      </w:r>
      <w:r w:rsidRPr="001F7D9A">
        <w:rPr>
          <w:rFonts w:ascii="Times New Roman" w:hAnsi="Times New Roman"/>
          <w:bCs/>
        </w:rPr>
        <w:t>, утверждение и исполнение бюджета</w:t>
      </w:r>
      <w:r w:rsidRPr="001F7D9A">
        <w:rPr>
          <w:rFonts w:ascii="Times New Roman" w:hAnsi="Times New Roman"/>
        </w:rPr>
        <w:t xml:space="preserve"> Короцкого сельского поселения</w:t>
      </w:r>
      <w:r w:rsidRPr="001F7D9A">
        <w:rPr>
          <w:rFonts w:ascii="Times New Roman" w:hAnsi="Times New Roman"/>
          <w:bCs/>
        </w:rPr>
        <w:t xml:space="preserve">, осуществление контроля за его исполнением, составление и утверждение отчета об исполнении бюджета </w:t>
      </w:r>
      <w:r w:rsidRPr="001F7D9A">
        <w:rPr>
          <w:rFonts w:ascii="Times New Roman" w:hAnsi="Times New Roman"/>
        </w:rPr>
        <w:t>Короцкого сельского поселения</w:t>
      </w:r>
      <w:r w:rsidRPr="001F7D9A">
        <w:rPr>
          <w:rFonts w:ascii="Times New Roman" w:hAnsi="Times New Roman"/>
          <w:bCs/>
        </w:rPr>
        <w:t xml:space="preserve"> устанавливается Уставом </w:t>
      </w:r>
      <w:r w:rsidRPr="001F7D9A">
        <w:rPr>
          <w:rFonts w:ascii="Times New Roman" w:hAnsi="Times New Roman"/>
        </w:rPr>
        <w:t xml:space="preserve">Короцкого сельского поселения в соответствии с </w:t>
      </w:r>
      <w:hyperlink r:id="rId86"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bCs/>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3. Бюджетные полномочия Короцкого сельского поселения устанавливаются </w:t>
      </w:r>
      <w:hyperlink r:id="rId87"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4. Проект бюджета Короцкого сельского поселения, решение об утверждении бюджета Короцкого сельского поселения, годовой отчет о его исполнении, ежеквартальные сведения о ходе исполнения бюджета Короцкого сельского поселения и о численности муниципальных служащих </w:t>
      </w:r>
      <w:r w:rsidRPr="001F7D9A">
        <w:rPr>
          <w:rFonts w:ascii="Times New Roman" w:hAnsi="Times New Roman"/>
        </w:rPr>
        <w:lastRenderedPageBreak/>
        <w:t>органов местного самоуправления Короцкого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1F7D9A" w:rsidRPr="001F7D9A" w:rsidRDefault="001F7D9A" w:rsidP="001F7D9A">
      <w:pPr>
        <w:ind w:firstLine="709"/>
        <w:rPr>
          <w:rFonts w:ascii="Times New Roman" w:hAnsi="Times New Roman"/>
        </w:rPr>
      </w:pPr>
      <w:r w:rsidRPr="001F7D9A">
        <w:rPr>
          <w:rFonts w:ascii="Times New Roman" w:hAnsi="Times New Roman"/>
        </w:rPr>
        <w:t>Органы местного самоуправления Короцкого сельского поселения обеспечивают жителям Короцкого сельского поселения возможность ознакомиться с указанными документами и сведениями в случае невозможности их опубликования.</w:t>
      </w:r>
    </w:p>
    <w:p w:rsidR="001F7D9A" w:rsidRPr="001F7D9A" w:rsidRDefault="001F7D9A" w:rsidP="001F7D9A">
      <w:pPr>
        <w:widowControl w:val="0"/>
        <w:adjustRightInd w:val="0"/>
        <w:ind w:firstLine="709"/>
        <w:rPr>
          <w:rFonts w:ascii="Times New Roman" w:hAnsi="Times New Roman"/>
        </w:rPr>
      </w:pPr>
    </w:p>
    <w:p w:rsidR="0000334C" w:rsidRDefault="0000334C" w:rsidP="001F7D9A">
      <w:pPr>
        <w:widowControl w:val="0"/>
        <w:adjustRightInd w:val="0"/>
        <w:ind w:firstLine="709"/>
        <w:rPr>
          <w:rFonts w:ascii="Times New Roman" w:hAnsi="Times New Roman"/>
          <w:b/>
        </w:rPr>
      </w:pPr>
    </w:p>
    <w:p w:rsidR="001F7D9A" w:rsidRPr="001F7D9A" w:rsidRDefault="001F7D9A" w:rsidP="001F7D9A">
      <w:pPr>
        <w:widowControl w:val="0"/>
        <w:adjustRightInd w:val="0"/>
        <w:ind w:firstLine="709"/>
        <w:rPr>
          <w:rFonts w:ascii="Times New Roman" w:hAnsi="Times New Roman"/>
          <w:b/>
        </w:rPr>
      </w:pPr>
      <w:r w:rsidRPr="001F7D9A">
        <w:rPr>
          <w:rFonts w:ascii="Times New Roman" w:hAnsi="Times New Roman"/>
          <w:b/>
        </w:rPr>
        <w:t xml:space="preserve">Статья 44.1 Порядок составления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w:t>
      </w:r>
    </w:p>
    <w:p w:rsidR="001F7D9A" w:rsidRPr="001F7D9A" w:rsidRDefault="001F7D9A" w:rsidP="001F7D9A">
      <w:pPr>
        <w:ind w:firstLine="708"/>
        <w:rPr>
          <w:rFonts w:ascii="Times New Roman" w:hAnsi="Times New Roman"/>
        </w:rPr>
      </w:pPr>
      <w:r w:rsidRPr="001F7D9A">
        <w:rPr>
          <w:rFonts w:ascii="Times New Roman" w:hAnsi="Times New Roman"/>
        </w:rPr>
        <w:t>1. Деятельность органов местного самоуправления Короцкого сельского поселения и иных участников бюджетного процесса в Короцком сельском поселении по составлению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регулируется Положением о бюджетном процессе в Короцком сельском поселении, утверждаемым решением Совета депутатов Короцкого сельского поселения в соответствии с Бюджетным кодексом Российской Федерации, федеральными и областными законами (далее по тексту Устава – Положение о бюджетном процессе).</w:t>
      </w:r>
    </w:p>
    <w:p w:rsidR="001F7D9A" w:rsidRPr="001F7D9A" w:rsidRDefault="001F7D9A" w:rsidP="001F7D9A">
      <w:pPr>
        <w:ind w:firstLine="708"/>
        <w:rPr>
          <w:rFonts w:ascii="Times New Roman" w:hAnsi="Times New Roman"/>
        </w:rPr>
      </w:pPr>
      <w:r w:rsidRPr="001F7D9A">
        <w:rPr>
          <w:rFonts w:ascii="Times New Roman" w:hAnsi="Times New Roman"/>
        </w:rPr>
        <w:t xml:space="preserve">2. Проект бюджета Короцкого сельского поселения составляет Администрация </w:t>
      </w:r>
      <w:r w:rsidR="00830590" w:rsidRPr="001F7D9A">
        <w:rPr>
          <w:rFonts w:ascii="Times New Roman" w:hAnsi="Times New Roman"/>
        </w:rPr>
        <w:t xml:space="preserve">Короцкого сельского </w:t>
      </w:r>
      <w:r w:rsidRPr="001F7D9A">
        <w:rPr>
          <w:rFonts w:ascii="Times New Roman" w:hAnsi="Times New Roman"/>
        </w:rPr>
        <w:t>поселения.</w:t>
      </w:r>
    </w:p>
    <w:p w:rsidR="001F7D9A" w:rsidRPr="001F7D9A" w:rsidRDefault="001F7D9A" w:rsidP="001F7D9A">
      <w:pPr>
        <w:ind w:firstLine="708"/>
        <w:rPr>
          <w:rFonts w:ascii="Times New Roman" w:hAnsi="Times New Roman"/>
        </w:rPr>
      </w:pPr>
      <w:r w:rsidRPr="001F7D9A">
        <w:rPr>
          <w:rFonts w:ascii="Times New Roman" w:hAnsi="Times New Roman"/>
        </w:rPr>
        <w:t>3. Проект бюджета Короцкого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1F7D9A" w:rsidRPr="001F7D9A" w:rsidRDefault="001F7D9A" w:rsidP="001F7D9A">
      <w:pPr>
        <w:ind w:firstLine="708"/>
        <w:rPr>
          <w:rFonts w:ascii="Times New Roman" w:hAnsi="Times New Roman"/>
        </w:rPr>
      </w:pPr>
      <w:r w:rsidRPr="001F7D9A">
        <w:rPr>
          <w:rFonts w:ascii="Times New Roman" w:hAnsi="Times New Roman"/>
        </w:rPr>
        <w:t>4. Перечень документов и материалов, обязательных для представления с проектом бюджета Короцкого сельского поселения в Совет депутатов Короцкого сельского поселения, определяется Положением о бюджетном процессе. Порядок и сроки их подготовки определяются Администрацией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5. Проект бюджета Короцкого сельского поселения вносится Администрацией Короцкого сельского поселения в Совет депутатов Короцкого сельского поселения ежегодно не позднее 15 ноября.</w:t>
      </w:r>
    </w:p>
    <w:p w:rsidR="001F7D9A" w:rsidRPr="001F7D9A" w:rsidRDefault="001F7D9A" w:rsidP="001F7D9A">
      <w:pPr>
        <w:ind w:firstLine="708"/>
        <w:rPr>
          <w:rFonts w:ascii="Times New Roman" w:hAnsi="Times New Roman"/>
        </w:rPr>
      </w:pPr>
      <w:r w:rsidRPr="001F7D9A">
        <w:rPr>
          <w:rFonts w:ascii="Times New Roman" w:hAnsi="Times New Roman"/>
        </w:rPr>
        <w:t>6. Совет депутатов Короцкого сельского поселения рассматривает проект бюджета Короцкого сельского поселения и принимает решение об утверждении бюджета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7. Порядок рассмотрения и утверждения бюджета Короцкого сельского поселения устанавливается Положением о бюджетном процессе.</w:t>
      </w:r>
    </w:p>
    <w:p w:rsidR="001F7D9A" w:rsidRPr="001F7D9A" w:rsidRDefault="001F7D9A" w:rsidP="001F7D9A">
      <w:pPr>
        <w:ind w:firstLine="708"/>
        <w:rPr>
          <w:rFonts w:ascii="Times New Roman" w:hAnsi="Times New Roman"/>
        </w:rPr>
      </w:pPr>
      <w:r w:rsidRPr="001F7D9A">
        <w:rPr>
          <w:rFonts w:ascii="Times New Roman" w:hAnsi="Times New Roman"/>
        </w:rPr>
        <w:t>8. Исполнение бюджета Короцкого сельского поселения обеспечивается Администрацией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9. Организация исполнения бюджета возлагается на Администрацию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10. Исполнение бюджета организуется на основе сводной бюджетной росписи и кассового плана.</w:t>
      </w:r>
    </w:p>
    <w:p w:rsidR="001F7D9A" w:rsidRPr="001F7D9A" w:rsidRDefault="001F7D9A" w:rsidP="001F7D9A">
      <w:pPr>
        <w:ind w:firstLine="708"/>
        <w:rPr>
          <w:rFonts w:ascii="Times New Roman" w:hAnsi="Times New Roman"/>
        </w:rPr>
      </w:pPr>
      <w:r w:rsidRPr="001F7D9A">
        <w:rPr>
          <w:rFonts w:ascii="Times New Roman" w:hAnsi="Times New Roman"/>
        </w:rPr>
        <w:t>11. Бюджет исполняется на основе единства кассы и подведомственности расходов.</w:t>
      </w:r>
    </w:p>
    <w:p w:rsidR="001F7D9A" w:rsidRPr="001F7D9A" w:rsidRDefault="001F7D9A" w:rsidP="001F7D9A">
      <w:pPr>
        <w:ind w:firstLine="708"/>
        <w:rPr>
          <w:rFonts w:ascii="Times New Roman" w:hAnsi="Times New Roman"/>
        </w:rPr>
      </w:pPr>
      <w:r w:rsidRPr="001F7D9A">
        <w:rPr>
          <w:rFonts w:ascii="Times New Roman" w:hAnsi="Times New Roman"/>
        </w:rPr>
        <w:t>12. Бюджетная отчетность поселения является годовой.</w:t>
      </w:r>
    </w:p>
    <w:p w:rsidR="001F7D9A" w:rsidRPr="001F7D9A" w:rsidRDefault="001F7D9A" w:rsidP="001F7D9A">
      <w:pPr>
        <w:ind w:firstLine="0"/>
        <w:rPr>
          <w:rFonts w:ascii="Times New Roman" w:hAnsi="Times New Roman"/>
        </w:rPr>
      </w:pPr>
      <w:r w:rsidRPr="001F7D9A">
        <w:rPr>
          <w:rFonts w:ascii="Times New Roman" w:hAnsi="Times New Roman"/>
        </w:rPr>
        <w:t>Порядок составления бюджетной отчетности исполнения бюджета Короцкого сельского поселения определяется Администрацией Короцкого сельского поселения.</w:t>
      </w:r>
    </w:p>
    <w:p w:rsidR="001F7D9A" w:rsidRPr="001F7D9A" w:rsidRDefault="001F7D9A" w:rsidP="001F7D9A">
      <w:pPr>
        <w:ind w:firstLine="0"/>
        <w:rPr>
          <w:rFonts w:ascii="Times New Roman" w:hAnsi="Times New Roman"/>
        </w:rPr>
      </w:pPr>
      <w:r w:rsidRPr="001F7D9A">
        <w:rPr>
          <w:rFonts w:ascii="Times New Roman" w:hAnsi="Times New Roman"/>
        </w:rPr>
        <w:t xml:space="preserve">Отчет об исполнении бюджета Короцкого сельского поселения за первый квартал, полугодие и девять месяцев текущего финансового года утверждается Администрацией Короцкого сельского поселения и направляется в Совет депутатов Короцкого сельского поселения и Контрольно-счетную палату </w:t>
      </w:r>
      <w:r w:rsidRPr="001F7D9A">
        <w:rPr>
          <w:rFonts w:ascii="Times New Roman" w:hAnsi="Times New Roman"/>
        </w:rPr>
        <w:lastRenderedPageBreak/>
        <w:t>Валдайского муниципального района, которой в установленном порядке переданы полномочия по осуществлению внешнего финансового контроля.</w:t>
      </w:r>
    </w:p>
    <w:p w:rsidR="001F7D9A" w:rsidRPr="001F7D9A" w:rsidRDefault="001F7D9A" w:rsidP="001F7D9A">
      <w:pPr>
        <w:ind w:firstLine="0"/>
        <w:rPr>
          <w:rFonts w:ascii="Times New Roman" w:hAnsi="Times New Roman"/>
        </w:rPr>
      </w:pPr>
      <w:r w:rsidRPr="001F7D9A">
        <w:rPr>
          <w:rFonts w:ascii="Times New Roman" w:hAnsi="Times New Roman"/>
        </w:rPr>
        <w:t>Годовой отчет об исполнении бюджета Короцкого сельского поселения подлежит утверждению решением Совета депутатов Короцкого сельского поселения. Решением об исполнении бюджета Короцкого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F7D9A" w:rsidRPr="001F7D9A" w:rsidRDefault="001F7D9A" w:rsidP="001F7D9A">
      <w:pPr>
        <w:ind w:firstLine="708"/>
        <w:rPr>
          <w:rFonts w:ascii="Times New Roman" w:hAnsi="Times New Roman"/>
        </w:rPr>
      </w:pPr>
      <w:r w:rsidRPr="001F7D9A">
        <w:rPr>
          <w:rFonts w:ascii="Times New Roman" w:hAnsi="Times New Roman"/>
        </w:rPr>
        <w:t>13. Бюджетная отчетность Короцкого сельского поселения составляется Администрацией Короцкого сельского поселения на основании сводной бюджетной отчетности главных распорядителей бюджетных средств, главных администраторов доходов бюджета Короцкого сельского поселения, главных администраторов источников финансирования дефицита бюджета (далее – Главные администраторы средств бюджета поселения).</w:t>
      </w:r>
    </w:p>
    <w:p w:rsidR="001F7D9A" w:rsidRPr="001F7D9A" w:rsidRDefault="001F7D9A" w:rsidP="001F7D9A">
      <w:pPr>
        <w:ind w:firstLine="708"/>
        <w:rPr>
          <w:rFonts w:ascii="Times New Roman" w:hAnsi="Times New Roman"/>
        </w:rPr>
      </w:pPr>
      <w:r w:rsidRPr="001F7D9A">
        <w:rPr>
          <w:rFonts w:ascii="Times New Roman" w:hAnsi="Times New Roman"/>
        </w:rPr>
        <w:t>14. Годовой отчет об исполнении бюджета Короцкого сельского поселения до его рассмотрения Советом депутатов Короцкого сельского поселения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15. Главные администраторы средств бюджета Короцкого сельского поселения не позднее 1 марта текущего финансового года представляют годовую бюджетную отчетность для внешней проверки в контрольно-счетную палату.</w:t>
      </w:r>
    </w:p>
    <w:p w:rsidR="001F7D9A" w:rsidRPr="001F7D9A" w:rsidRDefault="001F7D9A" w:rsidP="001F7D9A">
      <w:pPr>
        <w:ind w:firstLine="708"/>
        <w:rPr>
          <w:rFonts w:ascii="Times New Roman" w:hAnsi="Times New Roman"/>
        </w:rPr>
      </w:pPr>
      <w:r w:rsidRPr="001F7D9A">
        <w:rPr>
          <w:rFonts w:ascii="Times New Roman" w:hAnsi="Times New Roman"/>
        </w:rPr>
        <w:t>16. Результаты внешней проверки годовой бюджетной отчетности Главных администраторов средств бюджета Короцкого сельского поселения оформляются актами по каждому главному администратору средств бюджета Короцкого сельского поселения в срок до 1 апреля текущего финансового года.</w:t>
      </w:r>
    </w:p>
    <w:p w:rsidR="001F7D9A" w:rsidRPr="001F7D9A" w:rsidRDefault="001F7D9A" w:rsidP="001F7D9A">
      <w:pPr>
        <w:ind w:firstLine="708"/>
        <w:rPr>
          <w:rFonts w:ascii="Times New Roman" w:hAnsi="Times New Roman"/>
        </w:rPr>
      </w:pPr>
      <w:r w:rsidRPr="001F7D9A">
        <w:rPr>
          <w:rFonts w:ascii="Times New Roman" w:hAnsi="Times New Roman"/>
        </w:rPr>
        <w:t>17. Администрация Короцкого сельского поселения направляет не позднее 1 апреля текущего финансового года в контрольно-счетную палату годовой отчет об исполнении бюджета Короцкого сельского поселения и иные документы, подлежащие представлению в Совет депутатов Короцкого сельского поселения одновременно с годовым отчетом об исполнении бюджета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18. Контрольно-счетная палата готовит заключение на отчет об исполнении бюджета Короцкого сельского поселения на основании данных внешней проверки годовой бюджетной отчетности Главных администраторов бюджетных средств и представляет в Совет депутатов Короцкого сельского поселения с одновременным направлением в Администрацию Короцкого сельского поселения. Подготовка заключения на годовой отчет об исполнении бюджета Короцкого сельского поселения проводится в срок, не превышающий один месяц.</w:t>
      </w:r>
    </w:p>
    <w:p w:rsidR="001F7D9A" w:rsidRPr="001F7D9A" w:rsidRDefault="001F7D9A" w:rsidP="001F7D9A">
      <w:pPr>
        <w:ind w:firstLine="708"/>
        <w:rPr>
          <w:rFonts w:ascii="Times New Roman" w:hAnsi="Times New Roman"/>
        </w:rPr>
      </w:pPr>
      <w:r w:rsidRPr="001F7D9A">
        <w:rPr>
          <w:rFonts w:ascii="Times New Roman" w:hAnsi="Times New Roman"/>
        </w:rPr>
        <w:t>19. По результатам рассмотрения годового отчета об исполнении бюджета Короцкого сельского поселения Совет депутатов Короцкого сельского поселения принимает решение об утверждении либо отклонении решения об исполнении бюджета Короцкого сельского поселения.</w:t>
      </w:r>
    </w:p>
    <w:p w:rsidR="001F7D9A" w:rsidRPr="001F7D9A" w:rsidRDefault="001F7D9A" w:rsidP="001F7D9A">
      <w:pPr>
        <w:ind w:firstLine="0"/>
        <w:rPr>
          <w:rFonts w:ascii="Times New Roman" w:hAnsi="Times New Roman"/>
        </w:rPr>
      </w:pPr>
      <w:r w:rsidRPr="001F7D9A">
        <w:rPr>
          <w:rFonts w:ascii="Times New Roman" w:hAnsi="Times New Roman"/>
        </w:rPr>
        <w:t>В случае отклонения Советом депутатов Короцкого сельского поселения решения об исполнении бюджета Короцкого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F7D9A" w:rsidRPr="001F7D9A" w:rsidRDefault="001F7D9A" w:rsidP="001F7D9A">
      <w:pPr>
        <w:ind w:firstLine="708"/>
        <w:rPr>
          <w:rFonts w:ascii="Times New Roman" w:hAnsi="Times New Roman"/>
        </w:rPr>
      </w:pPr>
      <w:r w:rsidRPr="001F7D9A">
        <w:rPr>
          <w:rFonts w:ascii="Times New Roman" w:hAnsi="Times New Roman"/>
        </w:rPr>
        <w:t>20. Муниципальный финансовый контроль:</w:t>
      </w:r>
    </w:p>
    <w:p w:rsidR="001F7D9A" w:rsidRPr="001F7D9A" w:rsidRDefault="001F7D9A" w:rsidP="001F7D9A">
      <w:pPr>
        <w:ind w:firstLine="708"/>
        <w:rPr>
          <w:rFonts w:ascii="Times New Roman" w:hAnsi="Times New Roman"/>
        </w:rPr>
      </w:pPr>
      <w:r w:rsidRPr="001F7D9A">
        <w:rPr>
          <w:rFonts w:ascii="Times New Roman" w:hAnsi="Times New Roman"/>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F7D9A" w:rsidRPr="001F7D9A" w:rsidRDefault="001F7D9A" w:rsidP="001F7D9A">
      <w:pPr>
        <w:ind w:firstLine="708"/>
        <w:rPr>
          <w:rFonts w:ascii="Times New Roman" w:hAnsi="Times New Roman"/>
        </w:rPr>
      </w:pPr>
      <w:r w:rsidRPr="001F7D9A">
        <w:rPr>
          <w:rFonts w:ascii="Times New Roman" w:hAnsi="Times New Roman"/>
        </w:rPr>
        <w:t>2) муниципальный финансовый контроль подразделяется на внешний и внутренний, предварительный и последующий.</w:t>
      </w:r>
    </w:p>
    <w:p w:rsidR="001F7D9A" w:rsidRPr="001F7D9A" w:rsidRDefault="001F7D9A" w:rsidP="001F7D9A">
      <w:pPr>
        <w:ind w:firstLine="708"/>
        <w:rPr>
          <w:rFonts w:ascii="Times New Roman" w:hAnsi="Times New Roman"/>
        </w:rPr>
      </w:pPr>
      <w:r w:rsidRPr="001F7D9A">
        <w:rPr>
          <w:rFonts w:ascii="Times New Roman" w:hAnsi="Times New Roman"/>
        </w:rPr>
        <w:t xml:space="preserve">3) внешний муниципальный финансовый контроль в сфере бюджетных правоотношений является контрольной деятельностью Контрольно-счетной комиссии Короцкого сельского поселения, </w:t>
      </w:r>
      <w:r w:rsidRPr="001F7D9A">
        <w:rPr>
          <w:rFonts w:ascii="Times New Roman" w:hAnsi="Times New Roman"/>
        </w:rPr>
        <w:lastRenderedPageBreak/>
        <w:t>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1F7D9A" w:rsidRPr="001F7D9A" w:rsidRDefault="001F7D9A" w:rsidP="001F7D9A">
      <w:pPr>
        <w:ind w:firstLine="708"/>
        <w:rPr>
          <w:rFonts w:ascii="Times New Roman" w:hAnsi="Times New Roman"/>
        </w:rPr>
      </w:pPr>
      <w:r w:rsidRPr="001F7D9A">
        <w:rPr>
          <w:rFonts w:ascii="Times New Roman" w:hAnsi="Times New Roman"/>
        </w:rPr>
        <w:t>4) внутренний муниципальный финансовый контроль в сфере бюджетных правоотношений является контрольной деятельностью Администрации Короцкого сельского поселения (далее – Орган внутреннего финансового контроля).</w:t>
      </w:r>
    </w:p>
    <w:p w:rsidR="001F7D9A" w:rsidRPr="001F7D9A" w:rsidRDefault="001F7D9A" w:rsidP="001F7D9A">
      <w:pPr>
        <w:ind w:firstLine="708"/>
        <w:rPr>
          <w:rFonts w:ascii="Times New Roman" w:hAnsi="Times New Roman"/>
        </w:rPr>
      </w:pPr>
      <w:r w:rsidRPr="001F7D9A">
        <w:rPr>
          <w:rFonts w:ascii="Times New Roman" w:hAnsi="Times New Roman"/>
        </w:rPr>
        <w:t>5) предварительный контроль осуществляется в целях предупреждения и пресечения бюджетных нарушений в процессе исполнения бюджета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6) последующий контроль осуществляется по результатам исполнения бюджета Короцкого сельского поселения в целях установления законности их исполнения, достоверности учета и отчетности.</w:t>
      </w:r>
    </w:p>
    <w:p w:rsidR="001F7D9A" w:rsidRPr="001F7D9A" w:rsidRDefault="001F7D9A" w:rsidP="001F7D9A">
      <w:pPr>
        <w:ind w:firstLine="708"/>
        <w:rPr>
          <w:rFonts w:ascii="Times New Roman" w:hAnsi="Times New Roman"/>
        </w:rPr>
      </w:pPr>
      <w:r w:rsidRPr="001F7D9A">
        <w:rPr>
          <w:rFonts w:ascii="Times New Roman" w:hAnsi="Times New Roman"/>
        </w:rPr>
        <w:t>7)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8)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Короцкого сельского поселения.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45. Доходы бюджета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Формирование доходов бюджета Короцкого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rPr>
          <w:rFonts w:ascii="Times New Roman" w:hAnsi="Times New Roman"/>
          <w:b/>
        </w:rPr>
      </w:pPr>
      <w:r w:rsidRPr="001F7D9A">
        <w:rPr>
          <w:rFonts w:ascii="Times New Roman" w:hAnsi="Times New Roman"/>
          <w:b/>
        </w:rPr>
        <w:t>Статья 46. Расходы бюджета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 xml:space="preserve">1. Формирование расходов бюджета Короцкого сельского поселения осуществляется в соответствии с расходными обязательствами Короцкого сельского поселения, устанавливаемыми и исполняемыми органами местного самоуправления Короцкого сельского поселения в соответствии с требованиями </w:t>
      </w:r>
      <w:hyperlink r:id="rId88" w:tooltip="Бюджетного кодекса Российской Федерации" w:history="1">
        <w:r w:rsidRPr="001F7D9A">
          <w:rPr>
            <w:rFonts w:ascii="Times New Roman" w:hAnsi="Times New Roman"/>
          </w:rPr>
          <w:t>Бюджетного кодекса Российской Федерации</w:t>
        </w:r>
      </w:hyperlink>
      <w:r w:rsidRPr="001F7D9A">
        <w:rPr>
          <w:rFonts w:ascii="Times New Roman" w:hAnsi="Times New Roman"/>
        </w:rPr>
        <w:t>.</w:t>
      </w:r>
    </w:p>
    <w:p w:rsidR="001F7D9A" w:rsidRPr="001F7D9A" w:rsidRDefault="001F7D9A" w:rsidP="001F7D9A">
      <w:pPr>
        <w:ind w:firstLine="539"/>
        <w:rPr>
          <w:rFonts w:ascii="Times New Roman" w:hAnsi="Times New Roman"/>
        </w:rPr>
      </w:pPr>
      <w:r w:rsidRPr="001F7D9A">
        <w:rPr>
          <w:rFonts w:ascii="Times New Roman" w:hAnsi="Times New Roman"/>
        </w:rPr>
        <w:t xml:space="preserve">2. Исполнение расходных обязательств Короцкого сельского поселения осуществляется за счет средств бюджета Короцкого сельского поселения в соответствии с требованиями </w:t>
      </w:r>
      <w:hyperlink r:id="rId89" w:tooltip="Бюджетного кодекса Российской Федерации" w:history="1">
        <w:r w:rsidRPr="001F7D9A">
          <w:rPr>
            <w:rFonts w:ascii="Times New Roman" w:hAnsi="Times New Roman"/>
          </w:rPr>
          <w:t>Бюджетного кодекса Российской Федерации</w:t>
        </w:r>
      </w:hyperlink>
      <w:r w:rsidRPr="001F7D9A">
        <w:rPr>
          <w:rFonts w:ascii="Times New Roman" w:hAnsi="Times New Roman"/>
        </w:rPr>
        <w:t>.</w:t>
      </w:r>
    </w:p>
    <w:p w:rsidR="001F7D9A" w:rsidRPr="001F7D9A" w:rsidRDefault="001F7D9A" w:rsidP="001F7D9A">
      <w:pPr>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47. Средства самообложения граждан</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Короцкого сельского поселения (населенного пункта (либо части его территории), входящего в состав Короцкого сельского поселения), за исключением отдельных категорий граждан, численность которых не может превышать 30 процентов от общего числа жителей Короцкого сельского поселения (населенного пункта (либо части его территории), входящего в состав Короцкого сельского поселения) и для которых размер платежей может быть уменьшен.</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 xml:space="preserve">2. Вопросы введения и использования указанных в </w:t>
      </w:r>
      <w:hyperlink r:id="rId90" w:history="1">
        <w:r w:rsidRPr="001F7D9A">
          <w:rPr>
            <w:rFonts w:ascii="Times New Roman" w:hAnsi="Times New Roman"/>
          </w:rPr>
          <w:t>части 1</w:t>
        </w:r>
      </w:hyperlink>
      <w:r w:rsidRPr="001F7D9A">
        <w:rPr>
          <w:rFonts w:ascii="Times New Roman" w:hAnsi="Times New Roman"/>
        </w:rPr>
        <w:t xml:space="preserve"> настоящей статьи разовых платежей граждан решаются на местном референдуме, а в случаях, предусмотренных </w:t>
      </w:r>
      <w:hyperlink r:id="rId91" w:history="1">
        <w:r w:rsidRPr="001F7D9A">
          <w:rPr>
            <w:rFonts w:ascii="Times New Roman" w:hAnsi="Times New Roman"/>
          </w:rPr>
          <w:t>пунктами 4</w:t>
        </w:r>
      </w:hyperlink>
      <w:r w:rsidRPr="001F7D9A">
        <w:rPr>
          <w:rFonts w:ascii="Times New Roman" w:hAnsi="Times New Roman"/>
        </w:rPr>
        <w:t xml:space="preserve">, </w:t>
      </w:r>
      <w:hyperlink r:id="rId92" w:history="1">
        <w:r w:rsidRPr="001F7D9A">
          <w:rPr>
            <w:rFonts w:ascii="Times New Roman" w:hAnsi="Times New Roman"/>
          </w:rPr>
          <w:t>4.1 и 4.3 части 1 статьи 25.1</w:t>
        </w:r>
      </w:hyperlink>
      <w:r w:rsidRPr="001F7D9A">
        <w:rPr>
          <w:rFonts w:ascii="Times New Roman" w:hAnsi="Times New Roman"/>
        </w:rPr>
        <w:t xml:space="preserve"> Федерального закона №131-ФЗ, на сходе граждан.</w:t>
      </w:r>
    </w:p>
    <w:p w:rsidR="001F7D9A" w:rsidRPr="001F7D9A" w:rsidRDefault="001F7D9A" w:rsidP="001F7D9A">
      <w:pPr>
        <w:spacing w:before="240" w:after="60"/>
        <w:outlineLvl w:val="4"/>
        <w:rPr>
          <w:rFonts w:ascii="Times New Roman" w:hAnsi="Times New Roman"/>
          <w:b/>
          <w:bCs/>
          <w:iCs/>
        </w:rPr>
      </w:pPr>
      <w:r w:rsidRPr="001F7D9A">
        <w:rPr>
          <w:rFonts w:ascii="Times New Roman" w:hAnsi="Times New Roman"/>
          <w:b/>
          <w:bCs/>
          <w:iCs/>
        </w:rPr>
        <w:t>Статья 47.1. Финансовое и иное обеспечение реализации инициативных проектов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Короцкого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w:t>
      </w:r>
      <w:r w:rsidRPr="001F7D9A">
        <w:rPr>
          <w:rFonts w:ascii="Times New Roman" w:hAnsi="Times New Roman"/>
        </w:rPr>
        <w:lastRenderedPageBreak/>
        <w:t>соответствующих расходных обязательств Короцкого сельского.</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Короцкого сельского поселения в целях реализации конкретных инициативных проектов.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Короцкого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Короцкого сельского поселения, определяется нормативным правовым актом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7D9A" w:rsidRPr="001F7D9A" w:rsidRDefault="001F7D9A" w:rsidP="001F7D9A">
      <w:pPr>
        <w:widowControl w:val="0"/>
        <w:adjustRightInd w:val="0"/>
        <w:ind w:firstLine="709"/>
        <w:rPr>
          <w:rFonts w:ascii="Times New Roman" w:hAnsi="Times New Roman"/>
          <w:b/>
        </w:rPr>
      </w:pP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b/>
        </w:rPr>
        <w:t>Статья 48. Закупки для обеспечения муниципальных нужд</w:t>
      </w:r>
    </w:p>
    <w:p w:rsidR="001F7D9A" w:rsidRPr="001F7D9A" w:rsidRDefault="001F7D9A" w:rsidP="001F7D9A">
      <w:pPr>
        <w:adjustRightInd w:val="0"/>
        <w:ind w:firstLine="709"/>
        <w:rPr>
          <w:rFonts w:ascii="Times New Roman" w:hAnsi="Times New Roman"/>
        </w:rPr>
      </w:pPr>
      <w:r w:rsidRPr="001F7D9A">
        <w:rPr>
          <w:rFonts w:ascii="Times New Roman" w:hAnsi="Times New Roman"/>
        </w:rPr>
        <w:t>1. Закупки товаров, работ, услуг для обеспечения муниципальных нужд Короцкого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 2. Закупки товаров, работ, услуг для обеспечения муниципальных нужд осуществляются за счет средств бюджета Короцкого сельского поселения.</w:t>
      </w:r>
    </w:p>
    <w:p w:rsidR="001F7D9A" w:rsidRPr="001F7D9A" w:rsidRDefault="001F7D9A" w:rsidP="001F7D9A">
      <w:pPr>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0" w:name="Par1029"/>
      <w:bookmarkEnd w:id="40"/>
      <w:r w:rsidRPr="001F7D9A">
        <w:rPr>
          <w:rFonts w:ascii="Times New Roman" w:hAnsi="Times New Roman"/>
          <w:b/>
        </w:rPr>
        <w:t>Статья 49. Муниципальные заимствования</w:t>
      </w:r>
    </w:p>
    <w:p w:rsidR="001F7D9A" w:rsidRPr="001F7D9A" w:rsidRDefault="001F7D9A" w:rsidP="001F7D9A">
      <w:pPr>
        <w:ind w:firstLine="709"/>
        <w:rPr>
          <w:rFonts w:ascii="Times New Roman" w:hAnsi="Times New Roman"/>
        </w:rPr>
      </w:pPr>
      <w:r w:rsidRPr="001F7D9A">
        <w:rPr>
          <w:rFonts w:ascii="Times New Roman" w:hAnsi="Times New Roman"/>
        </w:rPr>
        <w:t xml:space="preserve">Короцкое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93"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 xml:space="preserve"> и настоящим Уставом.</w:t>
      </w:r>
    </w:p>
    <w:p w:rsidR="001F7D9A" w:rsidRPr="001F7D9A" w:rsidRDefault="001F7D9A" w:rsidP="001F7D9A">
      <w:pPr>
        <w:ind w:firstLine="709"/>
        <w:rPr>
          <w:rFonts w:ascii="Times New Roman" w:hAnsi="Times New Roman"/>
        </w:rPr>
      </w:pPr>
      <w:r w:rsidRPr="001F7D9A">
        <w:rPr>
          <w:rFonts w:ascii="Times New Roman" w:hAnsi="Times New Roman"/>
        </w:rPr>
        <w:t xml:space="preserve">Право осуществления муниципальных заимствований от имени Короцкого сельского поселения в соответствии с </w:t>
      </w:r>
      <w:hyperlink r:id="rId94"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 xml:space="preserve"> и настоящим Уставом принадлежит Администрации Короцкого сельского поселения.</w:t>
      </w:r>
    </w:p>
    <w:p w:rsidR="001F7D9A" w:rsidRPr="001F7D9A" w:rsidRDefault="001F7D9A" w:rsidP="001F7D9A">
      <w:pPr>
        <w:ind w:firstLine="709"/>
        <w:rPr>
          <w:rFonts w:ascii="Times New Roman" w:hAnsi="Times New Roman"/>
          <w:b/>
        </w:rPr>
      </w:pPr>
    </w:p>
    <w:p w:rsidR="001F7D9A" w:rsidRPr="001F7D9A" w:rsidRDefault="001F7D9A" w:rsidP="001F7D9A">
      <w:pPr>
        <w:ind w:firstLine="709"/>
        <w:jc w:val="center"/>
        <w:rPr>
          <w:rFonts w:ascii="Times New Roman" w:hAnsi="Times New Roman"/>
          <w:b/>
          <w:bCs/>
        </w:rPr>
      </w:pPr>
      <w:r w:rsidRPr="001F7D9A">
        <w:rPr>
          <w:rFonts w:ascii="Times New Roman" w:hAnsi="Times New Roman"/>
          <w:b/>
          <w:bCs/>
        </w:rPr>
        <w:t>ГЛАВА 5. МЕЖМУНИЦИПАЛЬНОЕ СОТРУДНИЧЕСТВО</w:t>
      </w:r>
    </w:p>
    <w:p w:rsidR="001F7D9A" w:rsidRPr="001F7D9A" w:rsidRDefault="001F7D9A" w:rsidP="001F7D9A">
      <w:pPr>
        <w:ind w:firstLine="709"/>
        <w:jc w:val="center"/>
        <w:rPr>
          <w:rFonts w:ascii="Times New Roman" w:hAnsi="Times New Roman"/>
          <w:b/>
          <w:bCs/>
        </w:rPr>
      </w:pPr>
    </w:p>
    <w:p w:rsidR="001F7D9A" w:rsidRPr="001F7D9A" w:rsidRDefault="001F7D9A" w:rsidP="001F7D9A">
      <w:pPr>
        <w:ind w:firstLine="709"/>
        <w:rPr>
          <w:rFonts w:ascii="Times New Roman" w:hAnsi="Times New Roman"/>
          <w:b/>
        </w:rPr>
      </w:pPr>
      <w:r w:rsidRPr="001F7D9A">
        <w:rPr>
          <w:rFonts w:ascii="Times New Roman" w:hAnsi="Times New Roman"/>
          <w:b/>
          <w:bCs/>
        </w:rPr>
        <w:t xml:space="preserve">Статья 50. Взаимоотношения органов местного самоуправления </w:t>
      </w:r>
      <w:r w:rsidRPr="001F7D9A">
        <w:rPr>
          <w:rFonts w:ascii="Times New Roman" w:hAnsi="Times New Roman"/>
          <w:b/>
        </w:rPr>
        <w:t>Короцкого</w:t>
      </w:r>
      <w:r w:rsidRPr="001F7D9A">
        <w:rPr>
          <w:rFonts w:ascii="Times New Roman" w:hAnsi="Times New Roman"/>
          <w:b/>
          <w:bCs/>
        </w:rPr>
        <w:t xml:space="preserve"> сельского поселения и органов местного самоуправления иных муниципальных образований</w:t>
      </w:r>
    </w:p>
    <w:p w:rsidR="001F7D9A" w:rsidRPr="001F7D9A" w:rsidRDefault="001F7D9A" w:rsidP="001F7D9A">
      <w:pPr>
        <w:ind w:firstLine="709"/>
        <w:rPr>
          <w:rFonts w:ascii="Times New Roman" w:hAnsi="Times New Roman"/>
        </w:rPr>
      </w:pPr>
      <w:r w:rsidRPr="001F7D9A">
        <w:rPr>
          <w:rFonts w:ascii="Times New Roman" w:hAnsi="Times New Roman"/>
        </w:rPr>
        <w:t xml:space="preserve">1. Органы местного самоуправления Короцкого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95" w:tooltip="Федерального закона от 12 января 1996 года № 7-ФЗ" w:history="1">
        <w:r w:rsidRPr="001F7D9A">
          <w:rPr>
            <w:rFonts w:ascii="Times New Roman" w:hAnsi="Times New Roman"/>
          </w:rPr>
          <w:t>Федерального закона от 12 января 1996 года №7-ФЗ</w:t>
        </w:r>
      </w:hyperlink>
      <w:r w:rsidRPr="001F7D9A">
        <w:rPr>
          <w:rFonts w:ascii="Times New Roman" w:hAnsi="Times New Roman"/>
        </w:rPr>
        <w:t>«О некоммерческих организациях», применяемыми к ассоциациям.</w:t>
      </w:r>
    </w:p>
    <w:p w:rsidR="001F7D9A" w:rsidRPr="001F7D9A" w:rsidRDefault="001F7D9A" w:rsidP="001F7D9A">
      <w:pPr>
        <w:ind w:firstLine="709"/>
        <w:rPr>
          <w:rFonts w:ascii="Times New Roman" w:hAnsi="Times New Roman"/>
        </w:rPr>
      </w:pPr>
      <w:r w:rsidRPr="001F7D9A">
        <w:rPr>
          <w:rFonts w:ascii="Times New Roman" w:hAnsi="Times New Roman"/>
        </w:rPr>
        <w:t>2. Органы местного самоуправления Короцкого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F7D9A" w:rsidRPr="001F7D9A" w:rsidRDefault="001F7D9A" w:rsidP="001F7D9A">
      <w:pPr>
        <w:ind w:firstLine="709"/>
        <w:rPr>
          <w:rFonts w:ascii="Times New Roman" w:hAnsi="Times New Roman"/>
        </w:rPr>
      </w:pPr>
      <w:r w:rsidRPr="001F7D9A">
        <w:rPr>
          <w:rFonts w:ascii="Times New Roman" w:hAnsi="Times New Roman"/>
        </w:rPr>
        <w:t>3. Совет депутатов Короцкого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1F7D9A" w:rsidRPr="001F7D9A" w:rsidRDefault="001F7D9A" w:rsidP="001F7D9A">
      <w:pPr>
        <w:ind w:firstLine="709"/>
        <w:rPr>
          <w:rFonts w:ascii="Times New Roman" w:hAnsi="Times New Roman"/>
        </w:rPr>
      </w:pPr>
      <w:r w:rsidRPr="001F7D9A">
        <w:rPr>
          <w:rFonts w:ascii="Times New Roman" w:hAnsi="Times New Roman"/>
        </w:rPr>
        <w:lastRenderedPageBreak/>
        <w:t xml:space="preserve">4. Межмуниципальные хозяйственные общества осуществляют свою деятельность в соответствии с </w:t>
      </w:r>
      <w:hyperlink r:id="rId96" w:tooltip="Гражданским кодексом Российской Федерации" w:history="1">
        <w:r w:rsidRPr="001F7D9A">
          <w:rPr>
            <w:rFonts w:ascii="Times New Roman" w:hAnsi="Times New Roman"/>
          </w:rPr>
          <w:t>Гражданским кодексом Российской Федерации</w:t>
        </w:r>
      </w:hyperlink>
      <w:r w:rsidRPr="001F7D9A">
        <w:rPr>
          <w:rFonts w:ascii="Times New Roman" w:hAnsi="Times New Roman"/>
        </w:rPr>
        <w:t>, иными федеральными законами.</w:t>
      </w:r>
    </w:p>
    <w:p w:rsidR="001F7D9A" w:rsidRPr="001F7D9A" w:rsidRDefault="001F7D9A" w:rsidP="001F7D9A">
      <w:pPr>
        <w:ind w:firstLine="709"/>
        <w:rPr>
          <w:rFonts w:ascii="Times New Roman" w:hAnsi="Times New Roman"/>
        </w:rPr>
      </w:pPr>
      <w:r w:rsidRPr="001F7D9A">
        <w:rPr>
          <w:rFonts w:ascii="Times New Roman" w:hAnsi="Times New Roman"/>
        </w:rPr>
        <w:t xml:space="preserve">5. Государственная регистрация межмуниципальных хозяйственных обществ осуществляется в соответствии с </w:t>
      </w:r>
      <w:hyperlink r:id="rId97" w:tooltip="Федеральным законом от 8 августа 2001 года № 129-ФЗ" w:history="1">
        <w:r w:rsidRPr="001F7D9A">
          <w:rPr>
            <w:rFonts w:ascii="Times New Roman" w:hAnsi="Times New Roman"/>
          </w:rPr>
          <w:t>Федеральным законом от 8 августа 2001 года №129-ФЗ</w:t>
        </w:r>
      </w:hyperlink>
      <w:r w:rsidRPr="001F7D9A">
        <w:rPr>
          <w:rFonts w:ascii="Times New Roman" w:hAnsi="Times New Roman"/>
        </w:rPr>
        <w:t>«О государственной регистрации юридических лиц».</w:t>
      </w:r>
    </w:p>
    <w:p w:rsidR="001F7D9A" w:rsidRPr="001F7D9A" w:rsidRDefault="001F7D9A" w:rsidP="001F7D9A">
      <w:pPr>
        <w:ind w:firstLine="709"/>
        <w:rPr>
          <w:rFonts w:ascii="Times New Roman" w:hAnsi="Times New Roman"/>
        </w:rPr>
      </w:pPr>
      <w:r w:rsidRPr="001F7D9A">
        <w:rPr>
          <w:rFonts w:ascii="Times New Roman" w:hAnsi="Times New Roman"/>
        </w:rPr>
        <w:t>6. Органы местного самоуправления Короцкого сельского поселения могут выступать соучредителями межмуниципального печатного средства массовой информации</w:t>
      </w:r>
    </w:p>
    <w:p w:rsidR="001F7D9A" w:rsidRPr="001F7D9A" w:rsidRDefault="001F7D9A" w:rsidP="001F7D9A">
      <w:pPr>
        <w:ind w:firstLine="709"/>
        <w:rPr>
          <w:rFonts w:ascii="Times New Roman" w:hAnsi="Times New Roman"/>
          <w:vanish/>
        </w:rPr>
      </w:pPr>
    </w:p>
    <w:p w:rsidR="001F7D9A" w:rsidRPr="001F7D9A" w:rsidRDefault="001F7D9A" w:rsidP="001F7D9A">
      <w:pPr>
        <w:widowControl w:val="0"/>
        <w:adjustRightInd w:val="0"/>
        <w:ind w:firstLine="709"/>
        <w:jc w:val="center"/>
        <w:outlineLvl w:val="1"/>
        <w:rPr>
          <w:rFonts w:ascii="Times New Roman" w:hAnsi="Times New Roman"/>
          <w:b/>
        </w:rPr>
      </w:pPr>
      <w:bookmarkStart w:id="41" w:name="Par1040"/>
      <w:bookmarkEnd w:id="41"/>
      <w:r w:rsidRPr="001F7D9A">
        <w:rPr>
          <w:rFonts w:ascii="Times New Roman" w:hAnsi="Times New Roman"/>
          <w:b/>
        </w:rPr>
        <w:t>Глава 6. ОТВЕТСТВЕННОСТЬ ОРГАНОВ МЕСТНОГО САМОУПРАВЛЕНИЯ</w:t>
      </w:r>
    </w:p>
    <w:p w:rsidR="001F7D9A" w:rsidRPr="001F7D9A" w:rsidRDefault="001F7D9A" w:rsidP="001F7D9A">
      <w:pPr>
        <w:widowControl w:val="0"/>
        <w:adjustRightInd w:val="0"/>
        <w:ind w:firstLine="709"/>
        <w:jc w:val="center"/>
        <w:rPr>
          <w:rFonts w:ascii="Times New Roman" w:hAnsi="Times New Roman"/>
        </w:rPr>
      </w:pPr>
      <w:r w:rsidRPr="001F7D9A">
        <w:rPr>
          <w:rFonts w:ascii="Times New Roman" w:hAnsi="Times New Roman"/>
          <w:b/>
        </w:rPr>
        <w:t>И ДОЛЖНОСТНЫХ ЛИЦ МЕСТНОГО САМОУПРАВЛЕНИЯ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2" w:name="Par1043"/>
      <w:bookmarkEnd w:id="42"/>
      <w:r w:rsidRPr="001F7D9A">
        <w:rPr>
          <w:rFonts w:ascii="Times New Roman" w:hAnsi="Times New Roman"/>
          <w:b/>
        </w:rPr>
        <w:t>Статья 51.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Органы местного самоуправления Короцкого сельского поселения и должностные лица местного самоуправления Короцкого сельского поселения несут ответственность перед населением Короцкого сельского поселения, государством, физическими и юридическими лицами в соответствии с федеральными законами.</w:t>
      </w:r>
    </w:p>
    <w:p w:rsidR="001F7D9A" w:rsidRPr="001F7D9A" w:rsidRDefault="001F7D9A" w:rsidP="001F7D9A">
      <w:pPr>
        <w:ind w:firstLine="709"/>
        <w:contextualSpacing/>
        <w:rPr>
          <w:rFonts w:ascii="Times New Roman" w:eastAsia="Calibri" w:hAnsi="Times New Roman"/>
          <w:b/>
          <w:lang w:eastAsia="en-US"/>
        </w:rPr>
      </w:pPr>
    </w:p>
    <w:p w:rsidR="001F7D9A" w:rsidRPr="001F7D9A" w:rsidRDefault="001F7D9A" w:rsidP="001F7D9A">
      <w:pPr>
        <w:ind w:firstLine="709"/>
        <w:contextualSpacing/>
        <w:rPr>
          <w:rFonts w:ascii="Times New Roman" w:eastAsia="Calibri" w:hAnsi="Times New Roman"/>
          <w:b/>
          <w:lang w:eastAsia="en-US"/>
        </w:rPr>
      </w:pPr>
      <w:r w:rsidRPr="001F7D9A">
        <w:rPr>
          <w:rFonts w:ascii="Times New Roman" w:eastAsia="Calibri" w:hAnsi="Times New Roman"/>
          <w:b/>
          <w:lang w:eastAsia="en-US"/>
        </w:rPr>
        <w:t xml:space="preserve">Статья 51.1 Ответственность Главы </w:t>
      </w:r>
      <w:r w:rsidRPr="001F7D9A">
        <w:rPr>
          <w:rFonts w:ascii="Times New Roman" w:hAnsi="Times New Roman"/>
          <w:b/>
        </w:rPr>
        <w:t xml:space="preserve">Короцкого </w:t>
      </w:r>
      <w:r w:rsidRPr="001F7D9A">
        <w:rPr>
          <w:rFonts w:ascii="Times New Roman" w:eastAsia="Calibri" w:hAnsi="Times New Roman"/>
          <w:b/>
          <w:lang w:eastAsia="en-US"/>
        </w:rPr>
        <w:t xml:space="preserve">сельского поселения, депутата Совета депутатов </w:t>
      </w:r>
      <w:r w:rsidRPr="001F7D9A">
        <w:rPr>
          <w:rFonts w:ascii="Times New Roman" w:hAnsi="Times New Roman"/>
          <w:b/>
        </w:rPr>
        <w:t xml:space="preserve">Короцкого </w:t>
      </w:r>
      <w:r w:rsidRPr="001F7D9A">
        <w:rPr>
          <w:rFonts w:ascii="Times New Roman" w:eastAsia="Calibri" w:hAnsi="Times New Roman"/>
          <w:b/>
          <w:lang w:eastAsia="en-US"/>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 xml:space="preserve">К депутату Совета депутатов </w:t>
      </w:r>
      <w:r w:rsidRPr="001F7D9A">
        <w:rPr>
          <w:rFonts w:ascii="Times New Roman" w:hAnsi="Times New Roman"/>
        </w:rPr>
        <w:t xml:space="preserve">Короцкого </w:t>
      </w:r>
      <w:r w:rsidRPr="001F7D9A">
        <w:rPr>
          <w:rFonts w:ascii="Times New Roman" w:eastAsia="Calibri" w:hAnsi="Times New Roman"/>
          <w:bCs/>
          <w:lang w:eastAsia="en-US"/>
        </w:rPr>
        <w:t xml:space="preserve">сельского поселения, Главе </w:t>
      </w:r>
      <w:r w:rsidRPr="001F7D9A">
        <w:rPr>
          <w:rFonts w:ascii="Times New Roman" w:hAnsi="Times New Roman"/>
        </w:rPr>
        <w:t>Короцкого</w:t>
      </w:r>
      <w:r w:rsidRPr="001F7D9A">
        <w:rPr>
          <w:rFonts w:ascii="Times New Roman" w:eastAsia="Calibri" w:hAnsi="Times New Roman"/>
          <w:bCs/>
          <w:lang w:eastAsia="en-US"/>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1) предупреждение;</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4) запрет занимать должности в представительном органе муниципального образования до прекращения срока его полномочий;</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5) запрет исполнять полномочия на постоянной основе до прекращения срока его полномочий.</w:t>
      </w:r>
    </w:p>
    <w:p w:rsidR="001F7D9A" w:rsidRPr="001F7D9A" w:rsidRDefault="001F7D9A" w:rsidP="001F7D9A">
      <w:pPr>
        <w:widowControl w:val="0"/>
        <w:adjustRightInd w:val="0"/>
        <w:ind w:firstLine="709"/>
        <w:outlineLvl w:val="2"/>
        <w:rPr>
          <w:rFonts w:ascii="Times New Roman" w:hAnsi="Times New Roman"/>
          <w:b/>
        </w:rPr>
      </w:pPr>
      <w:bookmarkStart w:id="43" w:name="Par1047"/>
      <w:bookmarkEnd w:id="43"/>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52. Ответственность органов местного самоуправления Короцкого сельского поселения, депутатов Совета депутатов Короцкого сельского поселения и Главы Короцкого сельского поселения перед населением</w:t>
      </w:r>
    </w:p>
    <w:p w:rsidR="001F7D9A" w:rsidRPr="001F7D9A" w:rsidRDefault="001F7D9A" w:rsidP="001F7D9A">
      <w:pPr>
        <w:ind w:firstLine="709"/>
        <w:rPr>
          <w:rFonts w:ascii="Times New Roman" w:hAnsi="Times New Roman"/>
        </w:rPr>
      </w:pPr>
      <w:r w:rsidRPr="001F7D9A">
        <w:rPr>
          <w:rFonts w:ascii="Times New Roman" w:hAnsi="Times New Roman"/>
        </w:rPr>
        <w:t xml:space="preserve">1. Основания наступления ответственности органов местного самоуправления Короцкого сельского поселения, депутатов Совета депутатов Короцкого сельского поселения и Главы Короцкого сельского поселения перед населением и порядок решения соответствующих вопросов определяются настоящим Уставом в соответствии с </w:t>
      </w:r>
      <w:hyperlink r:id="rId98"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2. Население Короцкого сельского поселения вправе отозвать депутатов Совета депутатов Короцкого</w:t>
      </w:r>
      <w:r w:rsidRPr="001F7D9A">
        <w:rPr>
          <w:rFonts w:ascii="Times New Roman" w:hAnsi="Times New Roman"/>
          <w:b/>
        </w:rPr>
        <w:t xml:space="preserve"> с</w:t>
      </w:r>
      <w:r w:rsidRPr="001F7D9A">
        <w:rPr>
          <w:rFonts w:ascii="Times New Roman" w:hAnsi="Times New Roman"/>
        </w:rPr>
        <w:t xml:space="preserve">ельского поселения, Главу Короцкого сельского поселения в соответствии с </w:t>
      </w:r>
      <w:hyperlink r:id="rId99"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4" w:name="Par1057"/>
      <w:bookmarkEnd w:id="44"/>
      <w:r w:rsidRPr="001F7D9A">
        <w:rPr>
          <w:rFonts w:ascii="Times New Roman" w:hAnsi="Times New Roman"/>
          <w:b/>
        </w:rPr>
        <w:t>Статья 53.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государством</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Ответственность органов местного самоуправления Короцкого сельского поселения и должностных лиц местного самоуправления Короцкогосельского поселения перед государством наступает на основании решения соответствующего суда в случае нарушения ими </w:t>
      </w:r>
      <w:hyperlink r:id="rId100" w:tooltip="Конституции Российской Федерации" w:history="1">
        <w:r w:rsidRPr="001F7D9A">
          <w:rPr>
            <w:rFonts w:ascii="Times New Roman" w:hAnsi="Times New Roman"/>
          </w:rPr>
          <w:t>Конституции Российской Федерации</w:t>
        </w:r>
      </w:hyperlink>
      <w:r w:rsidRPr="001F7D9A">
        <w:rPr>
          <w:rFonts w:ascii="Times New Roman" w:hAnsi="Times New Roman"/>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7D9A" w:rsidRPr="001F7D9A" w:rsidRDefault="001F7D9A" w:rsidP="001F7D9A">
      <w:pPr>
        <w:widowControl w:val="0"/>
        <w:adjustRightInd w:val="0"/>
        <w:ind w:firstLine="709"/>
        <w:outlineLvl w:val="2"/>
        <w:rPr>
          <w:rFonts w:ascii="Times New Roman" w:hAnsi="Times New Roman"/>
          <w:b/>
        </w:rPr>
      </w:pPr>
      <w:bookmarkStart w:id="45" w:name="Par1061"/>
      <w:bookmarkEnd w:id="45"/>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54. Ответственность Совета депутатов Короцкого сельского поселения перед государством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В случае если соответствующим судом установлено, что Советом депутатов Короцкого сельского поселения принят нормативный правовой акт, противоречащий </w:t>
      </w:r>
      <w:hyperlink r:id="rId101" w:tooltip="Конституции Российской Федерации" w:history="1">
        <w:r w:rsidRPr="001F7D9A">
          <w:rPr>
            <w:rFonts w:ascii="Times New Roman" w:hAnsi="Times New Roman"/>
          </w:rPr>
          <w:t>Конституции Российской Федерации</w:t>
        </w:r>
      </w:hyperlink>
      <w:r w:rsidRPr="001F7D9A">
        <w:rPr>
          <w:rFonts w:ascii="Times New Roman" w:hAnsi="Times New Roman"/>
        </w:rPr>
        <w:t>, федеральным конституционным законам, федеральным законам, Уставу Новгородской области, областным законам, настоящему Уставу, а Совет депутатов Короцкого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Полномочия Совета депутатов Короцкого сельского поселения прекращаются со дня вступления в силу областного закона о его роспуске.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В случае если соответствующим судом установлено, что избранный в правомочном составе Совет депутатов Короцкого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В случае если соответствующим судом установлено, что вновь избранный в правомочном составе Совет депутатов Короцкого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Короцкого сельского поселения.</w:t>
      </w:r>
    </w:p>
    <w:p w:rsidR="001F7D9A" w:rsidRPr="001F7D9A" w:rsidRDefault="001F7D9A" w:rsidP="001F7D9A">
      <w:pPr>
        <w:adjustRightInd w:val="0"/>
        <w:ind w:firstLine="540"/>
        <w:rPr>
          <w:rFonts w:ascii="Times New Roman" w:hAnsi="Times New Roman"/>
        </w:rPr>
      </w:pPr>
      <w:r w:rsidRPr="001F7D9A">
        <w:rPr>
          <w:rFonts w:ascii="Times New Roman" w:hAnsi="Times New Roman"/>
        </w:rPr>
        <w:t>5. Областной закон о роспуске Совета депутатов Короцкого сельского поселения может быть обжалован в судебном порядке в течение 10 дней со дня вступления в силу.</w:t>
      </w:r>
    </w:p>
    <w:p w:rsidR="001F7D9A" w:rsidRPr="001F7D9A" w:rsidRDefault="001F7D9A" w:rsidP="001F7D9A">
      <w:pPr>
        <w:adjustRightInd w:val="0"/>
        <w:ind w:firstLine="540"/>
        <w:rPr>
          <w:rFonts w:ascii="Times New Roman" w:hAnsi="Times New Roman"/>
        </w:rPr>
      </w:pPr>
      <w:r w:rsidRPr="001F7D9A">
        <w:rPr>
          <w:rFonts w:ascii="Times New Roman" w:hAnsi="Times New Roman"/>
        </w:rPr>
        <w:t xml:space="preserve">6. Депутаты Совета Депутатов Короцкого сельского поселения, распущенного на основании части 2.1 статьи 73 </w:t>
      </w:r>
      <w:hyperlink r:id="rId102"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 вправе в течение 10 дней со дня вступления в силу областного закона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F7D9A" w:rsidRPr="001F7D9A" w:rsidRDefault="001F7D9A" w:rsidP="001F7D9A">
      <w:pPr>
        <w:adjustRightInd w:val="0"/>
        <w:ind w:firstLine="540"/>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6" w:name="Par1073"/>
      <w:bookmarkEnd w:id="46"/>
      <w:r w:rsidRPr="001F7D9A">
        <w:rPr>
          <w:rFonts w:ascii="Times New Roman" w:hAnsi="Times New Roman"/>
          <w:b/>
        </w:rPr>
        <w:t>Статья 55. Ответственность Главы Короцкого сельского поселения перед государством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Губернатор Новгородской области издает правовой акт об отрешении от должности Главы Короцкого сельского поселения в случае: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издания Главой Короцкого сельского поселения нормативного правового акта, противоречащего </w:t>
      </w:r>
      <w:hyperlink r:id="rId103" w:tooltip="Конституции Российской Федерации" w:history="1">
        <w:r w:rsidRPr="001F7D9A">
          <w:rPr>
            <w:rFonts w:ascii="Times New Roman" w:hAnsi="Times New Roman"/>
          </w:rPr>
          <w:t>Конституции Российской Федерации</w:t>
        </w:r>
      </w:hyperlink>
      <w:r w:rsidRPr="001F7D9A">
        <w:rPr>
          <w:rFonts w:ascii="Times New Roman" w:hAnsi="Times New Roman"/>
        </w:rPr>
        <w:t xml:space="preserve">, федеральным конституционным законам, федеральным законам, Уставу Новгородской области, областным законам, настоящему Уставу, если </w:t>
      </w:r>
      <w:r w:rsidRPr="001F7D9A">
        <w:rPr>
          <w:rFonts w:ascii="Times New Roman" w:hAnsi="Times New Roman"/>
        </w:rPr>
        <w:lastRenderedPageBreak/>
        <w:t>такие противоречия установлены соответствующим судом, а Глава Короцкого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совершения Главой Короцкого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Короцкого сельского поселения не принял в пределах своих полномочий мер по исполнению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Срок, в течение которого Губернатор Новгородской области издает правовой акт об отрешении от должности Главы Короцкого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Глава Короцкого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F7D9A" w:rsidRPr="001F7D9A" w:rsidRDefault="001F7D9A" w:rsidP="001F7D9A">
      <w:pPr>
        <w:widowControl w:val="0"/>
        <w:adjustRightInd w:val="0"/>
        <w:ind w:firstLine="709"/>
        <w:rPr>
          <w:rFonts w:ascii="Times New Roman" w:hAnsi="Times New Roman"/>
        </w:rPr>
      </w:pPr>
    </w:p>
    <w:p w:rsidR="0076272A" w:rsidRDefault="0076272A" w:rsidP="001F7D9A">
      <w:pPr>
        <w:widowControl w:val="0"/>
        <w:adjustRightInd w:val="0"/>
        <w:ind w:firstLine="709"/>
        <w:jc w:val="center"/>
        <w:outlineLvl w:val="2"/>
        <w:rPr>
          <w:rFonts w:ascii="Times New Roman" w:hAnsi="Times New Roman"/>
          <w:b/>
        </w:rPr>
      </w:pPr>
      <w:bookmarkStart w:id="47" w:name="Par1085"/>
      <w:bookmarkEnd w:id="47"/>
    </w:p>
    <w:p w:rsidR="001F7D9A" w:rsidRPr="001F7D9A" w:rsidRDefault="001F7D9A" w:rsidP="001F7D9A">
      <w:pPr>
        <w:widowControl w:val="0"/>
        <w:adjustRightInd w:val="0"/>
        <w:ind w:firstLine="709"/>
        <w:jc w:val="center"/>
        <w:outlineLvl w:val="2"/>
        <w:rPr>
          <w:rFonts w:ascii="Times New Roman" w:hAnsi="Times New Roman"/>
          <w:b/>
        </w:rPr>
      </w:pPr>
      <w:r w:rsidRPr="001F7D9A">
        <w:rPr>
          <w:rFonts w:ascii="Times New Roman" w:hAnsi="Times New Roman"/>
          <w:b/>
        </w:rPr>
        <w:t>Статья 56. Удаление Главы Короцкого сельского поселения в отставку</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Совет депутатов Короцкого сельского поселения в соответствии с </w:t>
      </w:r>
      <w:hyperlink r:id="rId104"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вправе удалить Главу Короцкого сельского поселения в отставку по инициативе депутатов Совета депутатов Короцкого сельского поселения или по инициативе Губернатора Новгородской области.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Основаниями для удаления Главы Короцкого сельского поселения в отставку являются: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решения, действия (бездействие) Главы Короцкого сельского поселения, повлекшие (повлекшее) наступление последствий, предусмотренных пунктами 2 и 3 части 1 статьи 75 </w:t>
      </w:r>
      <w:hyperlink r:id="rId105"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6"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иными федеральными законами, Уставом Короцкого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неудовлетворительная оценка деятельности Главы Короцкого сельского поселения Советом депутатов Короцкого сельского поселения по результатам его ежегодного отчета перед Советом депутатов Короцкого сельского поселения, данная два раза подряд;</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 xml:space="preserve">4) несоблюдение ограничений, запретов, неисполнение обязанностей, которые установлены Федеральным </w:t>
      </w:r>
      <w:hyperlink r:id="rId107"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Федеральным </w:t>
      </w:r>
      <w:hyperlink r:id="rId108" w:history="1">
        <w:r w:rsidRPr="001F7D9A">
          <w:rPr>
            <w:rFonts w:ascii="Times New Roman" w:hAnsi="Times New Roman"/>
          </w:rPr>
          <w:t>законом</w:t>
        </w:r>
      </w:hyperlink>
      <w:r w:rsidRPr="001F7D9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 w:history="1">
        <w:r w:rsidRPr="001F7D9A">
          <w:rPr>
            <w:rFonts w:ascii="Times New Roman" w:hAnsi="Times New Roman"/>
          </w:rPr>
          <w:t>законом</w:t>
        </w:r>
      </w:hyperlink>
      <w:r w:rsidRPr="001F7D9A">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5) допущение Главой Короцкого сельского поселения, иными органами и должностными лицами местного самоуправления Короцкого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1F7D9A">
        <w:rPr>
          <w:rFonts w:ascii="Times New Roman" w:hAnsi="Times New Roman"/>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7D9A" w:rsidRPr="001F7D9A" w:rsidRDefault="001F7D9A" w:rsidP="001F7D9A">
      <w:pPr>
        <w:ind w:firstLine="709"/>
        <w:rPr>
          <w:rFonts w:ascii="Times New Roman" w:hAnsi="Times New Roman"/>
        </w:rPr>
      </w:pPr>
      <w:r w:rsidRPr="001F7D9A">
        <w:rPr>
          <w:rFonts w:ascii="Times New Roman" w:hAnsi="Times New Roman"/>
        </w:rPr>
        <w:t>3. Инициатива депутатов Совета депутатов Короцкого сельского поселения об удалении Главы Короцкого сельского поселения в отставку, выдвинутая не менее чем одной третью от установленной численности депутатов Совета депутатов Короцкого сельского поселения, оформляется в виде обращения, которое вносится в Совет депутатов Короцкого сельского поселения. Указанное обращение вносится вместе с проектом решения Совета депутатов Короцкого сельского поселения об удалении Главы Короцкого сельского поселения в отставку. О выдвижении данной инициативы Глава Короцко госельского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Рассмотрение инициативы депутатов Совета депутатов Короцкого сельского поселения об удалении Главы Короцкого сельского поселения в отставку осуществляется с учетом мнения Губернатора Новгородской области.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5. В случае если при рассмотрении инициативы депутатов Совета депутатов Короцкого сельского поселения об удалении Главы Короцкого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Короцкого сельского поселения, повлекших (повлекшего) наступление последствий, предусмотренных пунктами 2 и 3 части 1 статьи 75 </w:t>
      </w:r>
      <w:hyperlink r:id="rId110"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решение об удалении Главы Короцкого сельского поселения в отставку может быть принято только при согласии Губернатора Новгородской области.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6. Инициатива Губернатора Новгородской области об удалении Главы Короцкого сельского поселения в отставку оформляется в виде обращения, которое вносится в Совет депутатов Короцкого сельского поселения вместе с проектом соответствующего решения Совета депутатов Короцкого сельского поселения. О выдвижении данной инициативы Глава Короцкогосельского поселения уведомляется не позднее дня, следующего за днем внесения указанного обращения в Совет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7. Рассмотрение инициативы депутатов Совета депутатов Короцкого сельского поселения или Губернатора Новгородской области об удалении Главы Короцкого сельского поселения в отставку осуществляется Советом депутатов Короцкого сельского поселения в течение одного месяца со дня внесения соответствующего обращения.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8. Решение Совета депутатов Короцкого сельского поселения об удалении Главы Короцкого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9. Решение об удалении Главы Короцкого сельского поселения в отставку подписывается депутатом, председательствующим на заседании Совета депутатов Короцкогосельского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10. При рассмотрении и принятии Советом депутатов Короцкого сельского поселения решения об удалении Главы Короцкого сельского поселения в отставку должны быть обеспечены:</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Короцкого сельского поселения или Губернатора Новгородской области и с проектом решения Совета депутатов Короцкого сельского поселения об удалении его в отставку;</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предоставление ему возможности дать депутатам Совета депутатов Короцкого сельского поселения объяснения по поводу обстоятельств, выдвигаемых в качестве основания для удаления в отставку.</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11. В случае если Глава Короцкого сельского поселения не согласен с решением Совета </w:t>
      </w:r>
      <w:r w:rsidRPr="001F7D9A">
        <w:rPr>
          <w:rFonts w:ascii="Times New Roman" w:hAnsi="Times New Roman"/>
        </w:rPr>
        <w:lastRenderedPageBreak/>
        <w:t>депутатов Короцкого сельского поселения об удалении его в отставку, он вправе в письменном виде изложить свое особое мнение.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12. Решение Совета депутатов Короцкого сельского поселения об удалении Главы Короцкого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Короцкого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13. В случае если инициатива депутатов Совета депутатов Короцкого сельского поселения или Губернатора Новгородской области об удалении Главы Короцкого сельского поселения в отставку отклонена Советом депутатов Короцкого сельского поселения, вопрос об удалении Главы Короцкого сельского поселения в отставку может быть вынесен на повторное рассмотрение Совета депутатов Короцкого сельского поселения не ранее чем через два месяца со дня проведения заседания Совета депутатов Короцкого сельского поселения, на котором рассматривался указанный вопрос.</w:t>
      </w:r>
    </w:p>
    <w:p w:rsidR="001F7D9A" w:rsidRPr="001F7D9A" w:rsidRDefault="001F7D9A" w:rsidP="001F7D9A">
      <w:pPr>
        <w:adjustRightInd w:val="0"/>
        <w:ind w:firstLine="540"/>
        <w:rPr>
          <w:rFonts w:ascii="Times New Roman" w:hAnsi="Times New Roman"/>
        </w:rPr>
      </w:pPr>
      <w:r w:rsidRPr="001F7D9A">
        <w:rPr>
          <w:rFonts w:ascii="Times New Roman" w:hAnsi="Times New Roman"/>
        </w:rPr>
        <w:t>14. Глава Короцкого сельского поселения, в отношении которого Советом депутатов Короцкого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8" w:name="Par1120"/>
      <w:bookmarkEnd w:id="48"/>
      <w:r w:rsidRPr="001F7D9A">
        <w:rPr>
          <w:rFonts w:ascii="Times New Roman" w:hAnsi="Times New Roman"/>
          <w:b/>
        </w:rPr>
        <w:t>Статья 57.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физическими и юридическими лицами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физическими и юридическими лицами наступает в порядке, установленном федеральными законами.</w:t>
      </w:r>
    </w:p>
    <w:p w:rsidR="001F7D9A" w:rsidRDefault="001F7D9A" w:rsidP="001F7D9A">
      <w:pPr>
        <w:widowControl w:val="0"/>
        <w:adjustRightInd w:val="0"/>
        <w:ind w:firstLine="709"/>
        <w:jc w:val="center"/>
        <w:outlineLvl w:val="1"/>
        <w:rPr>
          <w:rFonts w:ascii="Times New Roman" w:hAnsi="Times New Roman"/>
          <w:b/>
        </w:rPr>
      </w:pPr>
    </w:p>
    <w:p w:rsidR="001F7D9A" w:rsidRPr="001F7D9A" w:rsidRDefault="001F7D9A" w:rsidP="001F7D9A">
      <w:pPr>
        <w:widowControl w:val="0"/>
        <w:adjustRightInd w:val="0"/>
        <w:ind w:firstLine="709"/>
        <w:jc w:val="center"/>
        <w:outlineLvl w:val="1"/>
        <w:rPr>
          <w:rFonts w:ascii="Times New Roman" w:hAnsi="Times New Roman"/>
          <w:b/>
        </w:rPr>
      </w:pPr>
      <w:r w:rsidRPr="001F7D9A">
        <w:rPr>
          <w:rFonts w:ascii="Times New Roman" w:hAnsi="Times New Roman"/>
          <w:b/>
        </w:rPr>
        <w:t>ГЛАВА 7. ИНЫЕ ПОЛОЖЕНИЯ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58. Соблюдение Устава и иных нормативных правовых актов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Настоящий Устав и иные нормативные правовые акты Короцкого сельского поселения, принятые органами и должностными лицами местного самоуправления Короцкого сельского поселения, подлежат обязательному исполнению на всей территории Короцкого сельского поселения. </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59. Порядок хранения Устава Короцкого сельского поселения</w:t>
      </w:r>
    </w:p>
    <w:p w:rsidR="0000334C" w:rsidRDefault="001F7D9A" w:rsidP="0000334C">
      <w:pPr>
        <w:ind w:firstLine="709"/>
        <w:rPr>
          <w:rFonts w:ascii="Times New Roman" w:hAnsi="Times New Roman"/>
          <w:b/>
        </w:rPr>
      </w:pPr>
      <w:r w:rsidRPr="001F7D9A">
        <w:rPr>
          <w:rFonts w:ascii="Times New Roman" w:hAnsi="Times New Roman"/>
        </w:rPr>
        <w:t>Подлинный экземпляр настоящего Устава хранится в Администрации Короцкого</w:t>
      </w:r>
      <w:r w:rsidRPr="001F7D9A">
        <w:rPr>
          <w:rFonts w:ascii="Times New Roman" w:hAnsi="Times New Roman"/>
          <w:spacing w:val="-2"/>
        </w:rPr>
        <w:t xml:space="preserve"> сельского поселения.</w:t>
      </w:r>
    </w:p>
    <w:p w:rsidR="0000334C" w:rsidRDefault="0000334C"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60. Вступление в силу Устава Короцкого сельского</w:t>
      </w:r>
      <w:r w:rsidRPr="001F7D9A">
        <w:rPr>
          <w:rFonts w:ascii="Times New Roman" w:hAnsi="Times New Roman"/>
          <w:b/>
          <w:iCs/>
        </w:rPr>
        <w:t xml:space="preserve"> поселения</w:t>
      </w:r>
      <w:r w:rsidRPr="001F7D9A">
        <w:rPr>
          <w:rFonts w:ascii="Times New Roman" w:hAnsi="Times New Roman"/>
          <w:b/>
        </w:rPr>
        <w:t>, решения о внесении изменений и (или) дополнений в Устав Короцкого сельского</w:t>
      </w:r>
      <w:r w:rsidRPr="001F7D9A">
        <w:rPr>
          <w:rFonts w:ascii="Times New Roman" w:hAnsi="Times New Roman"/>
          <w:b/>
          <w:iCs/>
        </w:rPr>
        <w:t xml:space="preserve"> поселения</w:t>
      </w:r>
    </w:p>
    <w:p w:rsidR="001F7D9A" w:rsidRPr="001F7D9A" w:rsidRDefault="001F7D9A" w:rsidP="001F7D9A">
      <w:pPr>
        <w:ind w:firstLine="709"/>
        <w:rPr>
          <w:rFonts w:ascii="Times New Roman" w:hAnsi="Times New Roman"/>
        </w:rPr>
      </w:pPr>
      <w:r w:rsidRPr="001F7D9A">
        <w:rPr>
          <w:rFonts w:ascii="Times New Roman" w:hAnsi="Times New Roman"/>
          <w:bCs/>
        </w:rPr>
        <w:t xml:space="preserve">1. Устав </w:t>
      </w:r>
      <w:r w:rsidRPr="001F7D9A">
        <w:rPr>
          <w:rFonts w:ascii="Times New Roman" w:hAnsi="Times New Roman"/>
        </w:rPr>
        <w:t>Короцкого</w:t>
      </w:r>
      <w:r w:rsidRPr="001F7D9A">
        <w:rPr>
          <w:rFonts w:ascii="Times New Roman" w:hAnsi="Times New Roman"/>
          <w:bCs/>
        </w:rPr>
        <w:t xml:space="preserve"> сельского поселения, решение </w:t>
      </w:r>
      <w:r w:rsidRPr="001F7D9A">
        <w:rPr>
          <w:rFonts w:ascii="Times New Roman" w:hAnsi="Times New Roman"/>
        </w:rPr>
        <w:t xml:space="preserve">о внесении изменений и дополнений в Устав Короцкого </w:t>
      </w:r>
      <w:r w:rsidRPr="001F7D9A">
        <w:rPr>
          <w:rFonts w:ascii="Times New Roman" w:hAnsi="Times New Roman"/>
          <w:bCs/>
        </w:rPr>
        <w:t xml:space="preserve">сельского поселения </w:t>
      </w:r>
      <w:r w:rsidRPr="001F7D9A">
        <w:rPr>
          <w:rFonts w:ascii="Times New Roman" w:hAnsi="Times New Roman"/>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2. Устав </w:t>
      </w:r>
      <w:r w:rsidRPr="001F7D9A">
        <w:rPr>
          <w:rFonts w:ascii="Times New Roman" w:hAnsi="Times New Roman"/>
        </w:rPr>
        <w:t>Короцкого</w:t>
      </w:r>
      <w:r w:rsidRPr="001F7D9A">
        <w:rPr>
          <w:rFonts w:ascii="Times New Roman" w:hAnsi="Times New Roman"/>
          <w:bCs/>
        </w:rPr>
        <w:t xml:space="preserve"> сельского поселения, решение </w:t>
      </w:r>
      <w:r w:rsidRPr="001F7D9A">
        <w:rPr>
          <w:rFonts w:ascii="Times New Roman" w:hAnsi="Times New Roman"/>
        </w:rPr>
        <w:t>о внесении изменений и дополнений в Устав Короцкого</w:t>
      </w:r>
      <w:r w:rsidRPr="001F7D9A">
        <w:rPr>
          <w:rFonts w:ascii="Times New Roman" w:hAnsi="Times New Roman"/>
          <w:bCs/>
        </w:rPr>
        <w:t xml:space="preserve"> сельского поселения подлежат официальному опубликованию (обнародованию) информационном бюллетене «Короцкой вестник» после их государственной регистрации и вступают в силу после официального опубликования (обнародования).</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3.Глава </w:t>
      </w:r>
      <w:r w:rsidRPr="001F7D9A">
        <w:rPr>
          <w:rFonts w:ascii="Times New Roman" w:hAnsi="Times New Roman"/>
        </w:rPr>
        <w:t>Короцкого</w:t>
      </w:r>
      <w:r w:rsidRPr="001F7D9A">
        <w:rPr>
          <w:rFonts w:ascii="Times New Roman" w:hAnsi="Times New Roman"/>
          <w:bCs/>
        </w:rPr>
        <w:t xml:space="preserve"> сельского поселения обязан опубликовать (обнародовать) зарегистрированные Устав </w:t>
      </w:r>
      <w:r w:rsidRPr="001F7D9A">
        <w:rPr>
          <w:rFonts w:ascii="Times New Roman" w:hAnsi="Times New Roman"/>
        </w:rPr>
        <w:t>Короцкого</w:t>
      </w:r>
      <w:r w:rsidRPr="001F7D9A">
        <w:rPr>
          <w:rFonts w:ascii="Times New Roman" w:hAnsi="Times New Roman"/>
          <w:bCs/>
        </w:rPr>
        <w:t xml:space="preserve"> сельского поселения, решение о внесении изменений и </w:t>
      </w:r>
      <w:r w:rsidRPr="001F7D9A">
        <w:rPr>
          <w:rFonts w:ascii="Times New Roman" w:hAnsi="Times New Roman"/>
          <w:bCs/>
        </w:rPr>
        <w:lastRenderedPageBreak/>
        <w:t xml:space="preserve">дополнений в Устав </w:t>
      </w:r>
      <w:r w:rsidRPr="001F7D9A">
        <w:rPr>
          <w:rFonts w:ascii="Times New Roman" w:hAnsi="Times New Roman"/>
        </w:rPr>
        <w:t>Короцкого</w:t>
      </w:r>
      <w:r w:rsidRPr="001F7D9A">
        <w:rPr>
          <w:rFonts w:ascii="Times New Roman" w:hAnsi="Times New Roman"/>
          <w:bCs/>
        </w:rPr>
        <w:t xml:space="preserve"> сельского поселения в течение семи дней со дня поступления из </w:t>
      </w:r>
      <w:r w:rsidRPr="001F7D9A">
        <w:rPr>
          <w:rFonts w:ascii="Times New Roman" w:hAnsi="Times New Roman"/>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F7D9A" w:rsidRPr="001F7D9A" w:rsidRDefault="001F7D9A" w:rsidP="001F7D9A">
      <w:pPr>
        <w:ind w:firstLine="709"/>
        <w:rPr>
          <w:rFonts w:ascii="Times New Roman" w:eastAsiaTheme="minorHAnsi" w:hAnsi="Times New Roman"/>
          <w:color w:val="000000"/>
          <w:lang w:eastAsia="en-US"/>
        </w:rPr>
      </w:pPr>
      <w:r w:rsidRPr="001F7D9A">
        <w:rPr>
          <w:rFonts w:ascii="Times New Roman" w:eastAsiaTheme="minorHAnsi" w:hAnsi="Times New Roman"/>
          <w:color w:val="000000"/>
          <w:lang w:eastAsia="en-US"/>
        </w:rPr>
        <w:t xml:space="preserve">4. Изменения и дополнения, внесенные в Устав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 xml:space="preserve">сельского поселения, принявшего муниципальный правовой акт о внесении указанных изменений и дополнений в устав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сельского поселения.</w:t>
      </w:r>
    </w:p>
    <w:p w:rsidR="001F7D9A" w:rsidRPr="001F7D9A" w:rsidRDefault="001F7D9A" w:rsidP="001F7D9A">
      <w:pPr>
        <w:ind w:firstLine="709"/>
        <w:rPr>
          <w:rFonts w:ascii="Times New Roman" w:eastAsiaTheme="minorHAnsi" w:hAnsi="Times New Roman"/>
          <w:color w:val="000000"/>
          <w:lang w:eastAsia="en-US"/>
        </w:rPr>
      </w:pPr>
      <w:r w:rsidRPr="001F7D9A">
        <w:rPr>
          <w:rFonts w:ascii="Times New Roman" w:eastAsiaTheme="minorHAnsi" w:hAnsi="Times New Roman"/>
          <w:color w:val="000000"/>
          <w:lang w:eastAsia="en-US"/>
        </w:rPr>
        <w:t xml:space="preserve">5. Изменения и дополнения, внесенные в Устав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 xml:space="preserve">сельского поселения и предусматривающие создание контрольно-счетного органа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сельского поселения, вступают в силу в порядке, предусмотренном частью 2 настоящей статьи.</w:t>
      </w:r>
    </w:p>
    <w:p w:rsidR="001F7D9A" w:rsidRPr="001F7D9A" w:rsidRDefault="001F7D9A" w:rsidP="001F7D9A">
      <w:pPr>
        <w:ind w:firstLine="709"/>
        <w:rPr>
          <w:rFonts w:ascii="Times New Roman" w:hAnsi="Times New Roman"/>
        </w:rPr>
      </w:pPr>
    </w:p>
    <w:p w:rsidR="001F7D9A" w:rsidRPr="00E13BB6" w:rsidRDefault="001F7D9A" w:rsidP="00692C1F">
      <w:pPr>
        <w:pStyle w:val="13"/>
        <w:spacing w:before="0" w:after="0"/>
        <w:jc w:val="right"/>
        <w:rPr>
          <w:rFonts w:ascii="Times New Roman" w:hAnsi="Times New Roman" w:cs="Times New Roman"/>
          <w:b w:val="0"/>
          <w:sz w:val="24"/>
          <w:szCs w:val="24"/>
        </w:rPr>
      </w:pPr>
    </w:p>
    <w:sectPr w:rsidR="001F7D9A" w:rsidRPr="00E13BB6" w:rsidSect="004879ED">
      <w:headerReference w:type="default" r:id="rId111"/>
      <w:footerReference w:type="default" r:id="rId112"/>
      <w:headerReference w:type="first" r:id="rId113"/>
      <w:pgSz w:w="12240" w:h="15840"/>
      <w:pgMar w:top="567" w:right="616" w:bottom="709" w:left="1134" w:header="567" w:footer="2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82" w:rsidRDefault="00B33C82" w:rsidP="00C50EF5">
      <w:r>
        <w:separator/>
      </w:r>
    </w:p>
  </w:endnote>
  <w:endnote w:type="continuationSeparator" w:id="0">
    <w:p w:rsidR="00B33C82" w:rsidRDefault="00B33C82" w:rsidP="00C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6B" w:rsidRPr="00692C1F" w:rsidRDefault="00070A6B">
    <w:pPr>
      <w:pStyle w:val="a8"/>
      <w:jc w:val="center"/>
    </w:pPr>
  </w:p>
  <w:p w:rsidR="00070A6B" w:rsidRDefault="00070A6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82" w:rsidRDefault="00B33C82" w:rsidP="00C50EF5">
      <w:r>
        <w:separator/>
      </w:r>
    </w:p>
  </w:footnote>
  <w:footnote w:type="continuationSeparator" w:id="0">
    <w:p w:rsidR="00B33C82" w:rsidRDefault="00B33C82" w:rsidP="00C50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6B" w:rsidRPr="00EA15E8" w:rsidRDefault="00070A6B">
    <w:pPr>
      <w:pStyle w:val="a6"/>
      <w:jc w:val="center"/>
      <w:rPr>
        <w:color w:val="BFBFBF" w:themeColor="background1" w:themeShade="BF"/>
        <w:sz w:val="16"/>
        <w:szCs w:val="16"/>
      </w:rPr>
    </w:pPr>
    <w:r w:rsidRPr="00EA15E8">
      <w:rPr>
        <w:color w:val="BFBFBF" w:themeColor="background1" w:themeShade="BF"/>
        <w:sz w:val="16"/>
        <w:szCs w:val="16"/>
      </w:rPr>
      <w:fldChar w:fldCharType="begin"/>
    </w:r>
    <w:r w:rsidRPr="00EA15E8">
      <w:rPr>
        <w:color w:val="BFBFBF" w:themeColor="background1" w:themeShade="BF"/>
        <w:sz w:val="16"/>
        <w:szCs w:val="16"/>
      </w:rPr>
      <w:instrText>PAGE   \* MERGEFORMAT</w:instrText>
    </w:r>
    <w:r w:rsidRPr="00EA15E8">
      <w:rPr>
        <w:color w:val="BFBFBF" w:themeColor="background1" w:themeShade="BF"/>
        <w:sz w:val="16"/>
        <w:szCs w:val="16"/>
      </w:rPr>
      <w:fldChar w:fldCharType="separate"/>
    </w:r>
    <w:r w:rsidR="00F446A3">
      <w:rPr>
        <w:noProof/>
        <w:color w:val="BFBFBF" w:themeColor="background1" w:themeShade="BF"/>
        <w:sz w:val="16"/>
        <w:szCs w:val="16"/>
      </w:rPr>
      <w:t>21</w:t>
    </w:r>
    <w:r w:rsidRPr="00EA15E8">
      <w:rPr>
        <w:color w:val="BFBFBF" w:themeColor="background1" w:themeShade="BF"/>
        <w:sz w:val="16"/>
        <w:szCs w:val="16"/>
      </w:rPr>
      <w:fldChar w:fldCharType="end"/>
    </w:r>
  </w:p>
  <w:p w:rsidR="00070A6B" w:rsidRDefault="00070A6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6B" w:rsidRDefault="00070A6B">
    <w:pPr>
      <w:pStyle w:val="a6"/>
      <w:jc w:val="center"/>
    </w:pPr>
  </w:p>
  <w:p w:rsidR="00070A6B" w:rsidRDefault="00070A6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6"/>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4B"/>
    <w:rsid w:val="0000334C"/>
    <w:rsid w:val="00003D59"/>
    <w:rsid w:val="000061AB"/>
    <w:rsid w:val="00013AFD"/>
    <w:rsid w:val="00013D29"/>
    <w:rsid w:val="00014D7C"/>
    <w:rsid w:val="0001532B"/>
    <w:rsid w:val="000175A8"/>
    <w:rsid w:val="0002340A"/>
    <w:rsid w:val="00023AE2"/>
    <w:rsid w:val="0002407A"/>
    <w:rsid w:val="00025C95"/>
    <w:rsid w:val="00030755"/>
    <w:rsid w:val="00030C33"/>
    <w:rsid w:val="000319C5"/>
    <w:rsid w:val="00033713"/>
    <w:rsid w:val="00033DDF"/>
    <w:rsid w:val="00035561"/>
    <w:rsid w:val="00037D73"/>
    <w:rsid w:val="00046456"/>
    <w:rsid w:val="00061447"/>
    <w:rsid w:val="000648A4"/>
    <w:rsid w:val="00066438"/>
    <w:rsid w:val="000705B1"/>
    <w:rsid w:val="00070A6B"/>
    <w:rsid w:val="000818A0"/>
    <w:rsid w:val="0008428D"/>
    <w:rsid w:val="000866BD"/>
    <w:rsid w:val="00095C63"/>
    <w:rsid w:val="0009617A"/>
    <w:rsid w:val="000A0F28"/>
    <w:rsid w:val="000A580C"/>
    <w:rsid w:val="000A6001"/>
    <w:rsid w:val="000A6460"/>
    <w:rsid w:val="000B1BD7"/>
    <w:rsid w:val="000B63D6"/>
    <w:rsid w:val="000B71C8"/>
    <w:rsid w:val="000B7C26"/>
    <w:rsid w:val="000C1350"/>
    <w:rsid w:val="000C371E"/>
    <w:rsid w:val="000C42DE"/>
    <w:rsid w:val="000C5E45"/>
    <w:rsid w:val="000C773C"/>
    <w:rsid w:val="000C7DBC"/>
    <w:rsid w:val="000D160F"/>
    <w:rsid w:val="000D299E"/>
    <w:rsid w:val="000D4E15"/>
    <w:rsid w:val="000D5560"/>
    <w:rsid w:val="000E04E6"/>
    <w:rsid w:val="000E3CD8"/>
    <w:rsid w:val="000E50E2"/>
    <w:rsid w:val="000E7297"/>
    <w:rsid w:val="000F5A4E"/>
    <w:rsid w:val="000F69AA"/>
    <w:rsid w:val="000F796D"/>
    <w:rsid w:val="000F7DC0"/>
    <w:rsid w:val="00100F2D"/>
    <w:rsid w:val="00101BB9"/>
    <w:rsid w:val="00101EEE"/>
    <w:rsid w:val="00115745"/>
    <w:rsid w:val="00120982"/>
    <w:rsid w:val="00124B30"/>
    <w:rsid w:val="001267C1"/>
    <w:rsid w:val="00126CF9"/>
    <w:rsid w:val="00130F02"/>
    <w:rsid w:val="00132CE7"/>
    <w:rsid w:val="001344EA"/>
    <w:rsid w:val="0013627F"/>
    <w:rsid w:val="00144A2D"/>
    <w:rsid w:val="00146B30"/>
    <w:rsid w:val="00150931"/>
    <w:rsid w:val="00150AE8"/>
    <w:rsid w:val="0015682B"/>
    <w:rsid w:val="00157FE3"/>
    <w:rsid w:val="00164682"/>
    <w:rsid w:val="001679F6"/>
    <w:rsid w:val="00167CC2"/>
    <w:rsid w:val="00170981"/>
    <w:rsid w:val="00174CD4"/>
    <w:rsid w:val="00177ABC"/>
    <w:rsid w:val="0018193B"/>
    <w:rsid w:val="00183436"/>
    <w:rsid w:val="00184299"/>
    <w:rsid w:val="00185542"/>
    <w:rsid w:val="00185B2F"/>
    <w:rsid w:val="001860EF"/>
    <w:rsid w:val="00187144"/>
    <w:rsid w:val="00195460"/>
    <w:rsid w:val="0019559D"/>
    <w:rsid w:val="00195D3F"/>
    <w:rsid w:val="001966BF"/>
    <w:rsid w:val="001A488B"/>
    <w:rsid w:val="001A504B"/>
    <w:rsid w:val="001A5759"/>
    <w:rsid w:val="001A65CF"/>
    <w:rsid w:val="001A6FBC"/>
    <w:rsid w:val="001A7F93"/>
    <w:rsid w:val="001B0532"/>
    <w:rsid w:val="001B1096"/>
    <w:rsid w:val="001B4D56"/>
    <w:rsid w:val="001B512E"/>
    <w:rsid w:val="001B6F7D"/>
    <w:rsid w:val="001C0492"/>
    <w:rsid w:val="001C13DE"/>
    <w:rsid w:val="001C367F"/>
    <w:rsid w:val="001C6613"/>
    <w:rsid w:val="001D22CD"/>
    <w:rsid w:val="001D42DA"/>
    <w:rsid w:val="001D66E8"/>
    <w:rsid w:val="001D6A0F"/>
    <w:rsid w:val="001D72E3"/>
    <w:rsid w:val="001D7402"/>
    <w:rsid w:val="001E2252"/>
    <w:rsid w:val="001E491C"/>
    <w:rsid w:val="001E6003"/>
    <w:rsid w:val="001E731B"/>
    <w:rsid w:val="001E7824"/>
    <w:rsid w:val="001F7D9A"/>
    <w:rsid w:val="002010A9"/>
    <w:rsid w:val="0020252B"/>
    <w:rsid w:val="00202C90"/>
    <w:rsid w:val="00203C70"/>
    <w:rsid w:val="00203EE8"/>
    <w:rsid w:val="0020626B"/>
    <w:rsid w:val="00213AAB"/>
    <w:rsid w:val="00213F6F"/>
    <w:rsid w:val="00216558"/>
    <w:rsid w:val="00220678"/>
    <w:rsid w:val="00220D63"/>
    <w:rsid w:val="00221340"/>
    <w:rsid w:val="002224F6"/>
    <w:rsid w:val="002271FB"/>
    <w:rsid w:val="00232469"/>
    <w:rsid w:val="0023777A"/>
    <w:rsid w:val="00241E5F"/>
    <w:rsid w:val="00243B24"/>
    <w:rsid w:val="00244053"/>
    <w:rsid w:val="00245EEE"/>
    <w:rsid w:val="002547E6"/>
    <w:rsid w:val="0025510F"/>
    <w:rsid w:val="0025575E"/>
    <w:rsid w:val="00257DAC"/>
    <w:rsid w:val="00271044"/>
    <w:rsid w:val="0027682B"/>
    <w:rsid w:val="002772C1"/>
    <w:rsid w:val="00282430"/>
    <w:rsid w:val="00283C25"/>
    <w:rsid w:val="00284FB4"/>
    <w:rsid w:val="00286E73"/>
    <w:rsid w:val="00295CA7"/>
    <w:rsid w:val="0029789F"/>
    <w:rsid w:val="002A1229"/>
    <w:rsid w:val="002A1A30"/>
    <w:rsid w:val="002A677B"/>
    <w:rsid w:val="002B0906"/>
    <w:rsid w:val="002B15E6"/>
    <w:rsid w:val="002B2EC2"/>
    <w:rsid w:val="002B3F16"/>
    <w:rsid w:val="002B40B1"/>
    <w:rsid w:val="002B54D9"/>
    <w:rsid w:val="002C0A99"/>
    <w:rsid w:val="002C10A7"/>
    <w:rsid w:val="002C1151"/>
    <w:rsid w:val="002C2EDB"/>
    <w:rsid w:val="002D54A7"/>
    <w:rsid w:val="002D661F"/>
    <w:rsid w:val="002D6F42"/>
    <w:rsid w:val="002E09D6"/>
    <w:rsid w:val="002E1D25"/>
    <w:rsid w:val="002E3BEF"/>
    <w:rsid w:val="002E524D"/>
    <w:rsid w:val="002E5291"/>
    <w:rsid w:val="002E671F"/>
    <w:rsid w:val="002E711B"/>
    <w:rsid w:val="002F54EB"/>
    <w:rsid w:val="002F6FA2"/>
    <w:rsid w:val="00300E39"/>
    <w:rsid w:val="00314383"/>
    <w:rsid w:val="00315CFA"/>
    <w:rsid w:val="003217FF"/>
    <w:rsid w:val="003225E5"/>
    <w:rsid w:val="003229C6"/>
    <w:rsid w:val="00332479"/>
    <w:rsid w:val="003346AA"/>
    <w:rsid w:val="00335ED3"/>
    <w:rsid w:val="003373A4"/>
    <w:rsid w:val="00340365"/>
    <w:rsid w:val="003452F0"/>
    <w:rsid w:val="0034543B"/>
    <w:rsid w:val="0034584F"/>
    <w:rsid w:val="003459DC"/>
    <w:rsid w:val="00353294"/>
    <w:rsid w:val="00353E54"/>
    <w:rsid w:val="00356361"/>
    <w:rsid w:val="0036038F"/>
    <w:rsid w:val="0036608D"/>
    <w:rsid w:val="00367A5E"/>
    <w:rsid w:val="00367CC4"/>
    <w:rsid w:val="00370F77"/>
    <w:rsid w:val="003718A8"/>
    <w:rsid w:val="00372480"/>
    <w:rsid w:val="00374EA9"/>
    <w:rsid w:val="003776D4"/>
    <w:rsid w:val="00380210"/>
    <w:rsid w:val="00380CF1"/>
    <w:rsid w:val="00382716"/>
    <w:rsid w:val="00384D8F"/>
    <w:rsid w:val="003926EF"/>
    <w:rsid w:val="003967BF"/>
    <w:rsid w:val="003A3ADA"/>
    <w:rsid w:val="003A547C"/>
    <w:rsid w:val="003A791F"/>
    <w:rsid w:val="003B25C6"/>
    <w:rsid w:val="003C2878"/>
    <w:rsid w:val="003C2B18"/>
    <w:rsid w:val="003C4A1B"/>
    <w:rsid w:val="003C626D"/>
    <w:rsid w:val="003C74B3"/>
    <w:rsid w:val="003D2820"/>
    <w:rsid w:val="003D5009"/>
    <w:rsid w:val="003E267A"/>
    <w:rsid w:val="003E437A"/>
    <w:rsid w:val="003E692C"/>
    <w:rsid w:val="003F1916"/>
    <w:rsid w:val="003F2034"/>
    <w:rsid w:val="003F29E7"/>
    <w:rsid w:val="003F3DD7"/>
    <w:rsid w:val="003F58B6"/>
    <w:rsid w:val="003F615A"/>
    <w:rsid w:val="003F7397"/>
    <w:rsid w:val="0040131D"/>
    <w:rsid w:val="00402E52"/>
    <w:rsid w:val="004036C0"/>
    <w:rsid w:val="00404B4A"/>
    <w:rsid w:val="0040547A"/>
    <w:rsid w:val="004069C4"/>
    <w:rsid w:val="00407C67"/>
    <w:rsid w:val="00410019"/>
    <w:rsid w:val="00412589"/>
    <w:rsid w:val="00414196"/>
    <w:rsid w:val="00420FF7"/>
    <w:rsid w:val="004214A6"/>
    <w:rsid w:val="00421F50"/>
    <w:rsid w:val="00425940"/>
    <w:rsid w:val="0042711F"/>
    <w:rsid w:val="0043368A"/>
    <w:rsid w:val="00433EDB"/>
    <w:rsid w:val="0043660D"/>
    <w:rsid w:val="00441300"/>
    <w:rsid w:val="00443620"/>
    <w:rsid w:val="00443AAE"/>
    <w:rsid w:val="00445324"/>
    <w:rsid w:val="00445ED1"/>
    <w:rsid w:val="0044711D"/>
    <w:rsid w:val="00447843"/>
    <w:rsid w:val="00454ABB"/>
    <w:rsid w:val="00455DB4"/>
    <w:rsid w:val="0045770D"/>
    <w:rsid w:val="0046125D"/>
    <w:rsid w:val="00463B71"/>
    <w:rsid w:val="00463BFB"/>
    <w:rsid w:val="00464396"/>
    <w:rsid w:val="00466C1C"/>
    <w:rsid w:val="00467E38"/>
    <w:rsid w:val="00470313"/>
    <w:rsid w:val="00471AFB"/>
    <w:rsid w:val="004725CD"/>
    <w:rsid w:val="004752EC"/>
    <w:rsid w:val="00475D7B"/>
    <w:rsid w:val="00476821"/>
    <w:rsid w:val="00477F34"/>
    <w:rsid w:val="00484AF6"/>
    <w:rsid w:val="004879ED"/>
    <w:rsid w:val="00490D23"/>
    <w:rsid w:val="00491A70"/>
    <w:rsid w:val="004935F5"/>
    <w:rsid w:val="004936EB"/>
    <w:rsid w:val="00493DC5"/>
    <w:rsid w:val="00495DB0"/>
    <w:rsid w:val="004A077A"/>
    <w:rsid w:val="004A0E44"/>
    <w:rsid w:val="004A4D7A"/>
    <w:rsid w:val="004A7935"/>
    <w:rsid w:val="004B073D"/>
    <w:rsid w:val="004B09A0"/>
    <w:rsid w:val="004B0B51"/>
    <w:rsid w:val="004B225D"/>
    <w:rsid w:val="004B26A5"/>
    <w:rsid w:val="004B5077"/>
    <w:rsid w:val="004B5158"/>
    <w:rsid w:val="004B51DD"/>
    <w:rsid w:val="004B5795"/>
    <w:rsid w:val="004B6846"/>
    <w:rsid w:val="004C0DAB"/>
    <w:rsid w:val="004C277A"/>
    <w:rsid w:val="004C3B12"/>
    <w:rsid w:val="004C3C11"/>
    <w:rsid w:val="004C4291"/>
    <w:rsid w:val="004C585A"/>
    <w:rsid w:val="004C797C"/>
    <w:rsid w:val="004D0978"/>
    <w:rsid w:val="004D4C73"/>
    <w:rsid w:val="004D6AD1"/>
    <w:rsid w:val="004D6F98"/>
    <w:rsid w:val="004E0E79"/>
    <w:rsid w:val="004E34FA"/>
    <w:rsid w:val="004E4DE8"/>
    <w:rsid w:val="004E6310"/>
    <w:rsid w:val="004F3D53"/>
    <w:rsid w:val="004F445D"/>
    <w:rsid w:val="004F62DD"/>
    <w:rsid w:val="004F7D37"/>
    <w:rsid w:val="005014FC"/>
    <w:rsid w:val="00502105"/>
    <w:rsid w:val="005107F6"/>
    <w:rsid w:val="0051089D"/>
    <w:rsid w:val="00511030"/>
    <w:rsid w:val="00511F2E"/>
    <w:rsid w:val="00521DCE"/>
    <w:rsid w:val="00523589"/>
    <w:rsid w:val="005256B6"/>
    <w:rsid w:val="00526C56"/>
    <w:rsid w:val="00527491"/>
    <w:rsid w:val="0053315D"/>
    <w:rsid w:val="00533AA5"/>
    <w:rsid w:val="005341CE"/>
    <w:rsid w:val="00535E57"/>
    <w:rsid w:val="00536EDB"/>
    <w:rsid w:val="00537C3F"/>
    <w:rsid w:val="0054001C"/>
    <w:rsid w:val="00541641"/>
    <w:rsid w:val="00546247"/>
    <w:rsid w:val="00555F34"/>
    <w:rsid w:val="00557651"/>
    <w:rsid w:val="00557FE4"/>
    <w:rsid w:val="0056016B"/>
    <w:rsid w:val="00560E95"/>
    <w:rsid w:val="00561AF4"/>
    <w:rsid w:val="00565242"/>
    <w:rsid w:val="005748D1"/>
    <w:rsid w:val="00574C94"/>
    <w:rsid w:val="00576AC0"/>
    <w:rsid w:val="00576D31"/>
    <w:rsid w:val="00577BF9"/>
    <w:rsid w:val="00581BB4"/>
    <w:rsid w:val="005821EA"/>
    <w:rsid w:val="00582D3A"/>
    <w:rsid w:val="005841D6"/>
    <w:rsid w:val="00585132"/>
    <w:rsid w:val="00585864"/>
    <w:rsid w:val="005952F5"/>
    <w:rsid w:val="005A161B"/>
    <w:rsid w:val="005A17EF"/>
    <w:rsid w:val="005A1980"/>
    <w:rsid w:val="005B036D"/>
    <w:rsid w:val="005B22DC"/>
    <w:rsid w:val="005B7003"/>
    <w:rsid w:val="005C0A5D"/>
    <w:rsid w:val="005C2233"/>
    <w:rsid w:val="005C2395"/>
    <w:rsid w:val="005C2588"/>
    <w:rsid w:val="005C47AE"/>
    <w:rsid w:val="005C7169"/>
    <w:rsid w:val="005C781B"/>
    <w:rsid w:val="005D1002"/>
    <w:rsid w:val="005D29ED"/>
    <w:rsid w:val="005D2BDF"/>
    <w:rsid w:val="005D3DB4"/>
    <w:rsid w:val="005D5722"/>
    <w:rsid w:val="005E0924"/>
    <w:rsid w:val="005E0B1A"/>
    <w:rsid w:val="005E0CCE"/>
    <w:rsid w:val="005E0FB8"/>
    <w:rsid w:val="005E125F"/>
    <w:rsid w:val="005E5402"/>
    <w:rsid w:val="005E67CF"/>
    <w:rsid w:val="005F168F"/>
    <w:rsid w:val="005F2168"/>
    <w:rsid w:val="005F4B04"/>
    <w:rsid w:val="005F4ECE"/>
    <w:rsid w:val="005F54EC"/>
    <w:rsid w:val="005F7B10"/>
    <w:rsid w:val="005F7CE8"/>
    <w:rsid w:val="00603BC6"/>
    <w:rsid w:val="00603E59"/>
    <w:rsid w:val="00610927"/>
    <w:rsid w:val="00611A9A"/>
    <w:rsid w:val="00614C49"/>
    <w:rsid w:val="00615317"/>
    <w:rsid w:val="00622A58"/>
    <w:rsid w:val="00622EC0"/>
    <w:rsid w:val="00624977"/>
    <w:rsid w:val="00626293"/>
    <w:rsid w:val="0063035A"/>
    <w:rsid w:val="00631EDF"/>
    <w:rsid w:val="00640689"/>
    <w:rsid w:val="0064492B"/>
    <w:rsid w:val="006454E4"/>
    <w:rsid w:val="006454E8"/>
    <w:rsid w:val="006455C2"/>
    <w:rsid w:val="0065177B"/>
    <w:rsid w:val="00653F20"/>
    <w:rsid w:val="0065537A"/>
    <w:rsid w:val="00657450"/>
    <w:rsid w:val="00660100"/>
    <w:rsid w:val="006608E4"/>
    <w:rsid w:val="006609DC"/>
    <w:rsid w:val="00661405"/>
    <w:rsid w:val="00662066"/>
    <w:rsid w:val="00664BB2"/>
    <w:rsid w:val="0066525C"/>
    <w:rsid w:val="006704C6"/>
    <w:rsid w:val="006737E0"/>
    <w:rsid w:val="00675E7C"/>
    <w:rsid w:val="006770B0"/>
    <w:rsid w:val="006855D8"/>
    <w:rsid w:val="00685C55"/>
    <w:rsid w:val="006864D7"/>
    <w:rsid w:val="00686828"/>
    <w:rsid w:val="00687403"/>
    <w:rsid w:val="00687E2D"/>
    <w:rsid w:val="00690388"/>
    <w:rsid w:val="00690499"/>
    <w:rsid w:val="00692A17"/>
    <w:rsid w:val="00692C1F"/>
    <w:rsid w:val="0069400C"/>
    <w:rsid w:val="0069499C"/>
    <w:rsid w:val="00695D51"/>
    <w:rsid w:val="00696D83"/>
    <w:rsid w:val="006978CD"/>
    <w:rsid w:val="006A0382"/>
    <w:rsid w:val="006A6D93"/>
    <w:rsid w:val="006A71BA"/>
    <w:rsid w:val="006A7FC3"/>
    <w:rsid w:val="006B2029"/>
    <w:rsid w:val="006B3993"/>
    <w:rsid w:val="006B5877"/>
    <w:rsid w:val="006B6706"/>
    <w:rsid w:val="006C0C3B"/>
    <w:rsid w:val="006C2ABE"/>
    <w:rsid w:val="006C4B24"/>
    <w:rsid w:val="006C4FF4"/>
    <w:rsid w:val="006C6355"/>
    <w:rsid w:val="006D595C"/>
    <w:rsid w:val="006D7A78"/>
    <w:rsid w:val="006E083F"/>
    <w:rsid w:val="006E126D"/>
    <w:rsid w:val="006E2489"/>
    <w:rsid w:val="006E2817"/>
    <w:rsid w:val="006E716C"/>
    <w:rsid w:val="006F04A7"/>
    <w:rsid w:val="006F0993"/>
    <w:rsid w:val="006F16FC"/>
    <w:rsid w:val="006F25F3"/>
    <w:rsid w:val="006F344C"/>
    <w:rsid w:val="00701A75"/>
    <w:rsid w:val="007049B3"/>
    <w:rsid w:val="00714386"/>
    <w:rsid w:val="0071455D"/>
    <w:rsid w:val="0071614E"/>
    <w:rsid w:val="00721270"/>
    <w:rsid w:val="00723F3F"/>
    <w:rsid w:val="00725148"/>
    <w:rsid w:val="0072515C"/>
    <w:rsid w:val="007276D6"/>
    <w:rsid w:val="007322FE"/>
    <w:rsid w:val="00733411"/>
    <w:rsid w:val="00735155"/>
    <w:rsid w:val="00735214"/>
    <w:rsid w:val="00741DB2"/>
    <w:rsid w:val="00743990"/>
    <w:rsid w:val="00743B81"/>
    <w:rsid w:val="0074479A"/>
    <w:rsid w:val="00753D48"/>
    <w:rsid w:val="007541E8"/>
    <w:rsid w:val="0075442D"/>
    <w:rsid w:val="00755950"/>
    <w:rsid w:val="007564C9"/>
    <w:rsid w:val="007573ED"/>
    <w:rsid w:val="0076272A"/>
    <w:rsid w:val="007629AC"/>
    <w:rsid w:val="007655F4"/>
    <w:rsid w:val="00770AFD"/>
    <w:rsid w:val="00770CD7"/>
    <w:rsid w:val="00770D31"/>
    <w:rsid w:val="007744C2"/>
    <w:rsid w:val="007761E5"/>
    <w:rsid w:val="00780A72"/>
    <w:rsid w:val="0078131A"/>
    <w:rsid w:val="007815DA"/>
    <w:rsid w:val="00784177"/>
    <w:rsid w:val="00785EE0"/>
    <w:rsid w:val="00786FF7"/>
    <w:rsid w:val="007930A6"/>
    <w:rsid w:val="00794CA2"/>
    <w:rsid w:val="00795B4D"/>
    <w:rsid w:val="007A025C"/>
    <w:rsid w:val="007A0E11"/>
    <w:rsid w:val="007A10EB"/>
    <w:rsid w:val="007A3441"/>
    <w:rsid w:val="007B03E4"/>
    <w:rsid w:val="007B0A28"/>
    <w:rsid w:val="007B175A"/>
    <w:rsid w:val="007B2D3F"/>
    <w:rsid w:val="007B36EA"/>
    <w:rsid w:val="007B3785"/>
    <w:rsid w:val="007B6CD6"/>
    <w:rsid w:val="007C3531"/>
    <w:rsid w:val="007C4E10"/>
    <w:rsid w:val="007C62FD"/>
    <w:rsid w:val="007D41A4"/>
    <w:rsid w:val="007D5CFE"/>
    <w:rsid w:val="007E0DA8"/>
    <w:rsid w:val="007E3C3D"/>
    <w:rsid w:val="007E5CF5"/>
    <w:rsid w:val="007E6029"/>
    <w:rsid w:val="007F1FE6"/>
    <w:rsid w:val="007F2198"/>
    <w:rsid w:val="007F3575"/>
    <w:rsid w:val="007F4016"/>
    <w:rsid w:val="007F5D5F"/>
    <w:rsid w:val="007F719B"/>
    <w:rsid w:val="007F7FD0"/>
    <w:rsid w:val="00800EBF"/>
    <w:rsid w:val="00810888"/>
    <w:rsid w:val="008134F2"/>
    <w:rsid w:val="00814516"/>
    <w:rsid w:val="008147D2"/>
    <w:rsid w:val="008179DA"/>
    <w:rsid w:val="0082300B"/>
    <w:rsid w:val="00823B77"/>
    <w:rsid w:val="00826A32"/>
    <w:rsid w:val="00826F40"/>
    <w:rsid w:val="00830590"/>
    <w:rsid w:val="0083208F"/>
    <w:rsid w:val="00832B8F"/>
    <w:rsid w:val="00836194"/>
    <w:rsid w:val="00842438"/>
    <w:rsid w:val="00851ECC"/>
    <w:rsid w:val="008528E6"/>
    <w:rsid w:val="0085607A"/>
    <w:rsid w:val="00863BDE"/>
    <w:rsid w:val="00877216"/>
    <w:rsid w:val="0088030D"/>
    <w:rsid w:val="00882500"/>
    <w:rsid w:val="00882C5C"/>
    <w:rsid w:val="00883953"/>
    <w:rsid w:val="008857DC"/>
    <w:rsid w:val="0088766A"/>
    <w:rsid w:val="00887CAD"/>
    <w:rsid w:val="00890962"/>
    <w:rsid w:val="00893BB8"/>
    <w:rsid w:val="00895CB9"/>
    <w:rsid w:val="00895E7E"/>
    <w:rsid w:val="008A09F4"/>
    <w:rsid w:val="008A14CC"/>
    <w:rsid w:val="008A219B"/>
    <w:rsid w:val="008A34C3"/>
    <w:rsid w:val="008A36FB"/>
    <w:rsid w:val="008A5581"/>
    <w:rsid w:val="008A632F"/>
    <w:rsid w:val="008A6EC7"/>
    <w:rsid w:val="008B2A66"/>
    <w:rsid w:val="008B3287"/>
    <w:rsid w:val="008B51C5"/>
    <w:rsid w:val="008B54A8"/>
    <w:rsid w:val="008B7B21"/>
    <w:rsid w:val="008B7E25"/>
    <w:rsid w:val="008C0B14"/>
    <w:rsid w:val="008C0D1D"/>
    <w:rsid w:val="008C4466"/>
    <w:rsid w:val="008C5F97"/>
    <w:rsid w:val="008C63AD"/>
    <w:rsid w:val="008C687C"/>
    <w:rsid w:val="008C6EFD"/>
    <w:rsid w:val="008D0395"/>
    <w:rsid w:val="008D0960"/>
    <w:rsid w:val="008D26AC"/>
    <w:rsid w:val="008D31C8"/>
    <w:rsid w:val="008D7E4E"/>
    <w:rsid w:val="008E241C"/>
    <w:rsid w:val="008E4F2A"/>
    <w:rsid w:val="008E5967"/>
    <w:rsid w:val="008E6F14"/>
    <w:rsid w:val="008F278E"/>
    <w:rsid w:val="008F6690"/>
    <w:rsid w:val="008F6DA5"/>
    <w:rsid w:val="008F6FA6"/>
    <w:rsid w:val="00902E1C"/>
    <w:rsid w:val="00904A8A"/>
    <w:rsid w:val="00906068"/>
    <w:rsid w:val="009064D2"/>
    <w:rsid w:val="009069F0"/>
    <w:rsid w:val="00906D18"/>
    <w:rsid w:val="00915482"/>
    <w:rsid w:val="009171B8"/>
    <w:rsid w:val="00922451"/>
    <w:rsid w:val="009243AC"/>
    <w:rsid w:val="00924E2D"/>
    <w:rsid w:val="00926B92"/>
    <w:rsid w:val="0092759F"/>
    <w:rsid w:val="00930698"/>
    <w:rsid w:val="00937EF0"/>
    <w:rsid w:val="00940AC8"/>
    <w:rsid w:val="009416D6"/>
    <w:rsid w:val="00941EAA"/>
    <w:rsid w:val="00944056"/>
    <w:rsid w:val="00945681"/>
    <w:rsid w:val="00947EC3"/>
    <w:rsid w:val="009521EE"/>
    <w:rsid w:val="009546CB"/>
    <w:rsid w:val="00957807"/>
    <w:rsid w:val="00957D9B"/>
    <w:rsid w:val="0096326C"/>
    <w:rsid w:val="0096467A"/>
    <w:rsid w:val="00965319"/>
    <w:rsid w:val="0096799D"/>
    <w:rsid w:val="00967F0E"/>
    <w:rsid w:val="009701E3"/>
    <w:rsid w:val="00970FF5"/>
    <w:rsid w:val="0097506A"/>
    <w:rsid w:val="00975474"/>
    <w:rsid w:val="00975811"/>
    <w:rsid w:val="00981942"/>
    <w:rsid w:val="0098575F"/>
    <w:rsid w:val="009906BE"/>
    <w:rsid w:val="00991A14"/>
    <w:rsid w:val="00991B5E"/>
    <w:rsid w:val="00991EDE"/>
    <w:rsid w:val="009971EA"/>
    <w:rsid w:val="009976C2"/>
    <w:rsid w:val="009A0DCF"/>
    <w:rsid w:val="009A4D64"/>
    <w:rsid w:val="009B0BBD"/>
    <w:rsid w:val="009B3288"/>
    <w:rsid w:val="009B52F9"/>
    <w:rsid w:val="009C0B97"/>
    <w:rsid w:val="009C3971"/>
    <w:rsid w:val="009C501C"/>
    <w:rsid w:val="009C6557"/>
    <w:rsid w:val="009D3AB0"/>
    <w:rsid w:val="009D3E81"/>
    <w:rsid w:val="009D5982"/>
    <w:rsid w:val="009D79A6"/>
    <w:rsid w:val="009E2085"/>
    <w:rsid w:val="009E3058"/>
    <w:rsid w:val="009E5424"/>
    <w:rsid w:val="009F5CF3"/>
    <w:rsid w:val="009F65ED"/>
    <w:rsid w:val="009F7A9D"/>
    <w:rsid w:val="009F7D50"/>
    <w:rsid w:val="00A03D97"/>
    <w:rsid w:val="00A10D1C"/>
    <w:rsid w:val="00A16E6F"/>
    <w:rsid w:val="00A2182B"/>
    <w:rsid w:val="00A229D4"/>
    <w:rsid w:val="00A25915"/>
    <w:rsid w:val="00A26222"/>
    <w:rsid w:val="00A30167"/>
    <w:rsid w:val="00A30546"/>
    <w:rsid w:val="00A32730"/>
    <w:rsid w:val="00A33ECE"/>
    <w:rsid w:val="00A40C2F"/>
    <w:rsid w:val="00A417EF"/>
    <w:rsid w:val="00A41D47"/>
    <w:rsid w:val="00A43EE4"/>
    <w:rsid w:val="00A43F65"/>
    <w:rsid w:val="00A47940"/>
    <w:rsid w:val="00A53F26"/>
    <w:rsid w:val="00A55579"/>
    <w:rsid w:val="00A55B8B"/>
    <w:rsid w:val="00A56D45"/>
    <w:rsid w:val="00A61849"/>
    <w:rsid w:val="00A61DC7"/>
    <w:rsid w:val="00A627FB"/>
    <w:rsid w:val="00A6382E"/>
    <w:rsid w:val="00A70839"/>
    <w:rsid w:val="00A71A77"/>
    <w:rsid w:val="00A71D8B"/>
    <w:rsid w:val="00A725E8"/>
    <w:rsid w:val="00A7277E"/>
    <w:rsid w:val="00A7333B"/>
    <w:rsid w:val="00A73EBD"/>
    <w:rsid w:val="00A7415A"/>
    <w:rsid w:val="00A76CD4"/>
    <w:rsid w:val="00A80007"/>
    <w:rsid w:val="00A808B8"/>
    <w:rsid w:val="00A8240B"/>
    <w:rsid w:val="00A82A34"/>
    <w:rsid w:val="00A83679"/>
    <w:rsid w:val="00A92FF9"/>
    <w:rsid w:val="00A93A28"/>
    <w:rsid w:val="00A940C7"/>
    <w:rsid w:val="00A954F8"/>
    <w:rsid w:val="00A96AA3"/>
    <w:rsid w:val="00AA0194"/>
    <w:rsid w:val="00AA2D83"/>
    <w:rsid w:val="00AA58FB"/>
    <w:rsid w:val="00AB099D"/>
    <w:rsid w:val="00AB1C51"/>
    <w:rsid w:val="00AB5456"/>
    <w:rsid w:val="00AC45FA"/>
    <w:rsid w:val="00AC5BAC"/>
    <w:rsid w:val="00AC79AF"/>
    <w:rsid w:val="00AC7C29"/>
    <w:rsid w:val="00AD1130"/>
    <w:rsid w:val="00AD3BDD"/>
    <w:rsid w:val="00AD4F03"/>
    <w:rsid w:val="00AD740C"/>
    <w:rsid w:val="00AE2C7A"/>
    <w:rsid w:val="00AE3638"/>
    <w:rsid w:val="00AE674D"/>
    <w:rsid w:val="00AE6A0F"/>
    <w:rsid w:val="00AF1C03"/>
    <w:rsid w:val="00AF42BB"/>
    <w:rsid w:val="00AF4E7F"/>
    <w:rsid w:val="00AF69D5"/>
    <w:rsid w:val="00AF6F49"/>
    <w:rsid w:val="00AF72B3"/>
    <w:rsid w:val="00AF78D0"/>
    <w:rsid w:val="00AF7D0B"/>
    <w:rsid w:val="00B01263"/>
    <w:rsid w:val="00B01F20"/>
    <w:rsid w:val="00B0443A"/>
    <w:rsid w:val="00B11141"/>
    <w:rsid w:val="00B11DC1"/>
    <w:rsid w:val="00B123A0"/>
    <w:rsid w:val="00B13552"/>
    <w:rsid w:val="00B15135"/>
    <w:rsid w:val="00B16D0C"/>
    <w:rsid w:val="00B16EDA"/>
    <w:rsid w:val="00B203D6"/>
    <w:rsid w:val="00B2239C"/>
    <w:rsid w:val="00B25101"/>
    <w:rsid w:val="00B26B40"/>
    <w:rsid w:val="00B310A3"/>
    <w:rsid w:val="00B333CF"/>
    <w:rsid w:val="00B33C82"/>
    <w:rsid w:val="00B33D45"/>
    <w:rsid w:val="00B35FB7"/>
    <w:rsid w:val="00B36ADE"/>
    <w:rsid w:val="00B370D0"/>
    <w:rsid w:val="00B37AE0"/>
    <w:rsid w:val="00B37F8A"/>
    <w:rsid w:val="00B37FDD"/>
    <w:rsid w:val="00B46ADD"/>
    <w:rsid w:val="00B4708B"/>
    <w:rsid w:val="00B60CB3"/>
    <w:rsid w:val="00B618A8"/>
    <w:rsid w:val="00B7092E"/>
    <w:rsid w:val="00B7186C"/>
    <w:rsid w:val="00B720DC"/>
    <w:rsid w:val="00B72E37"/>
    <w:rsid w:val="00B72FF2"/>
    <w:rsid w:val="00B757C1"/>
    <w:rsid w:val="00B76E9D"/>
    <w:rsid w:val="00B772BB"/>
    <w:rsid w:val="00B80990"/>
    <w:rsid w:val="00B8205C"/>
    <w:rsid w:val="00B833E2"/>
    <w:rsid w:val="00B85A02"/>
    <w:rsid w:val="00B85F64"/>
    <w:rsid w:val="00B863EC"/>
    <w:rsid w:val="00B865A7"/>
    <w:rsid w:val="00B86741"/>
    <w:rsid w:val="00B925E2"/>
    <w:rsid w:val="00B92A06"/>
    <w:rsid w:val="00B93302"/>
    <w:rsid w:val="00B945AB"/>
    <w:rsid w:val="00B956A9"/>
    <w:rsid w:val="00BA2C21"/>
    <w:rsid w:val="00BA3CA0"/>
    <w:rsid w:val="00BB2769"/>
    <w:rsid w:val="00BB3FB8"/>
    <w:rsid w:val="00BB43E9"/>
    <w:rsid w:val="00BB5F2A"/>
    <w:rsid w:val="00BB737F"/>
    <w:rsid w:val="00BB742B"/>
    <w:rsid w:val="00BC149D"/>
    <w:rsid w:val="00BC5324"/>
    <w:rsid w:val="00BC54F1"/>
    <w:rsid w:val="00BC7BF6"/>
    <w:rsid w:val="00BD0B9A"/>
    <w:rsid w:val="00BD4010"/>
    <w:rsid w:val="00BD6DD3"/>
    <w:rsid w:val="00BE0160"/>
    <w:rsid w:val="00BE0416"/>
    <w:rsid w:val="00BE0664"/>
    <w:rsid w:val="00BE19E4"/>
    <w:rsid w:val="00BE1C44"/>
    <w:rsid w:val="00BE240F"/>
    <w:rsid w:val="00BE5C7A"/>
    <w:rsid w:val="00BF1B13"/>
    <w:rsid w:val="00BF3235"/>
    <w:rsid w:val="00BF4113"/>
    <w:rsid w:val="00BF6379"/>
    <w:rsid w:val="00BF6BAE"/>
    <w:rsid w:val="00C009A0"/>
    <w:rsid w:val="00C0168B"/>
    <w:rsid w:val="00C0308F"/>
    <w:rsid w:val="00C0604F"/>
    <w:rsid w:val="00C10511"/>
    <w:rsid w:val="00C15E15"/>
    <w:rsid w:val="00C1631B"/>
    <w:rsid w:val="00C2184B"/>
    <w:rsid w:val="00C21D49"/>
    <w:rsid w:val="00C23D59"/>
    <w:rsid w:val="00C2739C"/>
    <w:rsid w:val="00C306FA"/>
    <w:rsid w:val="00C31C3F"/>
    <w:rsid w:val="00C337C7"/>
    <w:rsid w:val="00C37B01"/>
    <w:rsid w:val="00C400B6"/>
    <w:rsid w:val="00C40AEB"/>
    <w:rsid w:val="00C40E2D"/>
    <w:rsid w:val="00C427C6"/>
    <w:rsid w:val="00C46C6B"/>
    <w:rsid w:val="00C475CB"/>
    <w:rsid w:val="00C50EF5"/>
    <w:rsid w:val="00C520BD"/>
    <w:rsid w:val="00C5238A"/>
    <w:rsid w:val="00C52953"/>
    <w:rsid w:val="00C54708"/>
    <w:rsid w:val="00C56772"/>
    <w:rsid w:val="00C57CA2"/>
    <w:rsid w:val="00C6591B"/>
    <w:rsid w:val="00C65BF5"/>
    <w:rsid w:val="00C67795"/>
    <w:rsid w:val="00C70969"/>
    <w:rsid w:val="00C7125C"/>
    <w:rsid w:val="00C7353D"/>
    <w:rsid w:val="00C814CC"/>
    <w:rsid w:val="00C814D0"/>
    <w:rsid w:val="00C814FA"/>
    <w:rsid w:val="00C82485"/>
    <w:rsid w:val="00C82FB0"/>
    <w:rsid w:val="00C840C4"/>
    <w:rsid w:val="00C8798A"/>
    <w:rsid w:val="00C90AE0"/>
    <w:rsid w:val="00C94CB6"/>
    <w:rsid w:val="00C97983"/>
    <w:rsid w:val="00CA037D"/>
    <w:rsid w:val="00CA0770"/>
    <w:rsid w:val="00CA1A9D"/>
    <w:rsid w:val="00CB5126"/>
    <w:rsid w:val="00CB5C98"/>
    <w:rsid w:val="00CB6444"/>
    <w:rsid w:val="00CB6CB0"/>
    <w:rsid w:val="00CB7CF8"/>
    <w:rsid w:val="00CC10AF"/>
    <w:rsid w:val="00CC251D"/>
    <w:rsid w:val="00CC2B9F"/>
    <w:rsid w:val="00CC515D"/>
    <w:rsid w:val="00CC7DC0"/>
    <w:rsid w:val="00CD157B"/>
    <w:rsid w:val="00CD2813"/>
    <w:rsid w:val="00CD2C69"/>
    <w:rsid w:val="00CD3646"/>
    <w:rsid w:val="00CD5569"/>
    <w:rsid w:val="00CD7D34"/>
    <w:rsid w:val="00CD7F7E"/>
    <w:rsid w:val="00CE27AB"/>
    <w:rsid w:val="00CF0310"/>
    <w:rsid w:val="00CF585D"/>
    <w:rsid w:val="00CF6C18"/>
    <w:rsid w:val="00CF7E79"/>
    <w:rsid w:val="00D000E3"/>
    <w:rsid w:val="00D01A4C"/>
    <w:rsid w:val="00D039BD"/>
    <w:rsid w:val="00D03F00"/>
    <w:rsid w:val="00D12418"/>
    <w:rsid w:val="00D14580"/>
    <w:rsid w:val="00D14F1A"/>
    <w:rsid w:val="00D15988"/>
    <w:rsid w:val="00D15DDC"/>
    <w:rsid w:val="00D20F76"/>
    <w:rsid w:val="00D21179"/>
    <w:rsid w:val="00D30E1B"/>
    <w:rsid w:val="00D31C88"/>
    <w:rsid w:val="00D3493E"/>
    <w:rsid w:val="00D35076"/>
    <w:rsid w:val="00D37345"/>
    <w:rsid w:val="00D40C3C"/>
    <w:rsid w:val="00D41146"/>
    <w:rsid w:val="00D43DAA"/>
    <w:rsid w:val="00D469E3"/>
    <w:rsid w:val="00D55130"/>
    <w:rsid w:val="00D552DD"/>
    <w:rsid w:val="00D555FD"/>
    <w:rsid w:val="00D57238"/>
    <w:rsid w:val="00D578C8"/>
    <w:rsid w:val="00D60989"/>
    <w:rsid w:val="00D6199F"/>
    <w:rsid w:val="00D6288A"/>
    <w:rsid w:val="00D7188C"/>
    <w:rsid w:val="00D7279F"/>
    <w:rsid w:val="00D73C5E"/>
    <w:rsid w:val="00D74C07"/>
    <w:rsid w:val="00D750F8"/>
    <w:rsid w:val="00D762B8"/>
    <w:rsid w:val="00D85703"/>
    <w:rsid w:val="00D87A49"/>
    <w:rsid w:val="00D919AB"/>
    <w:rsid w:val="00D91A2D"/>
    <w:rsid w:val="00D91FD2"/>
    <w:rsid w:val="00D95256"/>
    <w:rsid w:val="00DA03EB"/>
    <w:rsid w:val="00DA18BB"/>
    <w:rsid w:val="00DA7EE4"/>
    <w:rsid w:val="00DB1A7F"/>
    <w:rsid w:val="00DB6348"/>
    <w:rsid w:val="00DB7ED3"/>
    <w:rsid w:val="00DC4CA4"/>
    <w:rsid w:val="00DC54EA"/>
    <w:rsid w:val="00DC7B65"/>
    <w:rsid w:val="00DD4DAC"/>
    <w:rsid w:val="00DD7614"/>
    <w:rsid w:val="00DD7A85"/>
    <w:rsid w:val="00DE0573"/>
    <w:rsid w:val="00DE06A8"/>
    <w:rsid w:val="00DE170C"/>
    <w:rsid w:val="00DE1D57"/>
    <w:rsid w:val="00DE5313"/>
    <w:rsid w:val="00DE58CB"/>
    <w:rsid w:val="00DF0CC3"/>
    <w:rsid w:val="00DF1D99"/>
    <w:rsid w:val="00DF5759"/>
    <w:rsid w:val="00DF59E4"/>
    <w:rsid w:val="00DF6F6C"/>
    <w:rsid w:val="00E011E1"/>
    <w:rsid w:val="00E01C47"/>
    <w:rsid w:val="00E04940"/>
    <w:rsid w:val="00E05178"/>
    <w:rsid w:val="00E07214"/>
    <w:rsid w:val="00E07987"/>
    <w:rsid w:val="00E1355B"/>
    <w:rsid w:val="00E13BB6"/>
    <w:rsid w:val="00E14B88"/>
    <w:rsid w:val="00E22862"/>
    <w:rsid w:val="00E26BDA"/>
    <w:rsid w:val="00E330BA"/>
    <w:rsid w:val="00E332C1"/>
    <w:rsid w:val="00E33AD6"/>
    <w:rsid w:val="00E34FE6"/>
    <w:rsid w:val="00E352FF"/>
    <w:rsid w:val="00E35FDF"/>
    <w:rsid w:val="00E41E34"/>
    <w:rsid w:val="00E42C7C"/>
    <w:rsid w:val="00E44B7D"/>
    <w:rsid w:val="00E53977"/>
    <w:rsid w:val="00E55BD3"/>
    <w:rsid w:val="00E5670C"/>
    <w:rsid w:val="00E571E2"/>
    <w:rsid w:val="00E63001"/>
    <w:rsid w:val="00E6323B"/>
    <w:rsid w:val="00E679D1"/>
    <w:rsid w:val="00E72055"/>
    <w:rsid w:val="00E7271D"/>
    <w:rsid w:val="00E73741"/>
    <w:rsid w:val="00E81754"/>
    <w:rsid w:val="00E82BBC"/>
    <w:rsid w:val="00E841E7"/>
    <w:rsid w:val="00E843CC"/>
    <w:rsid w:val="00E84984"/>
    <w:rsid w:val="00E85859"/>
    <w:rsid w:val="00E86533"/>
    <w:rsid w:val="00E86BC0"/>
    <w:rsid w:val="00E90AC7"/>
    <w:rsid w:val="00E9233B"/>
    <w:rsid w:val="00E958CC"/>
    <w:rsid w:val="00E975F9"/>
    <w:rsid w:val="00EA15E8"/>
    <w:rsid w:val="00EA2D99"/>
    <w:rsid w:val="00EA390F"/>
    <w:rsid w:val="00EA628D"/>
    <w:rsid w:val="00EA6BC8"/>
    <w:rsid w:val="00EB3E57"/>
    <w:rsid w:val="00EB5B59"/>
    <w:rsid w:val="00EB6F07"/>
    <w:rsid w:val="00EC0FFF"/>
    <w:rsid w:val="00EC7890"/>
    <w:rsid w:val="00ED2DA3"/>
    <w:rsid w:val="00ED2FB9"/>
    <w:rsid w:val="00EE190B"/>
    <w:rsid w:val="00EE1F26"/>
    <w:rsid w:val="00EE2B42"/>
    <w:rsid w:val="00EE70CC"/>
    <w:rsid w:val="00EF177A"/>
    <w:rsid w:val="00EF2A7E"/>
    <w:rsid w:val="00EF3320"/>
    <w:rsid w:val="00EF63EA"/>
    <w:rsid w:val="00EF7972"/>
    <w:rsid w:val="00F0016F"/>
    <w:rsid w:val="00F0041B"/>
    <w:rsid w:val="00F00954"/>
    <w:rsid w:val="00F01ABE"/>
    <w:rsid w:val="00F0438C"/>
    <w:rsid w:val="00F053DE"/>
    <w:rsid w:val="00F1052F"/>
    <w:rsid w:val="00F110B2"/>
    <w:rsid w:val="00F1553B"/>
    <w:rsid w:val="00F15B51"/>
    <w:rsid w:val="00F1617A"/>
    <w:rsid w:val="00F20F48"/>
    <w:rsid w:val="00F22C12"/>
    <w:rsid w:val="00F25588"/>
    <w:rsid w:val="00F27CF7"/>
    <w:rsid w:val="00F3342A"/>
    <w:rsid w:val="00F367D9"/>
    <w:rsid w:val="00F40354"/>
    <w:rsid w:val="00F419D7"/>
    <w:rsid w:val="00F42E1B"/>
    <w:rsid w:val="00F446A3"/>
    <w:rsid w:val="00F471FE"/>
    <w:rsid w:val="00F4759C"/>
    <w:rsid w:val="00F51DBB"/>
    <w:rsid w:val="00F531F8"/>
    <w:rsid w:val="00F54D92"/>
    <w:rsid w:val="00F55964"/>
    <w:rsid w:val="00F57FFC"/>
    <w:rsid w:val="00F619D4"/>
    <w:rsid w:val="00F64CD5"/>
    <w:rsid w:val="00F65ABC"/>
    <w:rsid w:val="00F65CA6"/>
    <w:rsid w:val="00F65D0E"/>
    <w:rsid w:val="00F664D8"/>
    <w:rsid w:val="00F71DF7"/>
    <w:rsid w:val="00F73A13"/>
    <w:rsid w:val="00F73DE4"/>
    <w:rsid w:val="00F77934"/>
    <w:rsid w:val="00F82A0C"/>
    <w:rsid w:val="00F849A2"/>
    <w:rsid w:val="00F91EA1"/>
    <w:rsid w:val="00F9437D"/>
    <w:rsid w:val="00F949E3"/>
    <w:rsid w:val="00F95FDE"/>
    <w:rsid w:val="00F967D0"/>
    <w:rsid w:val="00F97ED4"/>
    <w:rsid w:val="00FA183C"/>
    <w:rsid w:val="00FA200B"/>
    <w:rsid w:val="00FA36CE"/>
    <w:rsid w:val="00FA4F77"/>
    <w:rsid w:val="00FA5A91"/>
    <w:rsid w:val="00FA7B65"/>
    <w:rsid w:val="00FA7D8E"/>
    <w:rsid w:val="00FB0C70"/>
    <w:rsid w:val="00FB0E28"/>
    <w:rsid w:val="00FC035A"/>
    <w:rsid w:val="00FC33C9"/>
    <w:rsid w:val="00FC4DC7"/>
    <w:rsid w:val="00FC6C55"/>
    <w:rsid w:val="00FD06D1"/>
    <w:rsid w:val="00FD10F2"/>
    <w:rsid w:val="00FD6361"/>
    <w:rsid w:val="00FD7C5E"/>
    <w:rsid w:val="00FD7DA7"/>
    <w:rsid w:val="00FE2756"/>
    <w:rsid w:val="00FE39AE"/>
    <w:rsid w:val="00FE674D"/>
    <w:rsid w:val="00FE7F3D"/>
    <w:rsid w:val="00FF18FB"/>
    <w:rsid w:val="00FF1A49"/>
    <w:rsid w:val="00FF2214"/>
    <w:rsid w:val="00FF3532"/>
    <w:rsid w:val="00FF4064"/>
    <w:rsid w:val="00FF5B14"/>
    <w:rsid w:val="00FF5EDF"/>
    <w:rsid w:val="00FF6117"/>
    <w:rsid w:val="00FF7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2904C"/>
  <w15:docId w15:val="{D0776B13-26E7-4B6D-AAA7-16B28EA8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link w:val="a4"/>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5">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6">
    <w:name w:val="header"/>
    <w:basedOn w:val="a"/>
    <w:link w:val="a7"/>
    <w:uiPriority w:val="99"/>
    <w:rsid w:val="009A4D64"/>
    <w:pPr>
      <w:tabs>
        <w:tab w:val="center" w:pos="4677"/>
        <w:tab w:val="right" w:pos="9355"/>
      </w:tabs>
    </w:pPr>
  </w:style>
  <w:style w:type="character" w:customStyle="1" w:styleId="a7">
    <w:name w:val="Верхний колонтитул Знак"/>
    <w:link w:val="a6"/>
    <w:uiPriority w:val="99"/>
    <w:rsid w:val="009A4D64"/>
    <w:rPr>
      <w:sz w:val="24"/>
      <w:szCs w:val="24"/>
    </w:rPr>
  </w:style>
  <w:style w:type="paragraph" w:styleId="a8">
    <w:name w:val="footer"/>
    <w:basedOn w:val="a"/>
    <w:link w:val="a9"/>
    <w:uiPriority w:val="99"/>
    <w:rsid w:val="009A4D64"/>
    <w:pPr>
      <w:tabs>
        <w:tab w:val="center" w:pos="4677"/>
        <w:tab w:val="right" w:pos="9355"/>
      </w:tabs>
    </w:pPr>
  </w:style>
  <w:style w:type="character" w:customStyle="1" w:styleId="a9">
    <w:name w:val="Нижний колонтитул Знак"/>
    <w:link w:val="a8"/>
    <w:uiPriority w:val="99"/>
    <w:rsid w:val="009A4D64"/>
    <w:rPr>
      <w:sz w:val="24"/>
      <w:szCs w:val="24"/>
    </w:rPr>
  </w:style>
  <w:style w:type="paragraph" w:styleId="aa">
    <w:name w:val="Balloon Text"/>
    <w:basedOn w:val="a"/>
    <w:link w:val="ab"/>
    <w:rsid w:val="00C50EF5"/>
    <w:rPr>
      <w:rFonts w:ascii="Tahoma" w:hAnsi="Tahoma"/>
      <w:sz w:val="16"/>
      <w:szCs w:val="16"/>
    </w:rPr>
  </w:style>
  <w:style w:type="character" w:customStyle="1" w:styleId="ab">
    <w:name w:val="Текст выноски Знак"/>
    <w:link w:val="aa"/>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c">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d">
    <w:name w:val="СТАТЬЯ"/>
    <w:basedOn w:val="a"/>
    <w:link w:val="ae"/>
    <w:qFormat/>
    <w:rsid w:val="00A940C7"/>
    <w:pPr>
      <w:widowControl w:val="0"/>
      <w:adjustRightInd w:val="0"/>
      <w:ind w:firstLine="709"/>
      <w:outlineLvl w:val="2"/>
    </w:pPr>
    <w:rPr>
      <w:b/>
    </w:rPr>
  </w:style>
  <w:style w:type="paragraph" w:customStyle="1" w:styleId="af">
    <w:name w:val="ТЕКСТ"/>
    <w:basedOn w:val="a"/>
    <w:link w:val="af0"/>
    <w:qFormat/>
    <w:rsid w:val="00F0016F"/>
    <w:pPr>
      <w:ind w:firstLine="709"/>
    </w:pPr>
  </w:style>
  <w:style w:type="character" w:customStyle="1" w:styleId="ae">
    <w:name w:val="СТАТЬЯ Знак"/>
    <w:link w:val="ad"/>
    <w:rsid w:val="00A940C7"/>
    <w:rPr>
      <w:b/>
      <w:sz w:val="24"/>
      <w:szCs w:val="24"/>
    </w:rPr>
  </w:style>
  <w:style w:type="character" w:customStyle="1" w:styleId="af0">
    <w:name w:val="ТЕКСТ Знак"/>
    <w:link w:val="af"/>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023AE2"/>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3">
    <w:name w:val="List Paragraph"/>
    <w:basedOn w:val="a"/>
    <w:uiPriority w:val="34"/>
    <w:qFormat/>
    <w:rsid w:val="006E083F"/>
    <w:pPr>
      <w:ind w:left="720"/>
      <w:contextualSpacing/>
    </w:pPr>
  </w:style>
  <w:style w:type="paragraph" w:styleId="af4">
    <w:name w:val="Normal (Web)"/>
    <w:basedOn w:val="a"/>
    <w:uiPriority w:val="99"/>
    <w:semiHidden/>
    <w:unhideWhenUsed/>
    <w:rsid w:val="0001532B"/>
    <w:pPr>
      <w:spacing w:before="100" w:beforeAutospacing="1" w:after="100" w:afterAutospacing="1"/>
      <w:ind w:firstLine="0"/>
      <w:jc w:val="left"/>
    </w:pPr>
    <w:rPr>
      <w:rFonts w:ascii="Times New Roman" w:hAnsi="Times New Roman"/>
    </w:rPr>
  </w:style>
  <w:style w:type="character" w:customStyle="1" w:styleId="a4">
    <w:name w:val="Основной текст Знак"/>
    <w:basedOn w:val="a0"/>
    <w:link w:val="a3"/>
    <w:rsid w:val="001F7D9A"/>
    <w:rPr>
      <w:rFonts w:ascii="Arial" w:hAnsi="Arial"/>
      <w:sz w:val="28"/>
      <w:szCs w:val="28"/>
    </w:rPr>
  </w:style>
  <w:style w:type="character" w:styleId="af5">
    <w:name w:val="Placeholder Text"/>
    <w:basedOn w:val="a0"/>
    <w:uiPriority w:val="99"/>
    <w:semiHidden/>
    <w:rsid w:val="002C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938">
      <w:bodyDiv w:val="1"/>
      <w:marLeft w:val="0"/>
      <w:marRight w:val="0"/>
      <w:marTop w:val="0"/>
      <w:marBottom w:val="0"/>
      <w:divBdr>
        <w:top w:val="none" w:sz="0" w:space="0" w:color="auto"/>
        <w:left w:val="none" w:sz="0" w:space="0" w:color="auto"/>
        <w:bottom w:val="none" w:sz="0" w:space="0" w:color="auto"/>
        <w:right w:val="none" w:sz="0" w:space="0" w:color="auto"/>
      </w:divBdr>
    </w:div>
    <w:div w:id="123282037">
      <w:bodyDiv w:val="1"/>
      <w:marLeft w:val="0"/>
      <w:marRight w:val="0"/>
      <w:marTop w:val="0"/>
      <w:marBottom w:val="0"/>
      <w:divBdr>
        <w:top w:val="none" w:sz="0" w:space="0" w:color="auto"/>
        <w:left w:val="none" w:sz="0" w:space="0" w:color="auto"/>
        <w:bottom w:val="none" w:sz="0" w:space="0" w:color="auto"/>
        <w:right w:val="none" w:sz="0" w:space="0" w:color="auto"/>
      </w:divBdr>
    </w:div>
    <w:div w:id="205921428">
      <w:bodyDiv w:val="1"/>
      <w:marLeft w:val="0"/>
      <w:marRight w:val="0"/>
      <w:marTop w:val="0"/>
      <w:marBottom w:val="0"/>
      <w:divBdr>
        <w:top w:val="none" w:sz="0" w:space="0" w:color="auto"/>
        <w:left w:val="none" w:sz="0" w:space="0" w:color="auto"/>
        <w:bottom w:val="none" w:sz="0" w:space="0" w:color="auto"/>
        <w:right w:val="none" w:sz="0" w:space="0" w:color="auto"/>
      </w:divBdr>
    </w:div>
    <w:div w:id="503009073">
      <w:bodyDiv w:val="1"/>
      <w:marLeft w:val="0"/>
      <w:marRight w:val="0"/>
      <w:marTop w:val="0"/>
      <w:marBottom w:val="0"/>
      <w:divBdr>
        <w:top w:val="none" w:sz="0" w:space="0" w:color="auto"/>
        <w:left w:val="none" w:sz="0" w:space="0" w:color="auto"/>
        <w:bottom w:val="none" w:sz="0" w:space="0" w:color="auto"/>
        <w:right w:val="none" w:sz="0" w:space="0" w:color="auto"/>
      </w:divBdr>
      <w:divsChild>
        <w:div w:id="1560243025">
          <w:marLeft w:val="0"/>
          <w:marRight w:val="0"/>
          <w:marTop w:val="0"/>
          <w:marBottom w:val="0"/>
          <w:divBdr>
            <w:top w:val="none" w:sz="0" w:space="0" w:color="auto"/>
            <w:left w:val="none" w:sz="0" w:space="0" w:color="auto"/>
            <w:bottom w:val="none" w:sz="0" w:space="0" w:color="auto"/>
            <w:right w:val="none" w:sz="0" w:space="0" w:color="auto"/>
          </w:divBdr>
        </w:div>
      </w:divsChild>
    </w:div>
    <w:div w:id="622007483">
      <w:bodyDiv w:val="1"/>
      <w:marLeft w:val="0"/>
      <w:marRight w:val="0"/>
      <w:marTop w:val="0"/>
      <w:marBottom w:val="0"/>
      <w:divBdr>
        <w:top w:val="none" w:sz="0" w:space="0" w:color="auto"/>
        <w:left w:val="none" w:sz="0" w:space="0" w:color="auto"/>
        <w:bottom w:val="none" w:sz="0" w:space="0" w:color="auto"/>
        <w:right w:val="none" w:sz="0" w:space="0" w:color="auto"/>
      </w:divBdr>
      <w:divsChild>
        <w:div w:id="77992017">
          <w:marLeft w:val="0"/>
          <w:marRight w:val="0"/>
          <w:marTop w:val="0"/>
          <w:marBottom w:val="0"/>
          <w:divBdr>
            <w:top w:val="none" w:sz="0" w:space="0" w:color="auto"/>
            <w:left w:val="none" w:sz="0" w:space="0" w:color="auto"/>
            <w:bottom w:val="none" w:sz="0" w:space="0" w:color="auto"/>
            <w:right w:val="none" w:sz="0" w:space="0" w:color="auto"/>
          </w:divBdr>
        </w:div>
        <w:div w:id="84421626">
          <w:marLeft w:val="0"/>
          <w:marRight w:val="0"/>
          <w:marTop w:val="0"/>
          <w:marBottom w:val="0"/>
          <w:divBdr>
            <w:top w:val="none" w:sz="0" w:space="0" w:color="auto"/>
            <w:left w:val="none" w:sz="0" w:space="0" w:color="auto"/>
            <w:bottom w:val="none" w:sz="0" w:space="0" w:color="auto"/>
            <w:right w:val="none" w:sz="0" w:space="0" w:color="auto"/>
          </w:divBdr>
        </w:div>
        <w:div w:id="90517000">
          <w:marLeft w:val="0"/>
          <w:marRight w:val="0"/>
          <w:marTop w:val="0"/>
          <w:marBottom w:val="0"/>
          <w:divBdr>
            <w:top w:val="none" w:sz="0" w:space="0" w:color="auto"/>
            <w:left w:val="none" w:sz="0" w:space="0" w:color="auto"/>
            <w:bottom w:val="none" w:sz="0" w:space="0" w:color="auto"/>
            <w:right w:val="none" w:sz="0" w:space="0" w:color="auto"/>
          </w:divBdr>
        </w:div>
        <w:div w:id="166093472">
          <w:marLeft w:val="0"/>
          <w:marRight w:val="0"/>
          <w:marTop w:val="0"/>
          <w:marBottom w:val="0"/>
          <w:divBdr>
            <w:top w:val="none" w:sz="0" w:space="0" w:color="auto"/>
            <w:left w:val="none" w:sz="0" w:space="0" w:color="auto"/>
            <w:bottom w:val="none" w:sz="0" w:space="0" w:color="auto"/>
            <w:right w:val="none" w:sz="0" w:space="0" w:color="auto"/>
          </w:divBdr>
        </w:div>
        <w:div w:id="295794823">
          <w:marLeft w:val="0"/>
          <w:marRight w:val="0"/>
          <w:marTop w:val="0"/>
          <w:marBottom w:val="0"/>
          <w:divBdr>
            <w:top w:val="none" w:sz="0" w:space="0" w:color="auto"/>
            <w:left w:val="none" w:sz="0" w:space="0" w:color="auto"/>
            <w:bottom w:val="none" w:sz="0" w:space="0" w:color="auto"/>
            <w:right w:val="none" w:sz="0" w:space="0" w:color="auto"/>
          </w:divBdr>
        </w:div>
        <w:div w:id="350684931">
          <w:marLeft w:val="0"/>
          <w:marRight w:val="0"/>
          <w:marTop w:val="0"/>
          <w:marBottom w:val="0"/>
          <w:divBdr>
            <w:top w:val="none" w:sz="0" w:space="0" w:color="auto"/>
            <w:left w:val="none" w:sz="0" w:space="0" w:color="auto"/>
            <w:bottom w:val="none" w:sz="0" w:space="0" w:color="auto"/>
            <w:right w:val="none" w:sz="0" w:space="0" w:color="auto"/>
          </w:divBdr>
        </w:div>
        <w:div w:id="355884152">
          <w:marLeft w:val="0"/>
          <w:marRight w:val="0"/>
          <w:marTop w:val="0"/>
          <w:marBottom w:val="0"/>
          <w:divBdr>
            <w:top w:val="none" w:sz="0" w:space="0" w:color="auto"/>
            <w:left w:val="none" w:sz="0" w:space="0" w:color="auto"/>
            <w:bottom w:val="none" w:sz="0" w:space="0" w:color="auto"/>
            <w:right w:val="none" w:sz="0" w:space="0" w:color="auto"/>
          </w:divBdr>
        </w:div>
        <w:div w:id="407270902">
          <w:marLeft w:val="0"/>
          <w:marRight w:val="0"/>
          <w:marTop w:val="0"/>
          <w:marBottom w:val="0"/>
          <w:divBdr>
            <w:top w:val="none" w:sz="0" w:space="0" w:color="auto"/>
            <w:left w:val="none" w:sz="0" w:space="0" w:color="auto"/>
            <w:bottom w:val="none" w:sz="0" w:space="0" w:color="auto"/>
            <w:right w:val="none" w:sz="0" w:space="0" w:color="auto"/>
          </w:divBdr>
        </w:div>
        <w:div w:id="488208003">
          <w:marLeft w:val="0"/>
          <w:marRight w:val="0"/>
          <w:marTop w:val="0"/>
          <w:marBottom w:val="0"/>
          <w:divBdr>
            <w:top w:val="none" w:sz="0" w:space="0" w:color="auto"/>
            <w:left w:val="none" w:sz="0" w:space="0" w:color="auto"/>
            <w:bottom w:val="none" w:sz="0" w:space="0" w:color="auto"/>
            <w:right w:val="none" w:sz="0" w:space="0" w:color="auto"/>
          </w:divBdr>
        </w:div>
        <w:div w:id="636184077">
          <w:marLeft w:val="0"/>
          <w:marRight w:val="0"/>
          <w:marTop w:val="0"/>
          <w:marBottom w:val="0"/>
          <w:divBdr>
            <w:top w:val="none" w:sz="0" w:space="0" w:color="auto"/>
            <w:left w:val="none" w:sz="0" w:space="0" w:color="auto"/>
            <w:bottom w:val="none" w:sz="0" w:space="0" w:color="auto"/>
            <w:right w:val="none" w:sz="0" w:space="0" w:color="auto"/>
          </w:divBdr>
        </w:div>
        <w:div w:id="831683780">
          <w:marLeft w:val="0"/>
          <w:marRight w:val="0"/>
          <w:marTop w:val="0"/>
          <w:marBottom w:val="0"/>
          <w:divBdr>
            <w:top w:val="none" w:sz="0" w:space="0" w:color="auto"/>
            <w:left w:val="none" w:sz="0" w:space="0" w:color="auto"/>
            <w:bottom w:val="none" w:sz="0" w:space="0" w:color="auto"/>
            <w:right w:val="none" w:sz="0" w:space="0" w:color="auto"/>
          </w:divBdr>
        </w:div>
        <w:div w:id="881752037">
          <w:marLeft w:val="0"/>
          <w:marRight w:val="0"/>
          <w:marTop w:val="0"/>
          <w:marBottom w:val="0"/>
          <w:divBdr>
            <w:top w:val="none" w:sz="0" w:space="0" w:color="auto"/>
            <w:left w:val="none" w:sz="0" w:space="0" w:color="auto"/>
            <w:bottom w:val="none" w:sz="0" w:space="0" w:color="auto"/>
            <w:right w:val="none" w:sz="0" w:space="0" w:color="auto"/>
          </w:divBdr>
        </w:div>
        <w:div w:id="956982940">
          <w:marLeft w:val="0"/>
          <w:marRight w:val="0"/>
          <w:marTop w:val="0"/>
          <w:marBottom w:val="0"/>
          <w:divBdr>
            <w:top w:val="none" w:sz="0" w:space="0" w:color="auto"/>
            <w:left w:val="none" w:sz="0" w:space="0" w:color="auto"/>
            <w:bottom w:val="none" w:sz="0" w:space="0" w:color="auto"/>
            <w:right w:val="none" w:sz="0" w:space="0" w:color="auto"/>
          </w:divBdr>
        </w:div>
        <w:div w:id="1087768619">
          <w:marLeft w:val="0"/>
          <w:marRight w:val="0"/>
          <w:marTop w:val="0"/>
          <w:marBottom w:val="0"/>
          <w:divBdr>
            <w:top w:val="none" w:sz="0" w:space="0" w:color="auto"/>
            <w:left w:val="none" w:sz="0" w:space="0" w:color="auto"/>
            <w:bottom w:val="none" w:sz="0" w:space="0" w:color="auto"/>
            <w:right w:val="none" w:sz="0" w:space="0" w:color="auto"/>
          </w:divBdr>
        </w:div>
        <w:div w:id="1110902466">
          <w:marLeft w:val="0"/>
          <w:marRight w:val="0"/>
          <w:marTop w:val="0"/>
          <w:marBottom w:val="0"/>
          <w:divBdr>
            <w:top w:val="none" w:sz="0" w:space="0" w:color="auto"/>
            <w:left w:val="none" w:sz="0" w:space="0" w:color="auto"/>
            <w:bottom w:val="none" w:sz="0" w:space="0" w:color="auto"/>
            <w:right w:val="none" w:sz="0" w:space="0" w:color="auto"/>
          </w:divBdr>
        </w:div>
        <w:div w:id="1235971256">
          <w:marLeft w:val="0"/>
          <w:marRight w:val="0"/>
          <w:marTop w:val="0"/>
          <w:marBottom w:val="0"/>
          <w:divBdr>
            <w:top w:val="none" w:sz="0" w:space="0" w:color="auto"/>
            <w:left w:val="none" w:sz="0" w:space="0" w:color="auto"/>
            <w:bottom w:val="none" w:sz="0" w:space="0" w:color="auto"/>
            <w:right w:val="none" w:sz="0" w:space="0" w:color="auto"/>
          </w:divBdr>
        </w:div>
        <w:div w:id="1587425241">
          <w:marLeft w:val="0"/>
          <w:marRight w:val="0"/>
          <w:marTop w:val="0"/>
          <w:marBottom w:val="0"/>
          <w:divBdr>
            <w:top w:val="none" w:sz="0" w:space="0" w:color="auto"/>
            <w:left w:val="none" w:sz="0" w:space="0" w:color="auto"/>
            <w:bottom w:val="none" w:sz="0" w:space="0" w:color="auto"/>
            <w:right w:val="none" w:sz="0" w:space="0" w:color="auto"/>
          </w:divBdr>
        </w:div>
        <w:div w:id="2007711183">
          <w:marLeft w:val="0"/>
          <w:marRight w:val="0"/>
          <w:marTop w:val="0"/>
          <w:marBottom w:val="0"/>
          <w:divBdr>
            <w:top w:val="none" w:sz="0" w:space="0" w:color="auto"/>
            <w:left w:val="none" w:sz="0" w:space="0" w:color="auto"/>
            <w:bottom w:val="none" w:sz="0" w:space="0" w:color="auto"/>
            <w:right w:val="none" w:sz="0" w:space="0" w:color="auto"/>
          </w:divBdr>
        </w:div>
        <w:div w:id="2129734713">
          <w:marLeft w:val="0"/>
          <w:marRight w:val="0"/>
          <w:marTop w:val="0"/>
          <w:marBottom w:val="0"/>
          <w:divBdr>
            <w:top w:val="none" w:sz="0" w:space="0" w:color="auto"/>
            <w:left w:val="none" w:sz="0" w:space="0" w:color="auto"/>
            <w:bottom w:val="none" w:sz="0" w:space="0" w:color="auto"/>
            <w:right w:val="none" w:sz="0" w:space="0" w:color="auto"/>
          </w:divBdr>
        </w:div>
      </w:divsChild>
    </w:div>
    <w:div w:id="749622962">
      <w:bodyDiv w:val="1"/>
      <w:marLeft w:val="0"/>
      <w:marRight w:val="0"/>
      <w:marTop w:val="0"/>
      <w:marBottom w:val="0"/>
      <w:divBdr>
        <w:top w:val="none" w:sz="0" w:space="0" w:color="auto"/>
        <w:left w:val="none" w:sz="0" w:space="0" w:color="auto"/>
        <w:bottom w:val="none" w:sz="0" w:space="0" w:color="auto"/>
        <w:right w:val="none" w:sz="0" w:space="0" w:color="auto"/>
      </w:divBdr>
      <w:divsChild>
        <w:div w:id="301737451">
          <w:marLeft w:val="0"/>
          <w:marRight w:val="0"/>
          <w:marTop w:val="0"/>
          <w:marBottom w:val="0"/>
          <w:divBdr>
            <w:top w:val="none" w:sz="0" w:space="0" w:color="auto"/>
            <w:left w:val="none" w:sz="0" w:space="0" w:color="auto"/>
            <w:bottom w:val="none" w:sz="0" w:space="0" w:color="auto"/>
            <w:right w:val="none" w:sz="0" w:space="0" w:color="auto"/>
          </w:divBdr>
        </w:div>
        <w:div w:id="389113037">
          <w:marLeft w:val="0"/>
          <w:marRight w:val="0"/>
          <w:marTop w:val="0"/>
          <w:marBottom w:val="0"/>
          <w:divBdr>
            <w:top w:val="none" w:sz="0" w:space="0" w:color="auto"/>
            <w:left w:val="none" w:sz="0" w:space="0" w:color="auto"/>
            <w:bottom w:val="none" w:sz="0" w:space="0" w:color="auto"/>
            <w:right w:val="none" w:sz="0" w:space="0" w:color="auto"/>
          </w:divBdr>
        </w:div>
        <w:div w:id="741097949">
          <w:marLeft w:val="0"/>
          <w:marRight w:val="0"/>
          <w:marTop w:val="0"/>
          <w:marBottom w:val="0"/>
          <w:divBdr>
            <w:top w:val="none" w:sz="0" w:space="0" w:color="auto"/>
            <w:left w:val="none" w:sz="0" w:space="0" w:color="auto"/>
            <w:bottom w:val="none" w:sz="0" w:space="0" w:color="auto"/>
            <w:right w:val="none" w:sz="0" w:space="0" w:color="auto"/>
          </w:divBdr>
        </w:div>
        <w:div w:id="835388139">
          <w:marLeft w:val="0"/>
          <w:marRight w:val="0"/>
          <w:marTop w:val="0"/>
          <w:marBottom w:val="0"/>
          <w:divBdr>
            <w:top w:val="none" w:sz="0" w:space="0" w:color="auto"/>
            <w:left w:val="none" w:sz="0" w:space="0" w:color="auto"/>
            <w:bottom w:val="none" w:sz="0" w:space="0" w:color="auto"/>
            <w:right w:val="none" w:sz="0" w:space="0" w:color="auto"/>
          </w:divBdr>
        </w:div>
        <w:div w:id="944657030">
          <w:marLeft w:val="0"/>
          <w:marRight w:val="0"/>
          <w:marTop w:val="0"/>
          <w:marBottom w:val="0"/>
          <w:divBdr>
            <w:top w:val="none" w:sz="0" w:space="0" w:color="auto"/>
            <w:left w:val="none" w:sz="0" w:space="0" w:color="auto"/>
            <w:bottom w:val="none" w:sz="0" w:space="0" w:color="auto"/>
            <w:right w:val="none" w:sz="0" w:space="0" w:color="auto"/>
          </w:divBdr>
        </w:div>
        <w:div w:id="993989685">
          <w:marLeft w:val="0"/>
          <w:marRight w:val="0"/>
          <w:marTop w:val="0"/>
          <w:marBottom w:val="0"/>
          <w:divBdr>
            <w:top w:val="none" w:sz="0" w:space="0" w:color="auto"/>
            <w:left w:val="none" w:sz="0" w:space="0" w:color="auto"/>
            <w:bottom w:val="none" w:sz="0" w:space="0" w:color="auto"/>
            <w:right w:val="none" w:sz="0" w:space="0" w:color="auto"/>
          </w:divBdr>
        </w:div>
        <w:div w:id="1194656974">
          <w:marLeft w:val="0"/>
          <w:marRight w:val="0"/>
          <w:marTop w:val="0"/>
          <w:marBottom w:val="0"/>
          <w:divBdr>
            <w:top w:val="none" w:sz="0" w:space="0" w:color="auto"/>
            <w:left w:val="none" w:sz="0" w:space="0" w:color="auto"/>
            <w:bottom w:val="none" w:sz="0" w:space="0" w:color="auto"/>
            <w:right w:val="none" w:sz="0" w:space="0" w:color="auto"/>
          </w:divBdr>
        </w:div>
        <w:div w:id="1224218658">
          <w:marLeft w:val="0"/>
          <w:marRight w:val="0"/>
          <w:marTop w:val="0"/>
          <w:marBottom w:val="0"/>
          <w:divBdr>
            <w:top w:val="none" w:sz="0" w:space="0" w:color="auto"/>
            <w:left w:val="none" w:sz="0" w:space="0" w:color="auto"/>
            <w:bottom w:val="none" w:sz="0" w:space="0" w:color="auto"/>
            <w:right w:val="none" w:sz="0" w:space="0" w:color="auto"/>
          </w:divBdr>
        </w:div>
        <w:div w:id="1329595858">
          <w:marLeft w:val="0"/>
          <w:marRight w:val="0"/>
          <w:marTop w:val="0"/>
          <w:marBottom w:val="0"/>
          <w:divBdr>
            <w:top w:val="none" w:sz="0" w:space="0" w:color="auto"/>
            <w:left w:val="none" w:sz="0" w:space="0" w:color="auto"/>
            <w:bottom w:val="none" w:sz="0" w:space="0" w:color="auto"/>
            <w:right w:val="none" w:sz="0" w:space="0" w:color="auto"/>
          </w:divBdr>
        </w:div>
        <w:div w:id="1375035511">
          <w:marLeft w:val="0"/>
          <w:marRight w:val="0"/>
          <w:marTop w:val="0"/>
          <w:marBottom w:val="0"/>
          <w:divBdr>
            <w:top w:val="none" w:sz="0" w:space="0" w:color="auto"/>
            <w:left w:val="none" w:sz="0" w:space="0" w:color="auto"/>
            <w:bottom w:val="none" w:sz="0" w:space="0" w:color="auto"/>
            <w:right w:val="none" w:sz="0" w:space="0" w:color="auto"/>
          </w:divBdr>
        </w:div>
        <w:div w:id="1479953499">
          <w:marLeft w:val="0"/>
          <w:marRight w:val="0"/>
          <w:marTop w:val="0"/>
          <w:marBottom w:val="0"/>
          <w:divBdr>
            <w:top w:val="none" w:sz="0" w:space="0" w:color="auto"/>
            <w:left w:val="none" w:sz="0" w:space="0" w:color="auto"/>
            <w:bottom w:val="none" w:sz="0" w:space="0" w:color="auto"/>
            <w:right w:val="none" w:sz="0" w:space="0" w:color="auto"/>
          </w:divBdr>
        </w:div>
        <w:div w:id="1515417833">
          <w:marLeft w:val="0"/>
          <w:marRight w:val="0"/>
          <w:marTop w:val="0"/>
          <w:marBottom w:val="0"/>
          <w:divBdr>
            <w:top w:val="none" w:sz="0" w:space="0" w:color="auto"/>
            <w:left w:val="none" w:sz="0" w:space="0" w:color="auto"/>
            <w:bottom w:val="none" w:sz="0" w:space="0" w:color="auto"/>
            <w:right w:val="none" w:sz="0" w:space="0" w:color="auto"/>
          </w:divBdr>
        </w:div>
        <w:div w:id="1609265708">
          <w:marLeft w:val="0"/>
          <w:marRight w:val="0"/>
          <w:marTop w:val="0"/>
          <w:marBottom w:val="0"/>
          <w:divBdr>
            <w:top w:val="none" w:sz="0" w:space="0" w:color="auto"/>
            <w:left w:val="none" w:sz="0" w:space="0" w:color="auto"/>
            <w:bottom w:val="none" w:sz="0" w:space="0" w:color="auto"/>
            <w:right w:val="none" w:sz="0" w:space="0" w:color="auto"/>
          </w:divBdr>
        </w:div>
        <w:div w:id="1625189730">
          <w:marLeft w:val="0"/>
          <w:marRight w:val="0"/>
          <w:marTop w:val="0"/>
          <w:marBottom w:val="0"/>
          <w:divBdr>
            <w:top w:val="none" w:sz="0" w:space="0" w:color="auto"/>
            <w:left w:val="none" w:sz="0" w:space="0" w:color="auto"/>
            <w:bottom w:val="none" w:sz="0" w:space="0" w:color="auto"/>
            <w:right w:val="none" w:sz="0" w:space="0" w:color="auto"/>
          </w:divBdr>
        </w:div>
        <w:div w:id="1661079180">
          <w:marLeft w:val="0"/>
          <w:marRight w:val="0"/>
          <w:marTop w:val="0"/>
          <w:marBottom w:val="0"/>
          <w:divBdr>
            <w:top w:val="none" w:sz="0" w:space="0" w:color="auto"/>
            <w:left w:val="none" w:sz="0" w:space="0" w:color="auto"/>
            <w:bottom w:val="none" w:sz="0" w:space="0" w:color="auto"/>
            <w:right w:val="none" w:sz="0" w:space="0" w:color="auto"/>
          </w:divBdr>
        </w:div>
        <w:div w:id="1687251613">
          <w:marLeft w:val="0"/>
          <w:marRight w:val="0"/>
          <w:marTop w:val="0"/>
          <w:marBottom w:val="0"/>
          <w:divBdr>
            <w:top w:val="none" w:sz="0" w:space="0" w:color="auto"/>
            <w:left w:val="none" w:sz="0" w:space="0" w:color="auto"/>
            <w:bottom w:val="none" w:sz="0" w:space="0" w:color="auto"/>
            <w:right w:val="none" w:sz="0" w:space="0" w:color="auto"/>
          </w:divBdr>
        </w:div>
        <w:div w:id="1826362455">
          <w:marLeft w:val="0"/>
          <w:marRight w:val="0"/>
          <w:marTop w:val="0"/>
          <w:marBottom w:val="0"/>
          <w:divBdr>
            <w:top w:val="none" w:sz="0" w:space="0" w:color="auto"/>
            <w:left w:val="none" w:sz="0" w:space="0" w:color="auto"/>
            <w:bottom w:val="none" w:sz="0" w:space="0" w:color="auto"/>
            <w:right w:val="none" w:sz="0" w:space="0" w:color="auto"/>
          </w:divBdr>
        </w:div>
        <w:div w:id="1877892795">
          <w:marLeft w:val="0"/>
          <w:marRight w:val="0"/>
          <w:marTop w:val="0"/>
          <w:marBottom w:val="0"/>
          <w:divBdr>
            <w:top w:val="none" w:sz="0" w:space="0" w:color="auto"/>
            <w:left w:val="none" w:sz="0" w:space="0" w:color="auto"/>
            <w:bottom w:val="none" w:sz="0" w:space="0" w:color="auto"/>
            <w:right w:val="none" w:sz="0" w:space="0" w:color="auto"/>
          </w:divBdr>
        </w:div>
        <w:div w:id="2068870447">
          <w:marLeft w:val="0"/>
          <w:marRight w:val="0"/>
          <w:marTop w:val="0"/>
          <w:marBottom w:val="0"/>
          <w:divBdr>
            <w:top w:val="none" w:sz="0" w:space="0" w:color="auto"/>
            <w:left w:val="none" w:sz="0" w:space="0" w:color="auto"/>
            <w:bottom w:val="none" w:sz="0" w:space="0" w:color="auto"/>
            <w:right w:val="none" w:sz="0" w:space="0" w:color="auto"/>
          </w:divBdr>
        </w:div>
      </w:divsChild>
    </w:div>
    <w:div w:id="761996007">
      <w:bodyDiv w:val="1"/>
      <w:marLeft w:val="0"/>
      <w:marRight w:val="0"/>
      <w:marTop w:val="0"/>
      <w:marBottom w:val="0"/>
      <w:divBdr>
        <w:top w:val="none" w:sz="0" w:space="0" w:color="auto"/>
        <w:left w:val="none" w:sz="0" w:space="0" w:color="auto"/>
        <w:bottom w:val="none" w:sz="0" w:space="0" w:color="auto"/>
        <w:right w:val="none" w:sz="0" w:space="0" w:color="auto"/>
      </w:divBdr>
      <w:divsChild>
        <w:div w:id="75637228">
          <w:marLeft w:val="0"/>
          <w:marRight w:val="0"/>
          <w:marTop w:val="0"/>
          <w:marBottom w:val="0"/>
          <w:divBdr>
            <w:top w:val="none" w:sz="0" w:space="0" w:color="auto"/>
            <w:left w:val="none" w:sz="0" w:space="0" w:color="auto"/>
            <w:bottom w:val="none" w:sz="0" w:space="0" w:color="auto"/>
            <w:right w:val="none" w:sz="0" w:space="0" w:color="auto"/>
          </w:divBdr>
        </w:div>
        <w:div w:id="198125337">
          <w:marLeft w:val="0"/>
          <w:marRight w:val="0"/>
          <w:marTop w:val="0"/>
          <w:marBottom w:val="0"/>
          <w:divBdr>
            <w:top w:val="none" w:sz="0" w:space="0" w:color="auto"/>
            <w:left w:val="none" w:sz="0" w:space="0" w:color="auto"/>
            <w:bottom w:val="none" w:sz="0" w:space="0" w:color="auto"/>
            <w:right w:val="none" w:sz="0" w:space="0" w:color="auto"/>
          </w:divBdr>
        </w:div>
        <w:div w:id="268467479">
          <w:marLeft w:val="0"/>
          <w:marRight w:val="0"/>
          <w:marTop w:val="0"/>
          <w:marBottom w:val="0"/>
          <w:divBdr>
            <w:top w:val="none" w:sz="0" w:space="0" w:color="auto"/>
            <w:left w:val="none" w:sz="0" w:space="0" w:color="auto"/>
            <w:bottom w:val="none" w:sz="0" w:space="0" w:color="auto"/>
            <w:right w:val="none" w:sz="0" w:space="0" w:color="auto"/>
          </w:divBdr>
        </w:div>
        <w:div w:id="310259473">
          <w:marLeft w:val="0"/>
          <w:marRight w:val="0"/>
          <w:marTop w:val="0"/>
          <w:marBottom w:val="0"/>
          <w:divBdr>
            <w:top w:val="none" w:sz="0" w:space="0" w:color="auto"/>
            <w:left w:val="none" w:sz="0" w:space="0" w:color="auto"/>
            <w:bottom w:val="none" w:sz="0" w:space="0" w:color="auto"/>
            <w:right w:val="none" w:sz="0" w:space="0" w:color="auto"/>
          </w:divBdr>
        </w:div>
        <w:div w:id="329673808">
          <w:marLeft w:val="0"/>
          <w:marRight w:val="0"/>
          <w:marTop w:val="0"/>
          <w:marBottom w:val="0"/>
          <w:divBdr>
            <w:top w:val="none" w:sz="0" w:space="0" w:color="auto"/>
            <w:left w:val="none" w:sz="0" w:space="0" w:color="auto"/>
            <w:bottom w:val="none" w:sz="0" w:space="0" w:color="auto"/>
            <w:right w:val="none" w:sz="0" w:space="0" w:color="auto"/>
          </w:divBdr>
        </w:div>
        <w:div w:id="402338496">
          <w:marLeft w:val="0"/>
          <w:marRight w:val="0"/>
          <w:marTop w:val="0"/>
          <w:marBottom w:val="0"/>
          <w:divBdr>
            <w:top w:val="none" w:sz="0" w:space="0" w:color="auto"/>
            <w:left w:val="none" w:sz="0" w:space="0" w:color="auto"/>
            <w:bottom w:val="none" w:sz="0" w:space="0" w:color="auto"/>
            <w:right w:val="none" w:sz="0" w:space="0" w:color="auto"/>
          </w:divBdr>
        </w:div>
        <w:div w:id="402987832">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650015188">
          <w:marLeft w:val="0"/>
          <w:marRight w:val="0"/>
          <w:marTop w:val="0"/>
          <w:marBottom w:val="0"/>
          <w:divBdr>
            <w:top w:val="none" w:sz="0" w:space="0" w:color="auto"/>
            <w:left w:val="none" w:sz="0" w:space="0" w:color="auto"/>
            <w:bottom w:val="none" w:sz="0" w:space="0" w:color="auto"/>
            <w:right w:val="none" w:sz="0" w:space="0" w:color="auto"/>
          </w:divBdr>
        </w:div>
        <w:div w:id="684794086">
          <w:marLeft w:val="0"/>
          <w:marRight w:val="0"/>
          <w:marTop w:val="0"/>
          <w:marBottom w:val="0"/>
          <w:divBdr>
            <w:top w:val="none" w:sz="0" w:space="0" w:color="auto"/>
            <w:left w:val="none" w:sz="0" w:space="0" w:color="auto"/>
            <w:bottom w:val="none" w:sz="0" w:space="0" w:color="auto"/>
            <w:right w:val="none" w:sz="0" w:space="0" w:color="auto"/>
          </w:divBdr>
        </w:div>
        <w:div w:id="830870545">
          <w:marLeft w:val="0"/>
          <w:marRight w:val="0"/>
          <w:marTop w:val="0"/>
          <w:marBottom w:val="0"/>
          <w:divBdr>
            <w:top w:val="none" w:sz="0" w:space="0" w:color="auto"/>
            <w:left w:val="none" w:sz="0" w:space="0" w:color="auto"/>
            <w:bottom w:val="none" w:sz="0" w:space="0" w:color="auto"/>
            <w:right w:val="none" w:sz="0" w:space="0" w:color="auto"/>
          </w:divBdr>
        </w:div>
        <w:div w:id="984621801">
          <w:marLeft w:val="0"/>
          <w:marRight w:val="0"/>
          <w:marTop w:val="0"/>
          <w:marBottom w:val="0"/>
          <w:divBdr>
            <w:top w:val="none" w:sz="0" w:space="0" w:color="auto"/>
            <w:left w:val="none" w:sz="0" w:space="0" w:color="auto"/>
            <w:bottom w:val="none" w:sz="0" w:space="0" w:color="auto"/>
            <w:right w:val="none" w:sz="0" w:space="0" w:color="auto"/>
          </w:divBdr>
        </w:div>
        <w:div w:id="1056777363">
          <w:marLeft w:val="0"/>
          <w:marRight w:val="0"/>
          <w:marTop w:val="0"/>
          <w:marBottom w:val="0"/>
          <w:divBdr>
            <w:top w:val="none" w:sz="0" w:space="0" w:color="auto"/>
            <w:left w:val="none" w:sz="0" w:space="0" w:color="auto"/>
            <w:bottom w:val="none" w:sz="0" w:space="0" w:color="auto"/>
            <w:right w:val="none" w:sz="0" w:space="0" w:color="auto"/>
          </w:divBdr>
        </w:div>
        <w:div w:id="1187599086">
          <w:marLeft w:val="0"/>
          <w:marRight w:val="0"/>
          <w:marTop w:val="0"/>
          <w:marBottom w:val="0"/>
          <w:divBdr>
            <w:top w:val="none" w:sz="0" w:space="0" w:color="auto"/>
            <w:left w:val="none" w:sz="0" w:space="0" w:color="auto"/>
            <w:bottom w:val="none" w:sz="0" w:space="0" w:color="auto"/>
            <w:right w:val="none" w:sz="0" w:space="0" w:color="auto"/>
          </w:divBdr>
        </w:div>
        <w:div w:id="1218199229">
          <w:marLeft w:val="0"/>
          <w:marRight w:val="0"/>
          <w:marTop w:val="0"/>
          <w:marBottom w:val="0"/>
          <w:divBdr>
            <w:top w:val="none" w:sz="0" w:space="0" w:color="auto"/>
            <w:left w:val="none" w:sz="0" w:space="0" w:color="auto"/>
            <w:bottom w:val="none" w:sz="0" w:space="0" w:color="auto"/>
            <w:right w:val="none" w:sz="0" w:space="0" w:color="auto"/>
          </w:divBdr>
        </w:div>
        <w:div w:id="1296594685">
          <w:marLeft w:val="0"/>
          <w:marRight w:val="0"/>
          <w:marTop w:val="0"/>
          <w:marBottom w:val="0"/>
          <w:divBdr>
            <w:top w:val="none" w:sz="0" w:space="0" w:color="auto"/>
            <w:left w:val="none" w:sz="0" w:space="0" w:color="auto"/>
            <w:bottom w:val="none" w:sz="0" w:space="0" w:color="auto"/>
            <w:right w:val="none" w:sz="0" w:space="0" w:color="auto"/>
          </w:divBdr>
        </w:div>
        <w:div w:id="1594826258">
          <w:marLeft w:val="0"/>
          <w:marRight w:val="0"/>
          <w:marTop w:val="0"/>
          <w:marBottom w:val="0"/>
          <w:divBdr>
            <w:top w:val="none" w:sz="0" w:space="0" w:color="auto"/>
            <w:left w:val="none" w:sz="0" w:space="0" w:color="auto"/>
            <w:bottom w:val="none" w:sz="0" w:space="0" w:color="auto"/>
            <w:right w:val="none" w:sz="0" w:space="0" w:color="auto"/>
          </w:divBdr>
        </w:div>
        <w:div w:id="1700662098">
          <w:marLeft w:val="0"/>
          <w:marRight w:val="0"/>
          <w:marTop w:val="0"/>
          <w:marBottom w:val="0"/>
          <w:divBdr>
            <w:top w:val="none" w:sz="0" w:space="0" w:color="auto"/>
            <w:left w:val="none" w:sz="0" w:space="0" w:color="auto"/>
            <w:bottom w:val="none" w:sz="0" w:space="0" w:color="auto"/>
            <w:right w:val="none" w:sz="0" w:space="0" w:color="auto"/>
          </w:divBdr>
        </w:div>
        <w:div w:id="1701933224">
          <w:marLeft w:val="0"/>
          <w:marRight w:val="0"/>
          <w:marTop w:val="0"/>
          <w:marBottom w:val="0"/>
          <w:divBdr>
            <w:top w:val="none" w:sz="0" w:space="0" w:color="auto"/>
            <w:left w:val="none" w:sz="0" w:space="0" w:color="auto"/>
            <w:bottom w:val="none" w:sz="0" w:space="0" w:color="auto"/>
            <w:right w:val="none" w:sz="0" w:space="0" w:color="auto"/>
          </w:divBdr>
        </w:div>
        <w:div w:id="1811168979">
          <w:marLeft w:val="0"/>
          <w:marRight w:val="0"/>
          <w:marTop w:val="0"/>
          <w:marBottom w:val="0"/>
          <w:divBdr>
            <w:top w:val="none" w:sz="0" w:space="0" w:color="auto"/>
            <w:left w:val="none" w:sz="0" w:space="0" w:color="auto"/>
            <w:bottom w:val="none" w:sz="0" w:space="0" w:color="auto"/>
            <w:right w:val="none" w:sz="0" w:space="0" w:color="auto"/>
          </w:divBdr>
        </w:div>
        <w:div w:id="1868760388">
          <w:marLeft w:val="0"/>
          <w:marRight w:val="0"/>
          <w:marTop w:val="0"/>
          <w:marBottom w:val="0"/>
          <w:divBdr>
            <w:top w:val="none" w:sz="0" w:space="0" w:color="auto"/>
            <w:left w:val="none" w:sz="0" w:space="0" w:color="auto"/>
            <w:bottom w:val="none" w:sz="0" w:space="0" w:color="auto"/>
            <w:right w:val="none" w:sz="0" w:space="0" w:color="auto"/>
          </w:divBdr>
        </w:div>
        <w:div w:id="1992713110">
          <w:marLeft w:val="0"/>
          <w:marRight w:val="0"/>
          <w:marTop w:val="0"/>
          <w:marBottom w:val="0"/>
          <w:divBdr>
            <w:top w:val="none" w:sz="0" w:space="0" w:color="auto"/>
            <w:left w:val="none" w:sz="0" w:space="0" w:color="auto"/>
            <w:bottom w:val="none" w:sz="0" w:space="0" w:color="auto"/>
            <w:right w:val="none" w:sz="0" w:space="0" w:color="auto"/>
          </w:divBdr>
        </w:div>
        <w:div w:id="2099212126">
          <w:marLeft w:val="0"/>
          <w:marRight w:val="0"/>
          <w:marTop w:val="0"/>
          <w:marBottom w:val="0"/>
          <w:divBdr>
            <w:top w:val="none" w:sz="0" w:space="0" w:color="auto"/>
            <w:left w:val="none" w:sz="0" w:space="0" w:color="auto"/>
            <w:bottom w:val="none" w:sz="0" w:space="0" w:color="auto"/>
            <w:right w:val="none" w:sz="0" w:space="0" w:color="auto"/>
          </w:divBdr>
        </w:div>
        <w:div w:id="2100254834">
          <w:marLeft w:val="0"/>
          <w:marRight w:val="0"/>
          <w:marTop w:val="0"/>
          <w:marBottom w:val="0"/>
          <w:divBdr>
            <w:top w:val="none" w:sz="0" w:space="0" w:color="auto"/>
            <w:left w:val="none" w:sz="0" w:space="0" w:color="auto"/>
            <w:bottom w:val="none" w:sz="0" w:space="0" w:color="auto"/>
            <w:right w:val="none" w:sz="0" w:space="0" w:color="auto"/>
          </w:divBdr>
        </w:div>
      </w:divsChild>
    </w:div>
    <w:div w:id="774864818">
      <w:bodyDiv w:val="1"/>
      <w:marLeft w:val="0"/>
      <w:marRight w:val="0"/>
      <w:marTop w:val="0"/>
      <w:marBottom w:val="0"/>
      <w:divBdr>
        <w:top w:val="none" w:sz="0" w:space="0" w:color="auto"/>
        <w:left w:val="none" w:sz="0" w:space="0" w:color="auto"/>
        <w:bottom w:val="none" w:sz="0" w:space="0" w:color="auto"/>
        <w:right w:val="none" w:sz="0" w:space="0" w:color="auto"/>
      </w:divBdr>
    </w:div>
    <w:div w:id="830757633">
      <w:bodyDiv w:val="1"/>
      <w:marLeft w:val="0"/>
      <w:marRight w:val="0"/>
      <w:marTop w:val="0"/>
      <w:marBottom w:val="0"/>
      <w:divBdr>
        <w:top w:val="none" w:sz="0" w:space="0" w:color="auto"/>
        <w:left w:val="none" w:sz="0" w:space="0" w:color="auto"/>
        <w:bottom w:val="none" w:sz="0" w:space="0" w:color="auto"/>
        <w:right w:val="none" w:sz="0" w:space="0" w:color="auto"/>
      </w:divBdr>
    </w:div>
    <w:div w:id="849105302">
      <w:bodyDiv w:val="1"/>
      <w:marLeft w:val="0"/>
      <w:marRight w:val="0"/>
      <w:marTop w:val="0"/>
      <w:marBottom w:val="0"/>
      <w:divBdr>
        <w:top w:val="none" w:sz="0" w:space="0" w:color="auto"/>
        <w:left w:val="none" w:sz="0" w:space="0" w:color="auto"/>
        <w:bottom w:val="none" w:sz="0" w:space="0" w:color="auto"/>
        <w:right w:val="none" w:sz="0" w:space="0" w:color="auto"/>
      </w:divBdr>
    </w:div>
    <w:div w:id="869073358">
      <w:bodyDiv w:val="1"/>
      <w:marLeft w:val="0"/>
      <w:marRight w:val="0"/>
      <w:marTop w:val="0"/>
      <w:marBottom w:val="0"/>
      <w:divBdr>
        <w:top w:val="none" w:sz="0" w:space="0" w:color="auto"/>
        <w:left w:val="none" w:sz="0" w:space="0" w:color="auto"/>
        <w:bottom w:val="none" w:sz="0" w:space="0" w:color="auto"/>
        <w:right w:val="none" w:sz="0" w:space="0" w:color="auto"/>
      </w:divBdr>
    </w:div>
    <w:div w:id="900216949">
      <w:bodyDiv w:val="1"/>
      <w:marLeft w:val="0"/>
      <w:marRight w:val="0"/>
      <w:marTop w:val="0"/>
      <w:marBottom w:val="0"/>
      <w:divBdr>
        <w:top w:val="none" w:sz="0" w:space="0" w:color="auto"/>
        <w:left w:val="none" w:sz="0" w:space="0" w:color="auto"/>
        <w:bottom w:val="none" w:sz="0" w:space="0" w:color="auto"/>
        <w:right w:val="none" w:sz="0" w:space="0" w:color="auto"/>
      </w:divBdr>
    </w:div>
    <w:div w:id="910191442">
      <w:bodyDiv w:val="1"/>
      <w:marLeft w:val="0"/>
      <w:marRight w:val="0"/>
      <w:marTop w:val="0"/>
      <w:marBottom w:val="0"/>
      <w:divBdr>
        <w:top w:val="none" w:sz="0" w:space="0" w:color="auto"/>
        <w:left w:val="none" w:sz="0" w:space="0" w:color="auto"/>
        <w:bottom w:val="none" w:sz="0" w:space="0" w:color="auto"/>
        <w:right w:val="none" w:sz="0" w:space="0" w:color="auto"/>
      </w:divBdr>
      <w:divsChild>
        <w:div w:id="1078670448">
          <w:marLeft w:val="0"/>
          <w:marRight w:val="0"/>
          <w:marTop w:val="0"/>
          <w:marBottom w:val="0"/>
          <w:divBdr>
            <w:top w:val="none" w:sz="0" w:space="0" w:color="auto"/>
            <w:left w:val="none" w:sz="0" w:space="0" w:color="auto"/>
            <w:bottom w:val="none" w:sz="0" w:space="0" w:color="auto"/>
            <w:right w:val="none" w:sz="0" w:space="0" w:color="auto"/>
          </w:divBdr>
        </w:div>
      </w:divsChild>
    </w:div>
    <w:div w:id="980113633">
      <w:bodyDiv w:val="1"/>
      <w:marLeft w:val="0"/>
      <w:marRight w:val="0"/>
      <w:marTop w:val="0"/>
      <w:marBottom w:val="0"/>
      <w:divBdr>
        <w:top w:val="none" w:sz="0" w:space="0" w:color="auto"/>
        <w:left w:val="none" w:sz="0" w:space="0" w:color="auto"/>
        <w:bottom w:val="none" w:sz="0" w:space="0" w:color="auto"/>
        <w:right w:val="none" w:sz="0" w:space="0" w:color="auto"/>
      </w:divBdr>
      <w:divsChild>
        <w:div w:id="364528693">
          <w:marLeft w:val="0"/>
          <w:marRight w:val="0"/>
          <w:marTop w:val="0"/>
          <w:marBottom w:val="0"/>
          <w:divBdr>
            <w:top w:val="none" w:sz="0" w:space="0" w:color="auto"/>
            <w:left w:val="none" w:sz="0" w:space="0" w:color="auto"/>
            <w:bottom w:val="none" w:sz="0" w:space="0" w:color="auto"/>
            <w:right w:val="none" w:sz="0" w:space="0" w:color="auto"/>
          </w:divBdr>
        </w:div>
        <w:div w:id="2031299114">
          <w:marLeft w:val="0"/>
          <w:marRight w:val="0"/>
          <w:marTop w:val="0"/>
          <w:marBottom w:val="0"/>
          <w:divBdr>
            <w:top w:val="none" w:sz="0" w:space="0" w:color="auto"/>
            <w:left w:val="none" w:sz="0" w:space="0" w:color="auto"/>
            <w:bottom w:val="none" w:sz="0" w:space="0" w:color="auto"/>
            <w:right w:val="none" w:sz="0" w:space="0" w:color="auto"/>
          </w:divBdr>
        </w:div>
      </w:divsChild>
    </w:div>
    <w:div w:id="1041054615">
      <w:bodyDiv w:val="1"/>
      <w:marLeft w:val="0"/>
      <w:marRight w:val="0"/>
      <w:marTop w:val="0"/>
      <w:marBottom w:val="0"/>
      <w:divBdr>
        <w:top w:val="none" w:sz="0" w:space="0" w:color="auto"/>
        <w:left w:val="none" w:sz="0" w:space="0" w:color="auto"/>
        <w:bottom w:val="none" w:sz="0" w:space="0" w:color="auto"/>
        <w:right w:val="none" w:sz="0" w:space="0" w:color="auto"/>
      </w:divBdr>
      <w:divsChild>
        <w:div w:id="767652584">
          <w:marLeft w:val="0"/>
          <w:marRight w:val="0"/>
          <w:marTop w:val="0"/>
          <w:marBottom w:val="0"/>
          <w:divBdr>
            <w:top w:val="none" w:sz="0" w:space="0" w:color="auto"/>
            <w:left w:val="none" w:sz="0" w:space="0" w:color="auto"/>
            <w:bottom w:val="none" w:sz="0" w:space="0" w:color="auto"/>
            <w:right w:val="none" w:sz="0" w:space="0" w:color="auto"/>
          </w:divBdr>
        </w:div>
        <w:div w:id="1786191673">
          <w:marLeft w:val="0"/>
          <w:marRight w:val="0"/>
          <w:marTop w:val="0"/>
          <w:marBottom w:val="0"/>
          <w:divBdr>
            <w:top w:val="none" w:sz="0" w:space="0" w:color="auto"/>
            <w:left w:val="none" w:sz="0" w:space="0" w:color="auto"/>
            <w:bottom w:val="none" w:sz="0" w:space="0" w:color="auto"/>
            <w:right w:val="none" w:sz="0" w:space="0" w:color="auto"/>
          </w:divBdr>
        </w:div>
        <w:div w:id="1885485982">
          <w:marLeft w:val="0"/>
          <w:marRight w:val="0"/>
          <w:marTop w:val="0"/>
          <w:marBottom w:val="0"/>
          <w:divBdr>
            <w:top w:val="none" w:sz="0" w:space="0" w:color="auto"/>
            <w:left w:val="none" w:sz="0" w:space="0" w:color="auto"/>
            <w:bottom w:val="none" w:sz="0" w:space="0" w:color="auto"/>
            <w:right w:val="none" w:sz="0" w:space="0" w:color="auto"/>
          </w:divBdr>
        </w:div>
      </w:divsChild>
    </w:div>
    <w:div w:id="1047144996">
      <w:bodyDiv w:val="1"/>
      <w:marLeft w:val="0"/>
      <w:marRight w:val="0"/>
      <w:marTop w:val="0"/>
      <w:marBottom w:val="0"/>
      <w:divBdr>
        <w:top w:val="none" w:sz="0" w:space="0" w:color="auto"/>
        <w:left w:val="none" w:sz="0" w:space="0" w:color="auto"/>
        <w:bottom w:val="none" w:sz="0" w:space="0" w:color="auto"/>
        <w:right w:val="none" w:sz="0" w:space="0" w:color="auto"/>
      </w:divBdr>
    </w:div>
    <w:div w:id="1177042479">
      <w:bodyDiv w:val="1"/>
      <w:marLeft w:val="0"/>
      <w:marRight w:val="0"/>
      <w:marTop w:val="0"/>
      <w:marBottom w:val="0"/>
      <w:divBdr>
        <w:top w:val="none" w:sz="0" w:space="0" w:color="auto"/>
        <w:left w:val="none" w:sz="0" w:space="0" w:color="auto"/>
        <w:bottom w:val="none" w:sz="0" w:space="0" w:color="auto"/>
        <w:right w:val="none" w:sz="0" w:space="0" w:color="auto"/>
      </w:divBdr>
      <w:divsChild>
        <w:div w:id="108401299">
          <w:marLeft w:val="0"/>
          <w:marRight w:val="0"/>
          <w:marTop w:val="0"/>
          <w:marBottom w:val="0"/>
          <w:divBdr>
            <w:top w:val="none" w:sz="0" w:space="0" w:color="auto"/>
            <w:left w:val="none" w:sz="0" w:space="0" w:color="auto"/>
            <w:bottom w:val="none" w:sz="0" w:space="0" w:color="auto"/>
            <w:right w:val="none" w:sz="0" w:space="0" w:color="auto"/>
          </w:divBdr>
        </w:div>
        <w:div w:id="259337386">
          <w:marLeft w:val="0"/>
          <w:marRight w:val="0"/>
          <w:marTop w:val="0"/>
          <w:marBottom w:val="0"/>
          <w:divBdr>
            <w:top w:val="none" w:sz="0" w:space="0" w:color="auto"/>
            <w:left w:val="none" w:sz="0" w:space="0" w:color="auto"/>
            <w:bottom w:val="none" w:sz="0" w:space="0" w:color="auto"/>
            <w:right w:val="none" w:sz="0" w:space="0" w:color="auto"/>
          </w:divBdr>
        </w:div>
        <w:div w:id="273750883">
          <w:marLeft w:val="0"/>
          <w:marRight w:val="0"/>
          <w:marTop w:val="0"/>
          <w:marBottom w:val="0"/>
          <w:divBdr>
            <w:top w:val="none" w:sz="0" w:space="0" w:color="auto"/>
            <w:left w:val="none" w:sz="0" w:space="0" w:color="auto"/>
            <w:bottom w:val="none" w:sz="0" w:space="0" w:color="auto"/>
            <w:right w:val="none" w:sz="0" w:space="0" w:color="auto"/>
          </w:divBdr>
        </w:div>
        <w:div w:id="299387538">
          <w:marLeft w:val="0"/>
          <w:marRight w:val="0"/>
          <w:marTop w:val="0"/>
          <w:marBottom w:val="0"/>
          <w:divBdr>
            <w:top w:val="none" w:sz="0" w:space="0" w:color="auto"/>
            <w:left w:val="none" w:sz="0" w:space="0" w:color="auto"/>
            <w:bottom w:val="none" w:sz="0" w:space="0" w:color="auto"/>
            <w:right w:val="none" w:sz="0" w:space="0" w:color="auto"/>
          </w:divBdr>
        </w:div>
        <w:div w:id="313262768">
          <w:marLeft w:val="0"/>
          <w:marRight w:val="0"/>
          <w:marTop w:val="0"/>
          <w:marBottom w:val="0"/>
          <w:divBdr>
            <w:top w:val="none" w:sz="0" w:space="0" w:color="auto"/>
            <w:left w:val="none" w:sz="0" w:space="0" w:color="auto"/>
            <w:bottom w:val="none" w:sz="0" w:space="0" w:color="auto"/>
            <w:right w:val="none" w:sz="0" w:space="0" w:color="auto"/>
          </w:divBdr>
        </w:div>
        <w:div w:id="496114130">
          <w:marLeft w:val="0"/>
          <w:marRight w:val="0"/>
          <w:marTop w:val="0"/>
          <w:marBottom w:val="0"/>
          <w:divBdr>
            <w:top w:val="none" w:sz="0" w:space="0" w:color="auto"/>
            <w:left w:val="none" w:sz="0" w:space="0" w:color="auto"/>
            <w:bottom w:val="none" w:sz="0" w:space="0" w:color="auto"/>
            <w:right w:val="none" w:sz="0" w:space="0" w:color="auto"/>
          </w:divBdr>
        </w:div>
        <w:div w:id="641009249">
          <w:marLeft w:val="0"/>
          <w:marRight w:val="0"/>
          <w:marTop w:val="0"/>
          <w:marBottom w:val="0"/>
          <w:divBdr>
            <w:top w:val="none" w:sz="0" w:space="0" w:color="auto"/>
            <w:left w:val="none" w:sz="0" w:space="0" w:color="auto"/>
            <w:bottom w:val="none" w:sz="0" w:space="0" w:color="auto"/>
            <w:right w:val="none" w:sz="0" w:space="0" w:color="auto"/>
          </w:divBdr>
        </w:div>
        <w:div w:id="686372101">
          <w:marLeft w:val="0"/>
          <w:marRight w:val="0"/>
          <w:marTop w:val="0"/>
          <w:marBottom w:val="0"/>
          <w:divBdr>
            <w:top w:val="none" w:sz="0" w:space="0" w:color="auto"/>
            <w:left w:val="none" w:sz="0" w:space="0" w:color="auto"/>
            <w:bottom w:val="none" w:sz="0" w:space="0" w:color="auto"/>
            <w:right w:val="none" w:sz="0" w:space="0" w:color="auto"/>
          </w:divBdr>
        </w:div>
        <w:div w:id="713699791">
          <w:marLeft w:val="0"/>
          <w:marRight w:val="0"/>
          <w:marTop w:val="0"/>
          <w:marBottom w:val="0"/>
          <w:divBdr>
            <w:top w:val="none" w:sz="0" w:space="0" w:color="auto"/>
            <w:left w:val="none" w:sz="0" w:space="0" w:color="auto"/>
            <w:bottom w:val="none" w:sz="0" w:space="0" w:color="auto"/>
            <w:right w:val="none" w:sz="0" w:space="0" w:color="auto"/>
          </w:divBdr>
        </w:div>
        <w:div w:id="795217833">
          <w:marLeft w:val="0"/>
          <w:marRight w:val="0"/>
          <w:marTop w:val="0"/>
          <w:marBottom w:val="0"/>
          <w:divBdr>
            <w:top w:val="none" w:sz="0" w:space="0" w:color="auto"/>
            <w:left w:val="none" w:sz="0" w:space="0" w:color="auto"/>
            <w:bottom w:val="none" w:sz="0" w:space="0" w:color="auto"/>
            <w:right w:val="none" w:sz="0" w:space="0" w:color="auto"/>
          </w:divBdr>
        </w:div>
        <w:div w:id="841700527">
          <w:marLeft w:val="0"/>
          <w:marRight w:val="0"/>
          <w:marTop w:val="0"/>
          <w:marBottom w:val="0"/>
          <w:divBdr>
            <w:top w:val="none" w:sz="0" w:space="0" w:color="auto"/>
            <w:left w:val="none" w:sz="0" w:space="0" w:color="auto"/>
            <w:bottom w:val="none" w:sz="0" w:space="0" w:color="auto"/>
            <w:right w:val="none" w:sz="0" w:space="0" w:color="auto"/>
          </w:divBdr>
        </w:div>
        <w:div w:id="908619141">
          <w:marLeft w:val="0"/>
          <w:marRight w:val="0"/>
          <w:marTop w:val="0"/>
          <w:marBottom w:val="0"/>
          <w:divBdr>
            <w:top w:val="none" w:sz="0" w:space="0" w:color="auto"/>
            <w:left w:val="none" w:sz="0" w:space="0" w:color="auto"/>
            <w:bottom w:val="none" w:sz="0" w:space="0" w:color="auto"/>
            <w:right w:val="none" w:sz="0" w:space="0" w:color="auto"/>
          </w:divBdr>
        </w:div>
        <w:div w:id="975068651">
          <w:marLeft w:val="0"/>
          <w:marRight w:val="0"/>
          <w:marTop w:val="0"/>
          <w:marBottom w:val="0"/>
          <w:divBdr>
            <w:top w:val="none" w:sz="0" w:space="0" w:color="auto"/>
            <w:left w:val="none" w:sz="0" w:space="0" w:color="auto"/>
            <w:bottom w:val="none" w:sz="0" w:space="0" w:color="auto"/>
            <w:right w:val="none" w:sz="0" w:space="0" w:color="auto"/>
          </w:divBdr>
        </w:div>
        <w:div w:id="1092093559">
          <w:marLeft w:val="0"/>
          <w:marRight w:val="0"/>
          <w:marTop w:val="0"/>
          <w:marBottom w:val="0"/>
          <w:divBdr>
            <w:top w:val="none" w:sz="0" w:space="0" w:color="auto"/>
            <w:left w:val="none" w:sz="0" w:space="0" w:color="auto"/>
            <w:bottom w:val="none" w:sz="0" w:space="0" w:color="auto"/>
            <w:right w:val="none" w:sz="0" w:space="0" w:color="auto"/>
          </w:divBdr>
        </w:div>
        <w:div w:id="1333798184">
          <w:marLeft w:val="0"/>
          <w:marRight w:val="0"/>
          <w:marTop w:val="0"/>
          <w:marBottom w:val="0"/>
          <w:divBdr>
            <w:top w:val="none" w:sz="0" w:space="0" w:color="auto"/>
            <w:left w:val="none" w:sz="0" w:space="0" w:color="auto"/>
            <w:bottom w:val="none" w:sz="0" w:space="0" w:color="auto"/>
            <w:right w:val="none" w:sz="0" w:space="0" w:color="auto"/>
          </w:divBdr>
        </w:div>
        <w:div w:id="1436554823">
          <w:marLeft w:val="0"/>
          <w:marRight w:val="0"/>
          <w:marTop w:val="0"/>
          <w:marBottom w:val="0"/>
          <w:divBdr>
            <w:top w:val="none" w:sz="0" w:space="0" w:color="auto"/>
            <w:left w:val="none" w:sz="0" w:space="0" w:color="auto"/>
            <w:bottom w:val="none" w:sz="0" w:space="0" w:color="auto"/>
            <w:right w:val="none" w:sz="0" w:space="0" w:color="auto"/>
          </w:divBdr>
        </w:div>
        <w:div w:id="1492058366">
          <w:marLeft w:val="0"/>
          <w:marRight w:val="0"/>
          <w:marTop w:val="0"/>
          <w:marBottom w:val="0"/>
          <w:divBdr>
            <w:top w:val="none" w:sz="0" w:space="0" w:color="auto"/>
            <w:left w:val="none" w:sz="0" w:space="0" w:color="auto"/>
            <w:bottom w:val="none" w:sz="0" w:space="0" w:color="auto"/>
            <w:right w:val="none" w:sz="0" w:space="0" w:color="auto"/>
          </w:divBdr>
        </w:div>
        <w:div w:id="1494832232">
          <w:marLeft w:val="0"/>
          <w:marRight w:val="0"/>
          <w:marTop w:val="0"/>
          <w:marBottom w:val="0"/>
          <w:divBdr>
            <w:top w:val="none" w:sz="0" w:space="0" w:color="auto"/>
            <w:left w:val="none" w:sz="0" w:space="0" w:color="auto"/>
            <w:bottom w:val="none" w:sz="0" w:space="0" w:color="auto"/>
            <w:right w:val="none" w:sz="0" w:space="0" w:color="auto"/>
          </w:divBdr>
        </w:div>
        <w:div w:id="1513765697">
          <w:marLeft w:val="0"/>
          <w:marRight w:val="0"/>
          <w:marTop w:val="0"/>
          <w:marBottom w:val="0"/>
          <w:divBdr>
            <w:top w:val="none" w:sz="0" w:space="0" w:color="auto"/>
            <w:left w:val="none" w:sz="0" w:space="0" w:color="auto"/>
            <w:bottom w:val="none" w:sz="0" w:space="0" w:color="auto"/>
            <w:right w:val="none" w:sz="0" w:space="0" w:color="auto"/>
          </w:divBdr>
        </w:div>
        <w:div w:id="1664091058">
          <w:marLeft w:val="0"/>
          <w:marRight w:val="0"/>
          <w:marTop w:val="0"/>
          <w:marBottom w:val="0"/>
          <w:divBdr>
            <w:top w:val="none" w:sz="0" w:space="0" w:color="auto"/>
            <w:left w:val="none" w:sz="0" w:space="0" w:color="auto"/>
            <w:bottom w:val="none" w:sz="0" w:space="0" w:color="auto"/>
            <w:right w:val="none" w:sz="0" w:space="0" w:color="auto"/>
          </w:divBdr>
        </w:div>
      </w:divsChild>
    </w:div>
    <w:div w:id="1252394245">
      <w:bodyDiv w:val="1"/>
      <w:marLeft w:val="0"/>
      <w:marRight w:val="0"/>
      <w:marTop w:val="0"/>
      <w:marBottom w:val="0"/>
      <w:divBdr>
        <w:top w:val="none" w:sz="0" w:space="0" w:color="auto"/>
        <w:left w:val="none" w:sz="0" w:space="0" w:color="auto"/>
        <w:bottom w:val="none" w:sz="0" w:space="0" w:color="auto"/>
        <w:right w:val="none" w:sz="0" w:space="0" w:color="auto"/>
      </w:divBdr>
    </w:div>
    <w:div w:id="1313021645">
      <w:bodyDiv w:val="1"/>
      <w:marLeft w:val="0"/>
      <w:marRight w:val="0"/>
      <w:marTop w:val="0"/>
      <w:marBottom w:val="0"/>
      <w:divBdr>
        <w:top w:val="none" w:sz="0" w:space="0" w:color="auto"/>
        <w:left w:val="none" w:sz="0" w:space="0" w:color="auto"/>
        <w:bottom w:val="none" w:sz="0" w:space="0" w:color="auto"/>
        <w:right w:val="none" w:sz="0" w:space="0" w:color="auto"/>
      </w:divBdr>
    </w:div>
    <w:div w:id="1382706815">
      <w:bodyDiv w:val="1"/>
      <w:marLeft w:val="0"/>
      <w:marRight w:val="0"/>
      <w:marTop w:val="0"/>
      <w:marBottom w:val="0"/>
      <w:divBdr>
        <w:top w:val="none" w:sz="0" w:space="0" w:color="auto"/>
        <w:left w:val="none" w:sz="0" w:space="0" w:color="auto"/>
        <w:bottom w:val="none" w:sz="0" w:space="0" w:color="auto"/>
        <w:right w:val="none" w:sz="0" w:space="0" w:color="auto"/>
      </w:divBdr>
      <w:divsChild>
        <w:div w:id="2081519026">
          <w:marLeft w:val="0"/>
          <w:marRight w:val="0"/>
          <w:marTop w:val="0"/>
          <w:marBottom w:val="0"/>
          <w:divBdr>
            <w:top w:val="none" w:sz="0" w:space="0" w:color="auto"/>
            <w:left w:val="none" w:sz="0" w:space="0" w:color="auto"/>
            <w:bottom w:val="none" w:sz="0" w:space="0" w:color="auto"/>
            <w:right w:val="none" w:sz="0" w:space="0" w:color="auto"/>
          </w:divBdr>
        </w:div>
      </w:divsChild>
    </w:div>
    <w:div w:id="1414281805">
      <w:bodyDiv w:val="1"/>
      <w:marLeft w:val="0"/>
      <w:marRight w:val="0"/>
      <w:marTop w:val="0"/>
      <w:marBottom w:val="0"/>
      <w:divBdr>
        <w:top w:val="none" w:sz="0" w:space="0" w:color="auto"/>
        <w:left w:val="none" w:sz="0" w:space="0" w:color="auto"/>
        <w:bottom w:val="none" w:sz="0" w:space="0" w:color="auto"/>
        <w:right w:val="none" w:sz="0" w:space="0" w:color="auto"/>
      </w:divBdr>
    </w:div>
    <w:div w:id="1573932823">
      <w:bodyDiv w:val="1"/>
      <w:marLeft w:val="0"/>
      <w:marRight w:val="0"/>
      <w:marTop w:val="0"/>
      <w:marBottom w:val="0"/>
      <w:divBdr>
        <w:top w:val="none" w:sz="0" w:space="0" w:color="auto"/>
        <w:left w:val="none" w:sz="0" w:space="0" w:color="auto"/>
        <w:bottom w:val="none" w:sz="0" w:space="0" w:color="auto"/>
        <w:right w:val="none" w:sz="0" w:space="0" w:color="auto"/>
      </w:divBdr>
    </w:div>
    <w:div w:id="1593508830">
      <w:bodyDiv w:val="1"/>
      <w:marLeft w:val="0"/>
      <w:marRight w:val="0"/>
      <w:marTop w:val="0"/>
      <w:marBottom w:val="0"/>
      <w:divBdr>
        <w:top w:val="none" w:sz="0" w:space="0" w:color="auto"/>
        <w:left w:val="none" w:sz="0" w:space="0" w:color="auto"/>
        <w:bottom w:val="none" w:sz="0" w:space="0" w:color="auto"/>
        <w:right w:val="none" w:sz="0" w:space="0" w:color="auto"/>
      </w:divBdr>
    </w:div>
    <w:div w:id="1600287527">
      <w:bodyDiv w:val="1"/>
      <w:marLeft w:val="0"/>
      <w:marRight w:val="0"/>
      <w:marTop w:val="0"/>
      <w:marBottom w:val="0"/>
      <w:divBdr>
        <w:top w:val="none" w:sz="0" w:space="0" w:color="auto"/>
        <w:left w:val="none" w:sz="0" w:space="0" w:color="auto"/>
        <w:bottom w:val="none" w:sz="0" w:space="0" w:color="auto"/>
        <w:right w:val="none" w:sz="0" w:space="0" w:color="auto"/>
      </w:divBdr>
    </w:div>
    <w:div w:id="1603491812">
      <w:bodyDiv w:val="1"/>
      <w:marLeft w:val="0"/>
      <w:marRight w:val="0"/>
      <w:marTop w:val="0"/>
      <w:marBottom w:val="0"/>
      <w:divBdr>
        <w:top w:val="none" w:sz="0" w:space="0" w:color="auto"/>
        <w:left w:val="none" w:sz="0" w:space="0" w:color="auto"/>
        <w:bottom w:val="none" w:sz="0" w:space="0" w:color="auto"/>
        <w:right w:val="none" w:sz="0" w:space="0" w:color="auto"/>
      </w:divBdr>
      <w:divsChild>
        <w:div w:id="1454985067">
          <w:marLeft w:val="0"/>
          <w:marRight w:val="0"/>
          <w:marTop w:val="0"/>
          <w:marBottom w:val="0"/>
          <w:divBdr>
            <w:top w:val="none" w:sz="0" w:space="0" w:color="auto"/>
            <w:left w:val="none" w:sz="0" w:space="0" w:color="auto"/>
            <w:bottom w:val="none" w:sz="0" w:space="0" w:color="auto"/>
            <w:right w:val="none" w:sz="0" w:space="0" w:color="auto"/>
          </w:divBdr>
        </w:div>
      </w:divsChild>
    </w:div>
    <w:div w:id="1608737909">
      <w:bodyDiv w:val="1"/>
      <w:marLeft w:val="0"/>
      <w:marRight w:val="0"/>
      <w:marTop w:val="0"/>
      <w:marBottom w:val="0"/>
      <w:divBdr>
        <w:top w:val="none" w:sz="0" w:space="0" w:color="auto"/>
        <w:left w:val="none" w:sz="0" w:space="0" w:color="auto"/>
        <w:bottom w:val="none" w:sz="0" w:space="0" w:color="auto"/>
        <w:right w:val="none" w:sz="0" w:space="0" w:color="auto"/>
      </w:divBdr>
    </w:div>
    <w:div w:id="1687826405">
      <w:bodyDiv w:val="1"/>
      <w:marLeft w:val="0"/>
      <w:marRight w:val="0"/>
      <w:marTop w:val="0"/>
      <w:marBottom w:val="0"/>
      <w:divBdr>
        <w:top w:val="none" w:sz="0" w:space="0" w:color="auto"/>
        <w:left w:val="none" w:sz="0" w:space="0" w:color="auto"/>
        <w:bottom w:val="none" w:sz="0" w:space="0" w:color="auto"/>
        <w:right w:val="none" w:sz="0" w:space="0" w:color="auto"/>
      </w:divBdr>
      <w:divsChild>
        <w:div w:id="54669228">
          <w:marLeft w:val="0"/>
          <w:marRight w:val="0"/>
          <w:marTop w:val="0"/>
          <w:marBottom w:val="0"/>
          <w:divBdr>
            <w:top w:val="none" w:sz="0" w:space="0" w:color="auto"/>
            <w:left w:val="none" w:sz="0" w:space="0" w:color="auto"/>
            <w:bottom w:val="none" w:sz="0" w:space="0" w:color="auto"/>
            <w:right w:val="none" w:sz="0" w:space="0" w:color="auto"/>
          </w:divBdr>
        </w:div>
      </w:divsChild>
    </w:div>
    <w:div w:id="1745953842">
      <w:bodyDiv w:val="1"/>
      <w:marLeft w:val="0"/>
      <w:marRight w:val="0"/>
      <w:marTop w:val="0"/>
      <w:marBottom w:val="0"/>
      <w:divBdr>
        <w:top w:val="none" w:sz="0" w:space="0" w:color="auto"/>
        <w:left w:val="none" w:sz="0" w:space="0" w:color="auto"/>
        <w:bottom w:val="none" w:sz="0" w:space="0" w:color="auto"/>
        <w:right w:val="none" w:sz="0" w:space="0" w:color="auto"/>
      </w:divBdr>
    </w:div>
    <w:div w:id="1837265236">
      <w:bodyDiv w:val="1"/>
      <w:marLeft w:val="0"/>
      <w:marRight w:val="0"/>
      <w:marTop w:val="0"/>
      <w:marBottom w:val="0"/>
      <w:divBdr>
        <w:top w:val="none" w:sz="0" w:space="0" w:color="auto"/>
        <w:left w:val="none" w:sz="0" w:space="0" w:color="auto"/>
        <w:bottom w:val="none" w:sz="0" w:space="0" w:color="auto"/>
        <w:right w:val="none" w:sz="0" w:space="0" w:color="auto"/>
      </w:divBdr>
      <w:divsChild>
        <w:div w:id="133330915">
          <w:marLeft w:val="0"/>
          <w:marRight w:val="0"/>
          <w:marTop w:val="0"/>
          <w:marBottom w:val="0"/>
          <w:divBdr>
            <w:top w:val="none" w:sz="0" w:space="0" w:color="auto"/>
            <w:left w:val="none" w:sz="0" w:space="0" w:color="auto"/>
            <w:bottom w:val="none" w:sz="0" w:space="0" w:color="auto"/>
            <w:right w:val="none" w:sz="0" w:space="0" w:color="auto"/>
          </w:divBdr>
        </w:div>
        <w:div w:id="495845443">
          <w:marLeft w:val="0"/>
          <w:marRight w:val="0"/>
          <w:marTop w:val="0"/>
          <w:marBottom w:val="0"/>
          <w:divBdr>
            <w:top w:val="none" w:sz="0" w:space="0" w:color="auto"/>
            <w:left w:val="none" w:sz="0" w:space="0" w:color="auto"/>
            <w:bottom w:val="none" w:sz="0" w:space="0" w:color="auto"/>
            <w:right w:val="none" w:sz="0" w:space="0" w:color="auto"/>
          </w:divBdr>
        </w:div>
        <w:div w:id="586382041">
          <w:marLeft w:val="0"/>
          <w:marRight w:val="0"/>
          <w:marTop w:val="0"/>
          <w:marBottom w:val="0"/>
          <w:divBdr>
            <w:top w:val="none" w:sz="0" w:space="0" w:color="auto"/>
            <w:left w:val="none" w:sz="0" w:space="0" w:color="auto"/>
            <w:bottom w:val="none" w:sz="0" w:space="0" w:color="auto"/>
            <w:right w:val="none" w:sz="0" w:space="0" w:color="auto"/>
          </w:divBdr>
        </w:div>
        <w:div w:id="1577127451">
          <w:marLeft w:val="0"/>
          <w:marRight w:val="0"/>
          <w:marTop w:val="0"/>
          <w:marBottom w:val="0"/>
          <w:divBdr>
            <w:top w:val="none" w:sz="0" w:space="0" w:color="auto"/>
            <w:left w:val="none" w:sz="0" w:space="0" w:color="auto"/>
            <w:bottom w:val="none" w:sz="0" w:space="0" w:color="auto"/>
            <w:right w:val="none" w:sz="0" w:space="0" w:color="auto"/>
          </w:divBdr>
        </w:div>
        <w:div w:id="1705062553">
          <w:marLeft w:val="0"/>
          <w:marRight w:val="0"/>
          <w:marTop w:val="0"/>
          <w:marBottom w:val="0"/>
          <w:divBdr>
            <w:top w:val="none" w:sz="0" w:space="0" w:color="auto"/>
            <w:left w:val="none" w:sz="0" w:space="0" w:color="auto"/>
            <w:bottom w:val="none" w:sz="0" w:space="0" w:color="auto"/>
            <w:right w:val="none" w:sz="0" w:space="0" w:color="auto"/>
          </w:divBdr>
        </w:div>
        <w:div w:id="1908564564">
          <w:marLeft w:val="0"/>
          <w:marRight w:val="0"/>
          <w:marTop w:val="0"/>
          <w:marBottom w:val="0"/>
          <w:divBdr>
            <w:top w:val="none" w:sz="0" w:space="0" w:color="auto"/>
            <w:left w:val="none" w:sz="0" w:space="0" w:color="auto"/>
            <w:bottom w:val="none" w:sz="0" w:space="0" w:color="auto"/>
            <w:right w:val="none" w:sz="0" w:space="0" w:color="auto"/>
          </w:divBdr>
        </w:div>
      </w:divsChild>
    </w:div>
    <w:div w:id="1847816962">
      <w:bodyDiv w:val="1"/>
      <w:marLeft w:val="0"/>
      <w:marRight w:val="0"/>
      <w:marTop w:val="0"/>
      <w:marBottom w:val="0"/>
      <w:divBdr>
        <w:top w:val="none" w:sz="0" w:space="0" w:color="auto"/>
        <w:left w:val="none" w:sz="0" w:space="0" w:color="auto"/>
        <w:bottom w:val="none" w:sz="0" w:space="0" w:color="auto"/>
        <w:right w:val="none" w:sz="0" w:space="0" w:color="auto"/>
      </w:divBdr>
    </w:div>
    <w:div w:id="1869367293">
      <w:bodyDiv w:val="1"/>
      <w:marLeft w:val="0"/>
      <w:marRight w:val="0"/>
      <w:marTop w:val="0"/>
      <w:marBottom w:val="0"/>
      <w:divBdr>
        <w:top w:val="none" w:sz="0" w:space="0" w:color="auto"/>
        <w:left w:val="none" w:sz="0" w:space="0" w:color="auto"/>
        <w:bottom w:val="none" w:sz="0" w:space="0" w:color="auto"/>
        <w:right w:val="none" w:sz="0" w:space="0" w:color="auto"/>
      </w:divBdr>
    </w:div>
    <w:div w:id="1900088863">
      <w:bodyDiv w:val="1"/>
      <w:marLeft w:val="0"/>
      <w:marRight w:val="0"/>
      <w:marTop w:val="0"/>
      <w:marBottom w:val="0"/>
      <w:divBdr>
        <w:top w:val="none" w:sz="0" w:space="0" w:color="auto"/>
        <w:left w:val="none" w:sz="0" w:space="0" w:color="auto"/>
        <w:bottom w:val="none" w:sz="0" w:space="0" w:color="auto"/>
        <w:right w:val="none" w:sz="0" w:space="0" w:color="auto"/>
      </w:divBdr>
    </w:div>
    <w:div w:id="1944727322">
      <w:bodyDiv w:val="1"/>
      <w:marLeft w:val="0"/>
      <w:marRight w:val="0"/>
      <w:marTop w:val="0"/>
      <w:marBottom w:val="0"/>
      <w:divBdr>
        <w:top w:val="none" w:sz="0" w:space="0" w:color="auto"/>
        <w:left w:val="none" w:sz="0" w:space="0" w:color="auto"/>
        <w:bottom w:val="none" w:sz="0" w:space="0" w:color="auto"/>
        <w:right w:val="none" w:sz="0" w:space="0" w:color="auto"/>
      </w:divBdr>
    </w:div>
    <w:div w:id="1947076163">
      <w:bodyDiv w:val="1"/>
      <w:marLeft w:val="0"/>
      <w:marRight w:val="0"/>
      <w:marTop w:val="0"/>
      <w:marBottom w:val="0"/>
      <w:divBdr>
        <w:top w:val="none" w:sz="0" w:space="0" w:color="auto"/>
        <w:left w:val="none" w:sz="0" w:space="0" w:color="auto"/>
        <w:bottom w:val="none" w:sz="0" w:space="0" w:color="auto"/>
        <w:right w:val="none" w:sz="0" w:space="0" w:color="auto"/>
      </w:divBdr>
    </w:div>
    <w:div w:id="1984574416">
      <w:bodyDiv w:val="1"/>
      <w:marLeft w:val="0"/>
      <w:marRight w:val="0"/>
      <w:marTop w:val="0"/>
      <w:marBottom w:val="0"/>
      <w:divBdr>
        <w:top w:val="none" w:sz="0" w:space="0" w:color="auto"/>
        <w:left w:val="none" w:sz="0" w:space="0" w:color="auto"/>
        <w:bottom w:val="none" w:sz="0" w:space="0" w:color="auto"/>
        <w:right w:val="none" w:sz="0" w:space="0" w:color="auto"/>
      </w:divBdr>
    </w:div>
    <w:div w:id="2056543272">
      <w:bodyDiv w:val="1"/>
      <w:marLeft w:val="0"/>
      <w:marRight w:val="0"/>
      <w:marTop w:val="0"/>
      <w:marBottom w:val="0"/>
      <w:divBdr>
        <w:top w:val="none" w:sz="0" w:space="0" w:color="auto"/>
        <w:left w:val="none" w:sz="0" w:space="0" w:color="auto"/>
        <w:bottom w:val="none" w:sz="0" w:space="0" w:color="auto"/>
        <w:right w:val="none" w:sz="0" w:space="0" w:color="auto"/>
      </w:divBdr>
    </w:div>
    <w:div w:id="2057776868">
      <w:bodyDiv w:val="1"/>
      <w:marLeft w:val="0"/>
      <w:marRight w:val="0"/>
      <w:marTop w:val="0"/>
      <w:marBottom w:val="0"/>
      <w:divBdr>
        <w:top w:val="none" w:sz="0" w:space="0" w:color="auto"/>
        <w:left w:val="none" w:sz="0" w:space="0" w:color="auto"/>
        <w:bottom w:val="none" w:sz="0" w:space="0" w:color="auto"/>
        <w:right w:val="none" w:sz="0" w:space="0" w:color="auto"/>
      </w:divBdr>
      <w:divsChild>
        <w:div w:id="2007708746">
          <w:marLeft w:val="0"/>
          <w:marRight w:val="0"/>
          <w:marTop w:val="0"/>
          <w:marBottom w:val="0"/>
          <w:divBdr>
            <w:top w:val="none" w:sz="0" w:space="0" w:color="auto"/>
            <w:left w:val="none" w:sz="0" w:space="0" w:color="auto"/>
            <w:bottom w:val="none" w:sz="0" w:space="0" w:color="auto"/>
            <w:right w:val="none" w:sz="0" w:space="0" w:color="auto"/>
          </w:divBdr>
        </w:div>
        <w:div w:id="444810955">
          <w:marLeft w:val="0"/>
          <w:marRight w:val="0"/>
          <w:marTop w:val="0"/>
          <w:marBottom w:val="0"/>
          <w:divBdr>
            <w:top w:val="none" w:sz="0" w:space="0" w:color="auto"/>
            <w:left w:val="none" w:sz="0" w:space="0" w:color="auto"/>
            <w:bottom w:val="none" w:sz="0" w:space="0" w:color="auto"/>
            <w:right w:val="none" w:sz="0" w:space="0" w:color="auto"/>
          </w:divBdr>
        </w:div>
        <w:div w:id="2062246675">
          <w:marLeft w:val="0"/>
          <w:marRight w:val="0"/>
          <w:marTop w:val="0"/>
          <w:marBottom w:val="0"/>
          <w:divBdr>
            <w:top w:val="none" w:sz="0" w:space="0" w:color="auto"/>
            <w:left w:val="none" w:sz="0" w:space="0" w:color="auto"/>
            <w:bottom w:val="none" w:sz="0" w:space="0" w:color="auto"/>
            <w:right w:val="none" w:sz="0" w:space="0" w:color="auto"/>
          </w:divBdr>
        </w:div>
      </w:divsChild>
    </w:div>
    <w:div w:id="21016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21" Type="http://schemas.openxmlformats.org/officeDocument/2006/relationships/hyperlink" Target="consultantplus://offline/ref=F0B3F4014141A1F7E85FB2B8132D4E7D10D56BB591365554F5C6904D97K1e6H"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07075D9592CA0711B4B3BA115WBf0H" TargetMode="External"/><Relationship Id="rId63" Type="http://schemas.openxmlformats.org/officeDocument/2006/relationships/hyperlink" Target="http://dostup.scli.ru:8111/content/act/96e20c02-1b12-465a-b64c-24aa92270007.html" TargetMode="External"/><Relationship Id="rId68" Type="http://schemas.openxmlformats.org/officeDocument/2006/relationships/hyperlink" Target="consultantplus://offline/ref=B218650D7004B0087110662B4E28E897F07075D9592CA0711B4B3BA115B0301EB678DF35W5fCH" TargetMode="External"/><Relationship Id="rId84" Type="http://schemas.openxmlformats.org/officeDocument/2006/relationships/hyperlink" Target="http://dostup.scli.ru:8111/content/act/15d4560c-d530-4955-bf7e-f734337ae80b.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footer" Target="footer1.xm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consultantplus://offline/ref=2EB3AC420F8902B0D6A6369291E7448AFB4C5BAAFE11E74971F9425355A7RAH"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consultantplus://offline/ref=F992CCC54254C5E4653B8F6EC2A907785C630BA7C4A2280FDDE52E87EDD59B7D157EB20D940ADB7BF5391FD8D6B0AFEA966418B68B12J5t1J"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AE32C29E10A764F5FF00ECA320F0482B49BFF9A00641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http://dostup.scli.ru:8111/content/act/6785a26f-52a6-439e-a2e4-93801511e564.html" TargetMode="External"/><Relationship Id="rId66" Type="http://schemas.openxmlformats.org/officeDocument/2006/relationships/hyperlink" Target="consultantplus://offline/ref=AE32C29E10A764F5FF00ECA320F0482B48B7F7A30545C8AD6CD2953689A2C8E32B4591884E4AF6ECE08F8396DA695EM" TargetMode="External"/><Relationship Id="rId74" Type="http://schemas.openxmlformats.org/officeDocument/2006/relationships/hyperlink" Target="http://dostup.scli.ru:8111/content/act/f7de1846-3c6a-47ab-b440-b8e4cea90c68.html" TargetMode="External"/><Relationship Id="rId79" Type="http://schemas.openxmlformats.org/officeDocument/2006/relationships/hyperlink" Target="http://dostup.scli.ru:8111/content/act/bbf89570-6239-4cfb-bdba-5b454c14e321.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96e20c02-1b12-465a-b64c-24aa92270007.html" TargetMode="External"/><Relationship Id="rId110" Type="http://schemas.openxmlformats.org/officeDocument/2006/relationships/hyperlink" Target="http://dostup.scli.ru:8111/content/act/96e20c02-1b12-465a-b64c-24aa92270007.html"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dostup.scli.ru:8111/content/act/6785a26f-52a6-439e-a2e4-93801511e564.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4014C1BD7F3D97B98504533737AC88429D527329E5A5C38E68E34A905B51D11CFEF346BBAEPBt1H" TargetMode="External"/><Relationship Id="rId95" Type="http://schemas.openxmlformats.org/officeDocument/2006/relationships/hyperlink" Target="http://dostup.scli.ru:8111/content/act/3658a2f0-13f2-4925-a536-3ef779cff4cc.html" TargetMode="External"/><Relationship Id="rId1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f7de1846-3c6a-47ab-b440-b8e4cea90c68.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AE32C29E10A764F5FF00ECA320F0482B49BFF9A00643C8AD6CD2953689A2C8E32B4591884E4AF6ECE08F8396DA695EM" TargetMode="External"/><Relationship Id="rId48" Type="http://schemas.openxmlformats.org/officeDocument/2006/relationships/hyperlink" Target="consultantplus://offline/ref=B218650D7004B0087110662B4E28E897F37979D25B2EA0711B4B3BA115WBf0H" TargetMode="External"/><Relationship Id="rId56" Type="http://schemas.openxmlformats.org/officeDocument/2006/relationships/hyperlink" Target="consultantplus://offline/ref=1CDCD2B178F98F8C5248D9BB245C0B54F4D71D7C64BFD73D67AF6A70ADF350840CEF73EF5BD269E5C91678B88DLCs5N" TargetMode="External"/><Relationship Id="rId64" Type="http://schemas.openxmlformats.org/officeDocument/2006/relationships/hyperlink" Target="consultantplus://offline/ref=F2C80616DCD1FC87919BA6A3A28FD3ABADD12C1CD730EB59B94B2B335Bk3P7H" TargetMode="External"/><Relationship Id="rId69" Type="http://schemas.openxmlformats.org/officeDocument/2006/relationships/hyperlink" Target="consultantplus://offline/ref=B218650D7004B0087110662B4E28E897F07075D9592CA0711B4B3BA115WBf0H" TargetMode="External"/><Relationship Id="rId77" Type="http://schemas.openxmlformats.org/officeDocument/2006/relationships/hyperlink" Target="http://dostup.scli.ru:8111/content/act/ea4730e2-0388-4aee-bd89-0cbc2c54574b.html" TargetMode="External"/><Relationship Id="rId100" Type="http://schemas.openxmlformats.org/officeDocument/2006/relationships/hyperlink" Target="http://dostup.scli.ru:8111/content/act/15d4560c-d530-4955-bf7e-f734337ae80b.html" TargetMode="External"/><Relationship Id="rId105" Type="http://schemas.openxmlformats.org/officeDocument/2006/relationships/hyperlink" Target="http://dostup.scli.ru:8111/content/act/96e20c02-1b12-465a-b64c-24aa92270007.html" TargetMode="External"/><Relationship Id="rId113" Type="http://schemas.openxmlformats.org/officeDocument/2006/relationships/header" Target="header2.xm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http://dostup.scli.ru:8111/content/act/96e20c02-1b12-465a-b64c-24aa92270007.html" TargetMode="External"/><Relationship Id="rId72" Type="http://schemas.openxmlformats.org/officeDocument/2006/relationships/hyperlink" Target="http://dostup.scli.ru:8111/content/act/96e20c02-1b12-465a-b64c-24aa92270007.html"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8f21b21c-a408-42c4-b9fe-a939b863c84a.html" TargetMode="External"/><Relationship Id="rId93" Type="http://schemas.openxmlformats.org/officeDocument/2006/relationships/hyperlink" Target="http://dostup.scli.ru:8111/content/act/8f21b21c-a408-42c4-b9fe-a939b863c84a.html" TargetMode="External"/><Relationship Id="rId9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consultantplus://offline/ref=B218650D7004B0087110662B4E28E897F07075D9592CA0711B4B3BA115B0301EB678DF35W5fCH" TargetMode="External"/><Relationship Id="rId59" Type="http://schemas.openxmlformats.org/officeDocument/2006/relationships/hyperlink" Target="http://dostup.scli.ru:8111/content/act/96e20c02-1b12-465a-b64c-24aa92270007.html" TargetMode="External"/><Relationship Id="rId67" Type="http://schemas.openxmlformats.org/officeDocument/2006/relationships/hyperlink" Target="consultantplus://offline/ref=AE32C29E10A764F5FF00ECA320F0482B49BFF9A00641C8AD6CD2953689A2C8E32B4591884E4AF6ECE08F8396DA695EM" TargetMode="External"/><Relationship Id="rId103" Type="http://schemas.openxmlformats.org/officeDocument/2006/relationships/hyperlink" Target="http://dostup.scli.ru:8111/content/act/15d4560c-d530-4955-bf7e-f734337ae80b.html" TargetMode="External"/><Relationship Id="rId108" Type="http://schemas.openxmlformats.org/officeDocument/2006/relationships/hyperlink" Target="consultantplus://offline/ref=2EB3AC420F8902B0D6A6369291E7448AF84557A1FC13E74971F9425355A7RAH" TargetMode="Externa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consultantplus://offline/ref=1CDCD2B178F98F8C5248D9BB245C0B54F4D71D7C64BDD73D67AF6A70ADF350840CEF73EF5BD269E5C91678B88DLCs5N"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37979D25B2EA0711B4B3BA115WBf0H" TargetMode="External"/><Relationship Id="rId75" Type="http://schemas.openxmlformats.org/officeDocument/2006/relationships/hyperlink" Target="http://dostup.scli.ru:8111/content/act/15d4560c-d530-4955-bf7e-f734337ae80b.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consultantplus://offline/ref=4014C1BD7F3D97B98504533737AC88429D527329E5A5C38E68E34A905B51D11CFEF346B9ADPBt2H" TargetMode="External"/><Relationship Id="rId96" Type="http://schemas.openxmlformats.org/officeDocument/2006/relationships/hyperlink" Target="http://dostup.scli.ru:8111/content/act/ea4730e2-0388-4aee-bd89-0cbc2c54574b.html"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6785a26f-52a6-439e-a2e4-93801511e564.html" TargetMode="External"/><Relationship Id="rId36" Type="http://schemas.openxmlformats.org/officeDocument/2006/relationships/hyperlink" Target="consultantplus://offline/ref=256A27548BD86851C5D71F8F5339173CABC53367AF7CD0D3BE70AD14B18EDF50FC0FCBE3515FFADA816F24D71DrDr8J" TargetMode="External"/><Relationship Id="rId49" Type="http://schemas.openxmlformats.org/officeDocument/2006/relationships/hyperlink" Target="consultantplus://offline/ref=B218650D7004B0087110662B4E28E897F37978D4552BA0711B4B3BA115WBf0H" TargetMode="External"/><Relationship Id="rId57" Type="http://schemas.openxmlformats.org/officeDocument/2006/relationships/hyperlink" Target="consultantplus://offline/ref=939F4D274B4156808F59C7FB5F7023682FF69D672EAE318E1B89828963AC351C7133147A5B4Ay3K" TargetMode="External"/><Relationship Id="rId106" Type="http://schemas.openxmlformats.org/officeDocument/2006/relationships/hyperlink" Target="http://dostup.scli.ru:8111/content/act/96e20c02-1b12-465a-b64c-24aa92270007.html" TargetMode="External"/><Relationship Id="rId114" Type="http://schemas.openxmlformats.org/officeDocument/2006/relationships/fontTable" Target="fontTable.xml"/><Relationship Id="rId10" Type="http://schemas.openxmlformats.org/officeDocument/2006/relationships/hyperlink" Target="file:///C:\Users\levina_ao\AppData\Roaming\Microsoft\Word\serv8\content\act\fa342573-3710-42fb-8902-a3be5a65f924.doc"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8B7F7A30545C8AD6CD2953689A2C8E32B4591884E4AF6ECE08F8396DA695EM"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6e20c02-1b12-465a-b64c-24aa92270007.html" TargetMode="External"/><Relationship Id="rId65" Type="http://schemas.openxmlformats.org/officeDocument/2006/relationships/hyperlink" Target="consultantplus://offline/ref=AE32C29E10A764F5FF00ECA320F0482B49BFF9A00643C8AD6CD2953689A2C8E32B4591884E4AF6ECE08F8396DA695EM"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96e20c02-1b12-465a-b64c-24aa92270007.html" TargetMode="External"/><Relationship Id="rId86" Type="http://schemas.openxmlformats.org/officeDocument/2006/relationships/hyperlink" Target="http://dostup.scli.ru:8111/content/act/8f21b21c-a408-42c4-b9fe-a939b863c84a.html" TargetMode="External"/><Relationship Id="rId94" Type="http://schemas.openxmlformats.org/officeDocument/2006/relationships/hyperlink" Target="http://dostup.scli.ru:8111/content/act/8f21b21c-a408-42c4-b9fe-a939b863c84a.html" TargetMode="External"/><Relationship Id="rId99" Type="http://schemas.openxmlformats.org/officeDocument/2006/relationships/hyperlink" Target="http://dostup.scli.ru:8111/content/act/96e20c02-1b12-465a-b64c-24aa92270007.html" TargetMode="External"/><Relationship Id="rId101" Type="http://schemas.openxmlformats.org/officeDocument/2006/relationships/hyperlink" Target="http://dostup.scli.ru:8111/content/act/15d4560c-d530-4955-bf7e-f734337ae80b.html"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8f21b21c-a408-42c4-b9fe-a939b863c84a.html" TargetMode="External"/><Relationship Id="rId39" Type="http://schemas.openxmlformats.org/officeDocument/2006/relationships/hyperlink" Target="http://dostup.scli.ru:8111/content/act/4f48675c-2dc2-4b7b-8f43-c7d17ab9072f.html" TargetMode="External"/><Relationship Id="rId109" Type="http://schemas.openxmlformats.org/officeDocument/2006/relationships/hyperlink" Target="consultantplus://offline/ref=2EB3AC420F8902B0D6A6369291E7448AF84556A7F216E74971F9425355A7RAH" TargetMode="External"/><Relationship Id="rId34" Type="http://schemas.openxmlformats.org/officeDocument/2006/relationships/hyperlink" Target="http://dostup.scli.ru:8111/content/act/96e20c02-1b12-465a-b64c-24aa92270007.html" TargetMode="External"/><Relationship Id="rId50" Type="http://schemas.openxmlformats.org/officeDocument/2006/relationships/hyperlink" Target="http://dostup.scli.ru:8111/content/act/15d4560c-d530-4955-bf7e-f734337ae80b.html" TargetMode="External"/><Relationship Id="rId55" Type="http://schemas.openxmlformats.org/officeDocument/2006/relationships/hyperlink" Target="consultantplus://offline/ref=1CDCD2B178F98F8C5248D9BB245C0B54F5DF137F67BBD73D67AF6A70ADF350840CEF73EF5BD269E5C91678B88DLCs5N" TargetMode="External"/><Relationship Id="rId76" Type="http://schemas.openxmlformats.org/officeDocument/2006/relationships/hyperlink" Target="http://dostup.scli.ru:8111/content/act/96e20c02-1b12-465a-b64c-24aa92270007.html" TargetMode="External"/><Relationship Id="rId97" Type="http://schemas.openxmlformats.org/officeDocument/2006/relationships/hyperlink" Target="http://dostup.scli.ru:8111/content/act/7781a9e6-b12d-4220-b08e-ba037e7838a7.html"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37978D4552BA0711B4B3BA115WBf0H" TargetMode="External"/><Relationship Id="rId92" Type="http://schemas.openxmlformats.org/officeDocument/2006/relationships/hyperlink" Target="consultantplus://offline/ref=4014C1BD7F3D97B98504533737AC88429D527329E5A5C38E68E34A905B51D11CFEF346BBAEPBt2H" TargetMode="External"/><Relationship Id="rId2" Type="http://schemas.openxmlformats.org/officeDocument/2006/relationships/numbering" Target="numbering.xml"/><Relationship Id="rId29" Type="http://schemas.openxmlformats.org/officeDocument/2006/relationships/hyperlink" Target="http://dostup.scli.ru:8111/content/act/6785a26f-52a6-439e-a2e4-93801511e5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98F52-D834-4010-BDA5-3A367005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53</Pages>
  <Words>30606</Words>
  <Characters>174455</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Новгородская область</vt:lpstr>
    </vt:vector>
  </TitlesOfParts>
  <Company>Минюст России</Company>
  <LinksUpToDate>false</LinksUpToDate>
  <CharactersWithSpaces>204652</CharactersWithSpaces>
  <SharedDoc>false</SharedDoc>
  <HLinks>
    <vt:vector size="282" baseType="variant">
      <vt:variant>
        <vt:i4>2359394</vt:i4>
      </vt:variant>
      <vt:variant>
        <vt:i4>138</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135</vt:i4>
      </vt:variant>
      <vt:variant>
        <vt:i4>0</vt:i4>
      </vt:variant>
      <vt:variant>
        <vt:i4>5</vt:i4>
      </vt:variant>
      <vt:variant>
        <vt:lpwstr>consultantplus://offline/ref=48DC0E79BDC56AADC0987CA599A22290196DEFCF6765F89EB22DF61D8A9EE90A1C2AC9F9EC89DDEBbBcBH</vt:lpwstr>
      </vt:variant>
      <vt:variant>
        <vt:lpwstr/>
      </vt:variant>
      <vt:variant>
        <vt:i4>5832795</vt:i4>
      </vt:variant>
      <vt:variant>
        <vt:i4>132</vt:i4>
      </vt:variant>
      <vt:variant>
        <vt:i4>0</vt:i4>
      </vt:variant>
      <vt:variant>
        <vt:i4>5</vt:i4>
      </vt:variant>
      <vt:variant>
        <vt:lpwstr>consultantplus://offline/ref=AC4D3AD97B9BA79AF807807C667005D687097EF5BEE9BFB77A7B1AC970H4QFG</vt:lpwstr>
      </vt:variant>
      <vt:variant>
        <vt:lpwstr/>
      </vt:variant>
      <vt:variant>
        <vt:i4>2359402</vt:i4>
      </vt:variant>
      <vt:variant>
        <vt:i4>129</vt:i4>
      </vt:variant>
      <vt:variant>
        <vt:i4>0</vt:i4>
      </vt:variant>
      <vt:variant>
        <vt:i4>5</vt:i4>
      </vt:variant>
      <vt:variant>
        <vt:lpwstr>consultantplus://offline/ref=48DC0E79BDC56AADC0987CA599A22290196DEFCF6765F89EB22DF61D8A9EE90A1C2AC9F9EC89D1EFbBc8H</vt:lpwstr>
      </vt:variant>
      <vt:variant>
        <vt:lpwstr/>
      </vt:variant>
      <vt:variant>
        <vt:i4>2359394</vt:i4>
      </vt:variant>
      <vt:variant>
        <vt:i4>126</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123</vt:i4>
      </vt:variant>
      <vt:variant>
        <vt:i4>0</vt:i4>
      </vt:variant>
      <vt:variant>
        <vt:i4>5</vt:i4>
      </vt:variant>
      <vt:variant>
        <vt:lpwstr>consultantplus://offline/ref=48DC0E79BDC56AADC0987CA599A22290196DEFCF6765F89EB22DF61D8A9EE90A1C2AC9F9EC89DDEBbBcBH</vt:lpwstr>
      </vt:variant>
      <vt:variant>
        <vt:lpwstr/>
      </vt:variant>
      <vt:variant>
        <vt:i4>2359350</vt:i4>
      </vt:variant>
      <vt:variant>
        <vt:i4>120</vt:i4>
      </vt:variant>
      <vt:variant>
        <vt:i4>0</vt:i4>
      </vt:variant>
      <vt:variant>
        <vt:i4>5</vt:i4>
      </vt:variant>
      <vt:variant>
        <vt:lpwstr>consultantplus://offline/ref=48DC0E79BDC56AADC0987CA599A22290196DEFCF6765F89EB22DF61D8A9EE90A1C2AC9F9EC88D4EEbBcCH</vt:lpwstr>
      </vt:variant>
      <vt:variant>
        <vt:lpwstr/>
      </vt:variant>
      <vt:variant>
        <vt:i4>8192054</vt:i4>
      </vt:variant>
      <vt:variant>
        <vt:i4>117</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114</vt:i4>
      </vt:variant>
      <vt:variant>
        <vt:i4>0</vt:i4>
      </vt:variant>
      <vt:variant>
        <vt:i4>5</vt:i4>
      </vt:variant>
      <vt:variant>
        <vt:lpwstr>consultantplus://offline/ref=48DC0E79BDC56AADC0987CA599A222901A61E0C2643AAF9CE378F8b1c8H</vt:lpwstr>
      </vt:variant>
      <vt:variant>
        <vt:lpwstr/>
      </vt:variant>
      <vt:variant>
        <vt:i4>7536688</vt:i4>
      </vt:variant>
      <vt:variant>
        <vt:i4>111</vt:i4>
      </vt:variant>
      <vt:variant>
        <vt:i4>0</vt:i4>
      </vt:variant>
      <vt:variant>
        <vt:i4>5</vt:i4>
      </vt:variant>
      <vt:variant>
        <vt:lpwstr>consultantplus://offline/ref=F8066097D2AAF0941D60D942CCA2B8A1B137B20D6172F54EE9F35A74EF4C1AD1FA830C03e2D1H</vt:lpwstr>
      </vt:variant>
      <vt:variant>
        <vt:lpwstr/>
      </vt:variant>
      <vt:variant>
        <vt:i4>8192054</vt:i4>
      </vt:variant>
      <vt:variant>
        <vt:i4>108</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105</vt:i4>
      </vt:variant>
      <vt:variant>
        <vt:i4>0</vt:i4>
      </vt:variant>
      <vt:variant>
        <vt:i4>5</vt:i4>
      </vt:variant>
      <vt:variant>
        <vt:lpwstr>consultantplus://offline/ref=48DC0E79BDC56AADC0987CA599A222901A61E0C2643AAF9CE378F8b1c8H</vt:lpwstr>
      </vt:variant>
      <vt:variant>
        <vt:lpwstr/>
      </vt:variant>
      <vt:variant>
        <vt:i4>1769565</vt:i4>
      </vt:variant>
      <vt:variant>
        <vt:i4>102</vt:i4>
      </vt:variant>
      <vt:variant>
        <vt:i4>0</vt:i4>
      </vt:variant>
      <vt:variant>
        <vt:i4>5</vt:i4>
      </vt:variant>
      <vt:variant>
        <vt:lpwstr>consultantplus://offline/ref=48DC0E79BDC56AADC0987CA599A222901A61E0C2643AAF9CE378F8b1c8H</vt:lpwstr>
      </vt:variant>
      <vt:variant>
        <vt:lpwstr/>
      </vt:variant>
      <vt:variant>
        <vt:i4>73990159</vt:i4>
      </vt:variant>
      <vt:variant>
        <vt:i4>99</vt:i4>
      </vt:variant>
      <vt:variant>
        <vt:i4>0</vt:i4>
      </vt:variant>
      <vt:variant>
        <vt:i4>5</vt:i4>
      </vt:variant>
      <vt:variant>
        <vt:lpwstr>../Отдел законодательства/content/ngr/RU0000R200101582.html</vt:lpwstr>
      </vt:variant>
      <vt:variant>
        <vt:lpwstr/>
      </vt:variant>
      <vt:variant>
        <vt:i4>73531400</vt:i4>
      </vt:variant>
      <vt:variant>
        <vt:i4>96</vt:i4>
      </vt:variant>
      <vt:variant>
        <vt:i4>0</vt:i4>
      </vt:variant>
      <vt:variant>
        <vt:i4>5</vt:i4>
      </vt:variant>
      <vt:variant>
        <vt:lpwstr>../Отдел законодательства/content/ngr/RU0000R199600107.html</vt:lpwstr>
      </vt:variant>
      <vt:variant>
        <vt:lpwstr/>
      </vt:variant>
      <vt:variant>
        <vt:i4>1769565</vt:i4>
      </vt:variant>
      <vt:variant>
        <vt:i4>93</vt:i4>
      </vt:variant>
      <vt:variant>
        <vt:i4>0</vt:i4>
      </vt:variant>
      <vt:variant>
        <vt:i4>5</vt:i4>
      </vt:variant>
      <vt:variant>
        <vt:lpwstr>consultantplus://offline/ref=48DC0E79BDC56AADC0987CA599A222901A61E0C2643AAF9CE378F8b1c8H</vt:lpwstr>
      </vt:variant>
      <vt:variant>
        <vt:lpwstr/>
      </vt:variant>
      <vt:variant>
        <vt:i4>2490428</vt:i4>
      </vt:variant>
      <vt:variant>
        <vt:i4>90</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87</vt:i4>
      </vt:variant>
      <vt:variant>
        <vt:i4>0</vt:i4>
      </vt:variant>
      <vt:variant>
        <vt:i4>5</vt:i4>
      </vt:variant>
      <vt:variant>
        <vt:lpwstr>consultantplus://offline/ref=A62AE6316D3D74BBB885C69AE4870D167DA13DB5EB5C64CDCEC78900284D0C07C41EE3B8D012F</vt:lpwstr>
      </vt:variant>
      <vt:variant>
        <vt:lpwstr/>
      </vt:variant>
      <vt:variant>
        <vt:i4>3604591</vt:i4>
      </vt:variant>
      <vt:variant>
        <vt:i4>84</vt:i4>
      </vt:variant>
      <vt:variant>
        <vt:i4>0</vt:i4>
      </vt:variant>
      <vt:variant>
        <vt:i4>5</vt:i4>
      </vt:variant>
      <vt:variant>
        <vt:lpwstr>consultantplus://offline/main?base=LAW;n=122716;fld=134;dst=100370</vt:lpwstr>
      </vt:variant>
      <vt:variant>
        <vt:lpwstr/>
      </vt:variant>
      <vt:variant>
        <vt:i4>1638480</vt:i4>
      </vt:variant>
      <vt:variant>
        <vt:i4>81</vt:i4>
      </vt:variant>
      <vt:variant>
        <vt:i4>0</vt:i4>
      </vt:variant>
      <vt:variant>
        <vt:i4>5</vt:i4>
      </vt:variant>
      <vt:variant>
        <vt:lpwstr>consultantplus://offline/ref=A3827511250126D001928374A522E20ACDCAFDB3E810007F09D24C87C3jD6BF</vt:lpwstr>
      </vt:variant>
      <vt:variant>
        <vt:lpwstr/>
      </vt:variant>
      <vt:variant>
        <vt:i4>1638489</vt:i4>
      </vt:variant>
      <vt:variant>
        <vt:i4>78</vt:i4>
      </vt:variant>
      <vt:variant>
        <vt:i4>0</vt:i4>
      </vt:variant>
      <vt:variant>
        <vt:i4>5</vt:i4>
      </vt:variant>
      <vt:variant>
        <vt:lpwstr>consultantplus://offline/ref=A3827511250126D001928374A522E20ACDCAF6B0ED14007F09D24C87C3jD6BF</vt:lpwstr>
      </vt:variant>
      <vt:variant>
        <vt:lpwstr/>
      </vt:variant>
      <vt:variant>
        <vt:i4>1638489</vt:i4>
      </vt:variant>
      <vt:variant>
        <vt:i4>75</vt:i4>
      </vt:variant>
      <vt:variant>
        <vt:i4>0</vt:i4>
      </vt:variant>
      <vt:variant>
        <vt:i4>5</vt:i4>
      </vt:variant>
      <vt:variant>
        <vt:lpwstr>consultantplus://offline/ref=A3827511250126D001928374A522E20ACDCAF6B0ED14007F09D24C87C3jD6BF</vt:lpwstr>
      </vt:variant>
      <vt:variant>
        <vt:lpwstr/>
      </vt:variant>
      <vt:variant>
        <vt:i4>1703949</vt:i4>
      </vt:variant>
      <vt:variant>
        <vt:i4>72</vt:i4>
      </vt:variant>
      <vt:variant>
        <vt:i4>0</vt:i4>
      </vt:variant>
      <vt:variant>
        <vt:i4>5</vt:i4>
      </vt:variant>
      <vt:variant>
        <vt:lpwstr>consultantplus://offline/ref=A3827511250126D001929D79B34EBD02C8C2ABB8EF110E215C8D17DA94D2217769995D2AB42430BBA026C7j26CF</vt:lpwstr>
      </vt:variant>
      <vt:variant>
        <vt:lpwstr/>
      </vt:variant>
      <vt:variant>
        <vt:i4>4259925</vt:i4>
      </vt:variant>
      <vt:variant>
        <vt:i4>69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66</vt:i4>
      </vt:variant>
      <vt:variant>
        <vt:i4>0</vt:i4>
      </vt:variant>
      <vt:variant>
        <vt:i4>5</vt:i4>
      </vt:variant>
      <vt:variant>
        <vt:lpwstr>consultantplus://offline/ref=AFAFB9CF301EB1B80811CCB6A1AD5CB88DC1A5E5F7532B9482C13D26A7t6T0M</vt:lpwstr>
      </vt:variant>
      <vt:variant>
        <vt:lpwstr/>
      </vt:variant>
      <vt:variant>
        <vt:i4>4259920</vt:i4>
      </vt:variant>
      <vt:variant>
        <vt:i4>63</vt:i4>
      </vt:variant>
      <vt:variant>
        <vt:i4>0</vt:i4>
      </vt:variant>
      <vt:variant>
        <vt:i4>5</vt:i4>
      </vt:variant>
      <vt:variant>
        <vt:lpwstr>consultantplus://offline/ref=AFAFB9CF301EB1B80811CCB6A1AD5CB88DC1A5E5F7542B9482C13D26A7t6T0M</vt:lpwstr>
      </vt:variant>
      <vt:variant>
        <vt:lpwstr/>
      </vt:variant>
      <vt:variant>
        <vt:i4>69926917</vt:i4>
      </vt:variant>
      <vt:variant>
        <vt:i4>60</vt:i4>
      </vt:variant>
      <vt:variant>
        <vt:i4>0</vt:i4>
      </vt:variant>
      <vt:variant>
        <vt:i4>5</vt:i4>
      </vt:variant>
      <vt:variant>
        <vt:lpwstr>../Отдел законодательства/content/act/9aa48369-618a-4bb4-b4b8-ae15f2b7ebf6.html</vt:lpwstr>
      </vt:variant>
      <vt:variant>
        <vt:lpwstr/>
      </vt:variant>
      <vt:variant>
        <vt:i4>1966173</vt:i4>
      </vt:variant>
      <vt:variant>
        <vt:i4>57</vt:i4>
      </vt:variant>
      <vt:variant>
        <vt:i4>0</vt:i4>
      </vt:variant>
      <vt:variant>
        <vt:i4>5</vt:i4>
      </vt:variant>
      <vt:variant>
        <vt:lpwstr>consultantplus://offline/ref=18FE3CACCB62A41B80D1FF7E5296393C2C94294AB08AAAFBA522A4EF6AaEc7H</vt:lpwstr>
      </vt:variant>
      <vt:variant>
        <vt:lpwstr/>
      </vt:variant>
      <vt:variant>
        <vt:i4>1966173</vt:i4>
      </vt:variant>
      <vt:variant>
        <vt:i4>54</vt:i4>
      </vt:variant>
      <vt:variant>
        <vt:i4>0</vt:i4>
      </vt:variant>
      <vt:variant>
        <vt:i4>5</vt:i4>
      </vt:variant>
      <vt:variant>
        <vt:lpwstr>consultantplus://offline/ref=18FE3CACCB62A41B80D1FF7E5296393C2C94294AB08AAAFBA522A4EF6AaEc7H</vt:lpwstr>
      </vt:variant>
      <vt:variant>
        <vt:lpwstr/>
      </vt:variant>
      <vt:variant>
        <vt:i4>5111819</vt:i4>
      </vt:variant>
      <vt:variant>
        <vt:i4>51</vt:i4>
      </vt:variant>
      <vt:variant>
        <vt:i4>0</vt:i4>
      </vt:variant>
      <vt:variant>
        <vt:i4>5</vt:i4>
      </vt:variant>
      <vt:variant>
        <vt:lpwstr>consultantplus://offline/ref=A62AE6316D3D74BBB885D897F2EB521E78AE65BBE85D6C9B9098D25D7F4406508351BAF24264671D84F74EDE13F</vt:lpwstr>
      </vt:variant>
      <vt:variant>
        <vt:lpwstr/>
      </vt:variant>
      <vt:variant>
        <vt:i4>1638485</vt:i4>
      </vt:variant>
      <vt:variant>
        <vt:i4>48</vt:i4>
      </vt:variant>
      <vt:variant>
        <vt:i4>0</vt:i4>
      </vt:variant>
      <vt:variant>
        <vt:i4>5</vt:i4>
      </vt:variant>
      <vt:variant>
        <vt:lpwstr>consultantplus://offline/ref=5B709491099E04504F3594BBF56EC6FF93EB26585B1C7401275D71F28D7E661B38B5CBD2BA23A4348A87CAkAN9N</vt:lpwstr>
      </vt:variant>
      <vt:variant>
        <vt:lpwstr/>
      </vt:variant>
      <vt:variant>
        <vt:i4>70123534</vt:i4>
      </vt:variant>
      <vt:variant>
        <vt:i4>45</vt:i4>
      </vt:variant>
      <vt:variant>
        <vt:i4>0</vt:i4>
      </vt:variant>
      <vt:variant>
        <vt:i4>5</vt:i4>
      </vt:variant>
      <vt:variant>
        <vt:lpwstr>../Отдел законодательства/content/act/96e20c02-1b12-465a-b64c-24aa92270007.html</vt:lpwstr>
      </vt:variant>
      <vt:variant>
        <vt:lpwstr/>
      </vt:variant>
      <vt:variant>
        <vt:i4>3342433</vt:i4>
      </vt:variant>
      <vt:variant>
        <vt:i4>42</vt:i4>
      </vt:variant>
      <vt:variant>
        <vt:i4>0</vt:i4>
      </vt:variant>
      <vt:variant>
        <vt:i4>5</vt:i4>
      </vt:variant>
      <vt:variant>
        <vt:lpwstr>consultantplus://offline/ref=48A852EE07807BC9F6A3CDF5CFBC6EBE899C6F4C34590501F3629B976CE7216E74D714377995D2EB7EYAK</vt:lpwstr>
      </vt:variant>
      <vt:variant>
        <vt:lpwstr/>
      </vt:variant>
      <vt:variant>
        <vt:i4>2490428</vt:i4>
      </vt:variant>
      <vt:variant>
        <vt:i4>39</vt:i4>
      </vt:variant>
      <vt:variant>
        <vt:i4>0</vt:i4>
      </vt:variant>
      <vt:variant>
        <vt:i4>5</vt:i4>
      </vt:variant>
      <vt:variant>
        <vt:lpwstr>consultantplus://offline/ref=A62AE6316D3D74BBB885C69AE4870D167DA13DB5EB5C64CDCEC78900284D0C07C41EE3B006696114D816F</vt:lpwstr>
      </vt:variant>
      <vt:variant>
        <vt:lpwstr/>
      </vt:variant>
      <vt:variant>
        <vt:i4>4259925</vt:i4>
      </vt:variant>
      <vt:variant>
        <vt:i4>36</vt:i4>
      </vt:variant>
      <vt:variant>
        <vt:i4>0</vt:i4>
      </vt:variant>
      <vt:variant>
        <vt:i4>5</vt:i4>
      </vt:variant>
      <vt:variant>
        <vt:lpwstr>consultantplus://offline/ref=AFAFB9CF301EB1B80811CCB6A1AD5CB88DC1A5E5F7512B9482C13D26A7t6T0M</vt:lpwstr>
      </vt:variant>
      <vt:variant>
        <vt:lpwstr/>
      </vt:variant>
      <vt:variant>
        <vt:i4>4259927</vt:i4>
      </vt:variant>
      <vt:variant>
        <vt:i4>33</vt:i4>
      </vt:variant>
      <vt:variant>
        <vt:i4>0</vt:i4>
      </vt:variant>
      <vt:variant>
        <vt:i4>5</vt:i4>
      </vt:variant>
      <vt:variant>
        <vt:lpwstr>consultantplus://offline/ref=AFAFB9CF301EB1B80811CCB6A1AD5CB88DC1A5E5F7532B9482C13D26A7t6T0M</vt:lpwstr>
      </vt:variant>
      <vt:variant>
        <vt:lpwstr/>
      </vt:variant>
      <vt:variant>
        <vt:i4>4259920</vt:i4>
      </vt:variant>
      <vt:variant>
        <vt:i4>30</vt:i4>
      </vt:variant>
      <vt:variant>
        <vt:i4>0</vt:i4>
      </vt:variant>
      <vt:variant>
        <vt:i4>5</vt:i4>
      </vt:variant>
      <vt:variant>
        <vt:lpwstr>consultantplus://offline/ref=AFAFB9CF301EB1B80811CCB6A1AD5CB88DC1A5E5F7542B9482C13D26A7t6T0M</vt:lpwstr>
      </vt:variant>
      <vt:variant>
        <vt:lpwstr/>
      </vt:variant>
      <vt:variant>
        <vt:i4>1245276</vt:i4>
      </vt:variant>
      <vt:variant>
        <vt:i4>27</vt:i4>
      </vt:variant>
      <vt:variant>
        <vt:i4>0</vt:i4>
      </vt:variant>
      <vt:variant>
        <vt:i4>5</vt:i4>
      </vt:variant>
      <vt:variant>
        <vt:lpwstr>consultantplus://offline/ref=208DE436701FC22B6E2172E92FEE4567B68E7C5CFB562934D1B0B4B5E5G579F</vt:lpwstr>
      </vt:variant>
      <vt:variant>
        <vt:lpwstr/>
      </vt:variant>
      <vt:variant>
        <vt:i4>8126527</vt:i4>
      </vt:variant>
      <vt:variant>
        <vt:i4>24</vt:i4>
      </vt:variant>
      <vt:variant>
        <vt:i4>0</vt:i4>
      </vt:variant>
      <vt:variant>
        <vt:i4>5</vt:i4>
      </vt:variant>
      <vt:variant>
        <vt:lpwstr>consultantplus://offline/ref=5B709491099E04504F358AB6E30299F796E4705D57147F5173022AAFDA776C4C7FFA9290FE2EA137k8N3N</vt:lpwstr>
      </vt:variant>
      <vt:variant>
        <vt:lpwstr/>
      </vt:variant>
      <vt:variant>
        <vt:i4>7405671</vt:i4>
      </vt:variant>
      <vt:variant>
        <vt:i4>21</vt:i4>
      </vt:variant>
      <vt:variant>
        <vt:i4>0</vt:i4>
      </vt:variant>
      <vt:variant>
        <vt:i4>5</vt:i4>
      </vt:variant>
      <vt:variant>
        <vt:lpwstr>consultantplus://offline/ref=18FE3CACCB62A41B80D1FF7E5296393C2C942947BB87AAFBA522A4EF6AE7150F9B8529E55888A319a8c7H</vt:lpwstr>
      </vt:variant>
      <vt:variant>
        <vt:lpwstr/>
      </vt:variant>
      <vt:variant>
        <vt:i4>7405679</vt:i4>
      </vt:variant>
      <vt:variant>
        <vt:i4>18</vt:i4>
      </vt:variant>
      <vt:variant>
        <vt:i4>0</vt:i4>
      </vt:variant>
      <vt:variant>
        <vt:i4>5</vt:i4>
      </vt:variant>
      <vt:variant>
        <vt:lpwstr>consultantplus://offline/ref=18FE3CACCB62A41B80D1FF7E5296393C2C94294AB085AAFBA522A4EF6AE7150F9B8529E55889A715a8c0H</vt:lpwstr>
      </vt:variant>
      <vt:variant>
        <vt:lpwstr/>
      </vt:variant>
      <vt:variant>
        <vt:i4>3342437</vt:i4>
      </vt:variant>
      <vt:variant>
        <vt:i4>15</vt:i4>
      </vt:variant>
      <vt:variant>
        <vt:i4>0</vt:i4>
      </vt:variant>
      <vt:variant>
        <vt:i4>5</vt:i4>
      </vt:variant>
      <vt:variant>
        <vt:lpwstr>consultantplus://offline/ref=54888C105F503C5A0E62D423BCB898B77A2E5C0C892F134CD19C483988B544EC9946F58D6E17CBBEsCaAG</vt:lpwstr>
      </vt:variant>
      <vt:variant>
        <vt:lpwstr/>
      </vt:variant>
      <vt:variant>
        <vt:i4>6881388</vt:i4>
      </vt:variant>
      <vt:variant>
        <vt:i4>12</vt:i4>
      </vt:variant>
      <vt:variant>
        <vt:i4>0</vt:i4>
      </vt:variant>
      <vt:variant>
        <vt:i4>5</vt:i4>
      </vt:variant>
      <vt:variant>
        <vt:lpwstr>../../../content/act/f7de1846-3c6a-47ab-b440-b8e4cea90c68.html</vt:lpwstr>
      </vt:variant>
      <vt:variant>
        <vt:lpwstr/>
      </vt:variant>
      <vt:variant>
        <vt:i4>6225926</vt:i4>
      </vt:variant>
      <vt:variant>
        <vt:i4>9</vt:i4>
      </vt:variant>
      <vt:variant>
        <vt:i4>0</vt:i4>
      </vt:variant>
      <vt:variant>
        <vt:i4>5</vt:i4>
      </vt:variant>
      <vt:variant>
        <vt:lpwstr>consultantplus://offline/ref=E41176BD51EC2286CFCBF2B0C0C4E13F06635E060D5C99D7EF6E603CF7FB87651CA78B9D152AA1E047171Dx8F0M</vt:lpwstr>
      </vt:variant>
      <vt:variant>
        <vt:lpwstr/>
      </vt:variant>
      <vt:variant>
        <vt:i4>4784141</vt:i4>
      </vt:variant>
      <vt:variant>
        <vt:i4>6</vt:i4>
      </vt:variant>
      <vt:variant>
        <vt:i4>0</vt:i4>
      </vt:variant>
      <vt:variant>
        <vt:i4>5</vt:i4>
      </vt:variant>
      <vt:variant>
        <vt:lpwstr>consultantplus://offline/ref=A889D916D8CCA63FEA8702672F52EF81584DE7B73E86B770F3C3BBBFF1VETAL</vt:lpwstr>
      </vt:variant>
      <vt:variant>
        <vt:lpwstr/>
      </vt:variant>
      <vt:variant>
        <vt:i4>720906</vt:i4>
      </vt:variant>
      <vt:variant>
        <vt:i4>3</vt:i4>
      </vt:variant>
      <vt:variant>
        <vt:i4>0</vt:i4>
      </vt:variant>
      <vt:variant>
        <vt:i4>5</vt:i4>
      </vt:variant>
      <vt:variant>
        <vt:lpwstr>consultantplus://offline/ref=397C69D1B8A4E27F2F4D4270E2A27EB31AF7D8A38DB81A8D56A76Ey6JAL</vt:lpwstr>
      </vt:variant>
      <vt:variant>
        <vt:lpwstr/>
      </vt:variant>
      <vt:variant>
        <vt:i4>5505104</vt:i4>
      </vt:variant>
      <vt:variant>
        <vt:i4>0</vt:i4>
      </vt:variant>
      <vt:variant>
        <vt:i4>0</vt:i4>
      </vt:variant>
      <vt:variant>
        <vt:i4>5</vt:i4>
      </vt:variant>
      <vt:variant>
        <vt:lpwstr>consultantplus://offline/ref=95AA8279679342AADC99CB4437787A29EA1439F8A650F5ECD2CDE0y909K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область</dc:title>
  <dc:creator>Левина Анна Олеговна</dc:creator>
  <cp:lastModifiedBy>Пользователь</cp:lastModifiedBy>
  <cp:revision>3</cp:revision>
  <cp:lastPrinted>2022-04-13T11:38:00Z</cp:lastPrinted>
  <dcterms:created xsi:type="dcterms:W3CDTF">2022-04-26T10:36:00Z</dcterms:created>
  <dcterms:modified xsi:type="dcterms:W3CDTF">2022-04-26T10:45:00Z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-45047760</vt:i4>
  </property>
</Properties>
</file>